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10.xml" ContentType="application/vnd.openxmlformats-officedocument.wordprocessingml.footer+xml"/>
  <Override PartName="/word/header17.xml" ContentType="application/vnd.openxmlformats-officedocument.wordprocessingml.header+xml"/>
  <Override PartName="/word/footer11.xml" ContentType="application/vnd.openxmlformats-officedocument.wordprocessingml.footer+xml"/>
  <Override PartName="/word/header18.xml" ContentType="application/vnd.openxmlformats-officedocument.wordprocessingml.header+xml"/>
  <Override PartName="/word/footer12.xml" ContentType="application/vnd.openxmlformats-officedocument.wordprocessingml.footer+xml"/>
  <Override PartName="/word/header19.xml" ContentType="application/vnd.openxmlformats-officedocument.wordprocessingml.header+xml"/>
  <Override PartName="/word/footer13.xml" ContentType="application/vnd.openxmlformats-officedocument.wordprocessingml.footer+xml"/>
  <Override PartName="/word/header20.xml" ContentType="application/vnd.openxmlformats-officedocument.wordprocessingml.header+xml"/>
  <Override PartName="/word/footer14.xml" ContentType="application/vnd.openxmlformats-officedocument.wordprocessingml.footer+xml"/>
  <Override PartName="/word/header21.xml" ContentType="application/vnd.openxmlformats-officedocument.wordprocessingml.header+xml"/>
  <Override PartName="/word/footer15.xml" ContentType="application/vnd.openxmlformats-officedocument.wordprocessingml.footer+xml"/>
  <Override PartName="/word/header22.xml" ContentType="application/vnd.openxmlformats-officedocument.wordprocessingml.header+xml"/>
  <Override PartName="/word/footer16.xml" ContentType="application/vnd.openxmlformats-officedocument.wordprocessingml.footer+xml"/>
  <Override PartName="/word/header23.xml" ContentType="application/vnd.openxmlformats-officedocument.wordprocessingml.header+xml"/>
  <Override PartName="/word/footer17.xml" ContentType="application/vnd.openxmlformats-officedocument.wordprocessingml.footer+xml"/>
  <Override PartName="/word/header24.xml" ContentType="application/vnd.openxmlformats-officedocument.wordprocessingml.header+xml"/>
  <Override PartName="/word/footer18.xml" ContentType="application/vnd.openxmlformats-officedocument.wordprocessingml.footer+xml"/>
  <Override PartName="/word/header25.xml" ContentType="application/vnd.openxmlformats-officedocument.wordprocessingml.header+xml"/>
  <Override PartName="/word/footer19.xml" ContentType="application/vnd.openxmlformats-officedocument.wordprocessingml.footer+xml"/>
  <Override PartName="/word/header26.xml" ContentType="application/vnd.openxmlformats-officedocument.wordprocessingml.header+xml"/>
  <Override PartName="/word/footer20.xml" ContentType="application/vnd.openxmlformats-officedocument.wordprocessingml.footer+xml"/>
  <Override PartName="/word/header27.xml" ContentType="application/vnd.openxmlformats-officedocument.wordprocessingml.header+xml"/>
  <Override PartName="/word/footer21.xml" ContentType="application/vnd.openxmlformats-officedocument.wordprocessingml.footer+xml"/>
  <Override PartName="/word/header28.xml" ContentType="application/vnd.openxmlformats-officedocument.wordprocessingml.header+xml"/>
  <Override PartName="/word/footer22.xml" ContentType="application/vnd.openxmlformats-officedocument.wordprocessingml.footer+xml"/>
  <Override PartName="/word/header29.xml" ContentType="application/vnd.openxmlformats-officedocument.wordprocessingml.header+xml"/>
  <Override PartName="/word/footer23.xml" ContentType="application/vnd.openxmlformats-officedocument.wordprocessingml.footer+xml"/>
  <Override PartName="/word/header30.xml" ContentType="application/vnd.openxmlformats-officedocument.wordprocessingml.header+xml"/>
  <Override PartName="/word/footer24.xml" ContentType="application/vnd.openxmlformats-officedocument.wordprocessingml.footer+xml"/>
  <Override PartName="/word/header31.xml" ContentType="application/vnd.openxmlformats-officedocument.wordprocessingml.header+xml"/>
  <Override PartName="/word/footer25.xml" ContentType="application/vnd.openxmlformats-officedocument.wordprocessingml.footer+xml"/>
  <Override PartName="/word/header32.xml" ContentType="application/vnd.openxmlformats-officedocument.wordprocessingml.header+xml"/>
  <Override PartName="/word/footer26.xml" ContentType="application/vnd.openxmlformats-officedocument.wordprocessingml.footer+xml"/>
  <Override PartName="/word/header33.xml" ContentType="application/vnd.openxmlformats-officedocument.wordprocessingml.header+xml"/>
  <Override PartName="/word/footer27.xml" ContentType="application/vnd.openxmlformats-officedocument.wordprocessingml.footer+xml"/>
  <Override PartName="/word/header34.xml" ContentType="application/vnd.openxmlformats-officedocument.wordprocessingml.header+xml"/>
  <Override PartName="/word/footer28.xml" ContentType="application/vnd.openxmlformats-officedocument.wordprocessingml.footer+xml"/>
  <Override PartName="/word/header35.xml" ContentType="application/vnd.openxmlformats-officedocument.wordprocessingml.header+xml"/>
  <Override PartName="/word/footer29.xml" ContentType="application/vnd.openxmlformats-officedocument.wordprocessingml.footer+xml"/>
  <Override PartName="/word/header36.xml" ContentType="application/vnd.openxmlformats-officedocument.wordprocessingml.header+xml"/>
  <Override PartName="/word/footer30.xml" ContentType="application/vnd.openxmlformats-officedocument.wordprocessingml.footer+xml"/>
  <Override PartName="/word/header37.xml" ContentType="application/vnd.openxmlformats-officedocument.wordprocessingml.header+xml"/>
  <Override PartName="/word/footer31.xml" ContentType="application/vnd.openxmlformats-officedocument.wordprocessingml.footer+xml"/>
  <Override PartName="/word/header38.xml" ContentType="application/vnd.openxmlformats-officedocument.wordprocessingml.header+xml"/>
  <Override PartName="/word/footer32.xml" ContentType="application/vnd.openxmlformats-officedocument.wordprocessingml.footer+xml"/>
  <Override PartName="/word/header39.xml" ContentType="application/vnd.openxmlformats-officedocument.wordprocessingml.header+xml"/>
  <Override PartName="/word/footer33.xml" ContentType="application/vnd.openxmlformats-officedocument.wordprocessingml.footer+xml"/>
  <Override PartName="/word/header40.xml" ContentType="application/vnd.openxmlformats-officedocument.wordprocessingml.header+xml"/>
  <Override PartName="/word/footer34.xml" ContentType="application/vnd.openxmlformats-officedocument.wordprocessingml.footer+xml"/>
  <Override PartName="/word/header41.xml" ContentType="application/vnd.openxmlformats-officedocument.wordprocessingml.header+xml"/>
  <Override PartName="/word/footer35.xml" ContentType="application/vnd.openxmlformats-officedocument.wordprocessingml.footer+xml"/>
  <Override PartName="/word/header42.xml" ContentType="application/vnd.openxmlformats-officedocument.wordprocessingml.header+xml"/>
  <Override PartName="/word/footer36.xml" ContentType="application/vnd.openxmlformats-officedocument.wordprocessingml.footer+xml"/>
  <Override PartName="/word/header43.xml" ContentType="application/vnd.openxmlformats-officedocument.wordprocessingml.header+xml"/>
  <Override PartName="/word/footer37.xml" ContentType="application/vnd.openxmlformats-officedocument.wordprocessingml.footer+xml"/>
  <Override PartName="/word/header44.xml" ContentType="application/vnd.openxmlformats-officedocument.wordprocessingml.header+xml"/>
  <Override PartName="/word/footer38.xml" ContentType="application/vnd.openxmlformats-officedocument.wordprocessingml.footer+xml"/>
  <Override PartName="/word/header45.xml" ContentType="application/vnd.openxmlformats-officedocument.wordprocessingml.header+xml"/>
  <Override PartName="/word/footer39.xml" ContentType="application/vnd.openxmlformats-officedocument.wordprocessingml.footer+xml"/>
  <Override PartName="/word/header46.xml" ContentType="application/vnd.openxmlformats-officedocument.wordprocessingml.header+xml"/>
  <Override PartName="/word/footer40.xml" ContentType="application/vnd.openxmlformats-officedocument.wordprocessingml.foot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footer43.xml" ContentType="application/vnd.openxmlformats-officedocument.wordprocessingml.footer+xml"/>
  <Override PartName="/word/header52.xml" ContentType="application/vnd.openxmlformats-officedocument.wordprocessingml.header+xml"/>
  <Override PartName="/word/footer44.xml" ContentType="application/vnd.openxmlformats-officedocument.wordprocessingml.footer+xml"/>
  <Override PartName="/word/header53.xml" ContentType="application/vnd.openxmlformats-officedocument.wordprocessingml.header+xml"/>
  <Override PartName="/word/footer4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0pt;margin-top:0pt;width:506.0004pt;height:710.496127pt;mso-position-horizontal-relative:page;mso-position-vertical-relative:page;z-index:-2993" coordorigin="0,0" coordsize="10120,14210">
            <v:shape style="position:absolute;left:38;top:4;width:10082;height:14186" type="#_x0000_t75">
              <v:imagedata r:id="rId5" o:title=""/>
            </v:shape>
            <v:group style="position:absolute;left:19;top:4;width:2;height:14186" coordorigin="19,4" coordsize="2,14186">
              <v:shape style="position:absolute;left:19;top:4;width:2;height:14186" coordorigin="19,4" coordsize="0,14186" path="m19,5l19,14191e" filled="f" stroked="t" strokeweight="2.0024pt" strokecolor="#00853F">
                <v:path arrowok="t"/>
              </v:shape>
              <v:shape style="position:absolute;left:4615;top:12127;width:1139;height:1138" type="#_x0000_t75">
                <v:imagedata r:id="rId6" o:title=""/>
              </v:shape>
            </v:group>
            <v:group style="position:absolute;left:10026;top:14188;width:2;height:2" coordorigin="10026,14188" coordsize="2,2">
              <v:shape style="position:absolute;left:10026;top:14188;width:2;height:2" coordorigin="10026,14188" coordsize="0,2" path="m10026,14190l10026,14188e" filled="f" stroked="t" strokeweight=".247pt" strokecolor="#000000">
                <v:path arrowok="t"/>
              </v:shape>
            </v:group>
            <w10:wrap type="none"/>
          </v:group>
        </w:pict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52" w:lineRule="auto"/>
        <w:ind w:left="97" w:right="48"/>
        <w:jc w:val="center"/>
        <w:rPr>
          <w:rFonts w:ascii="Arial" w:hAnsi="Arial" w:cs="Arial" w:eastAsia="Arial"/>
          <w:sz w:val="43"/>
          <w:szCs w:val="43"/>
        </w:rPr>
      </w:pPr>
      <w:rPr/>
      <w:r>
        <w:rPr>
          <w:rFonts w:ascii="Arial" w:hAnsi="Arial" w:cs="Arial" w:eastAsia="Arial"/>
          <w:sz w:val="43"/>
          <w:szCs w:val="43"/>
          <w:color w:val="FFFFFF"/>
          <w:spacing w:val="6"/>
          <w:w w:val="79"/>
          <w:b/>
          <w:bCs/>
        </w:rPr>
        <w:t>MODERNIZIN</w:t>
      </w:r>
      <w:r>
        <w:rPr>
          <w:rFonts w:ascii="Arial" w:hAnsi="Arial" w:cs="Arial" w:eastAsia="Arial"/>
          <w:sz w:val="43"/>
          <w:szCs w:val="43"/>
          <w:color w:val="FFFFFF"/>
          <w:spacing w:val="0"/>
          <w:w w:val="79"/>
          <w:b/>
          <w:bCs/>
        </w:rPr>
        <w:t>G</w:t>
      </w:r>
      <w:r>
        <w:rPr>
          <w:rFonts w:ascii="Arial" w:hAnsi="Arial" w:cs="Arial" w:eastAsia="Arial"/>
          <w:sz w:val="43"/>
          <w:szCs w:val="43"/>
          <w:color w:val="FFFFFF"/>
          <w:spacing w:val="88"/>
          <w:w w:val="79"/>
          <w:b/>
          <w:bCs/>
        </w:rPr>
        <w:t> </w:t>
      </w:r>
      <w:r>
        <w:rPr>
          <w:rFonts w:ascii="Arial" w:hAnsi="Arial" w:cs="Arial" w:eastAsia="Arial"/>
          <w:sz w:val="43"/>
          <w:szCs w:val="43"/>
          <w:color w:val="FFFFFF"/>
          <w:spacing w:val="6"/>
          <w:w w:val="79"/>
          <w:b/>
          <w:bCs/>
        </w:rPr>
        <w:t>N</w:t>
      </w:r>
      <w:r>
        <w:rPr>
          <w:rFonts w:ascii="Arial" w:hAnsi="Arial" w:cs="Arial" w:eastAsia="Arial"/>
          <w:sz w:val="43"/>
          <w:szCs w:val="43"/>
          <w:color w:val="FFFFFF"/>
          <w:spacing w:val="-13"/>
          <w:w w:val="79"/>
          <w:b/>
          <w:bCs/>
        </w:rPr>
        <w:t>A</w:t>
      </w:r>
      <w:r>
        <w:rPr>
          <w:rFonts w:ascii="Arial" w:hAnsi="Arial" w:cs="Arial" w:eastAsia="Arial"/>
          <w:sz w:val="43"/>
          <w:szCs w:val="43"/>
          <w:color w:val="FFFFFF"/>
          <w:spacing w:val="6"/>
          <w:w w:val="79"/>
          <w:b/>
          <w:bCs/>
        </w:rPr>
        <w:t>TIONA</w:t>
      </w:r>
      <w:r>
        <w:rPr>
          <w:rFonts w:ascii="Arial" w:hAnsi="Arial" w:cs="Arial" w:eastAsia="Arial"/>
          <w:sz w:val="43"/>
          <w:szCs w:val="43"/>
          <w:color w:val="FFFFFF"/>
          <w:spacing w:val="0"/>
          <w:w w:val="79"/>
          <w:b/>
          <w:bCs/>
        </w:rPr>
        <w:t>L</w:t>
      </w:r>
      <w:r>
        <w:rPr>
          <w:rFonts w:ascii="Arial" w:hAnsi="Arial" w:cs="Arial" w:eastAsia="Arial"/>
          <w:sz w:val="43"/>
          <w:szCs w:val="43"/>
          <w:color w:val="FFFFFF"/>
          <w:spacing w:val="19"/>
          <w:w w:val="79"/>
          <w:b/>
          <w:bCs/>
        </w:rPr>
        <w:t> </w:t>
      </w:r>
      <w:r>
        <w:rPr>
          <w:rFonts w:ascii="Arial" w:hAnsi="Arial" w:cs="Arial" w:eastAsia="Arial"/>
          <w:sz w:val="43"/>
          <w:szCs w:val="43"/>
          <w:color w:val="FFFFFF"/>
          <w:spacing w:val="7"/>
          <w:w w:val="77"/>
          <w:b/>
          <w:bCs/>
        </w:rPr>
        <w:t>AGRICU</w:t>
      </w:r>
      <w:r>
        <w:rPr>
          <w:rFonts w:ascii="Arial" w:hAnsi="Arial" w:cs="Arial" w:eastAsia="Arial"/>
          <w:sz w:val="43"/>
          <w:szCs w:val="43"/>
          <w:color w:val="FFFFFF"/>
          <w:spacing w:val="-25"/>
          <w:w w:val="76"/>
          <w:b/>
          <w:bCs/>
        </w:rPr>
        <w:t>L</w:t>
      </w:r>
      <w:r>
        <w:rPr>
          <w:rFonts w:ascii="Arial" w:hAnsi="Arial" w:cs="Arial" w:eastAsia="Arial"/>
          <w:sz w:val="43"/>
          <w:szCs w:val="43"/>
          <w:color w:val="FFFFFF"/>
          <w:spacing w:val="7"/>
          <w:w w:val="77"/>
          <w:b/>
          <w:bCs/>
        </w:rPr>
        <w:t>TURAL</w:t>
      </w:r>
      <w:r>
        <w:rPr>
          <w:rFonts w:ascii="Arial" w:hAnsi="Arial" w:cs="Arial" w:eastAsia="Arial"/>
          <w:sz w:val="43"/>
          <w:szCs w:val="43"/>
          <w:color w:val="FFFFFF"/>
          <w:spacing w:val="7"/>
          <w:w w:val="77"/>
          <w:b/>
          <w:bCs/>
        </w:rPr>
        <w:t> </w:t>
      </w:r>
      <w:r>
        <w:rPr>
          <w:rFonts w:ascii="Arial" w:hAnsi="Arial" w:cs="Arial" w:eastAsia="Arial"/>
          <w:sz w:val="43"/>
          <w:szCs w:val="43"/>
          <w:color w:val="FFFFFF"/>
          <w:spacing w:val="6"/>
          <w:w w:val="79"/>
          <w:b/>
          <w:bCs/>
        </w:rPr>
        <w:t>EXTENSIO</w:t>
      </w:r>
      <w:r>
        <w:rPr>
          <w:rFonts w:ascii="Arial" w:hAnsi="Arial" w:cs="Arial" w:eastAsia="Arial"/>
          <w:sz w:val="43"/>
          <w:szCs w:val="43"/>
          <w:color w:val="FFFFFF"/>
          <w:spacing w:val="0"/>
          <w:w w:val="79"/>
          <w:b/>
          <w:bCs/>
        </w:rPr>
        <w:t>N</w:t>
      </w:r>
      <w:r>
        <w:rPr>
          <w:rFonts w:ascii="Arial" w:hAnsi="Arial" w:cs="Arial" w:eastAsia="Arial"/>
          <w:sz w:val="43"/>
          <w:szCs w:val="43"/>
          <w:color w:val="FFFFFF"/>
          <w:spacing w:val="55"/>
          <w:w w:val="79"/>
          <w:b/>
          <w:bCs/>
        </w:rPr>
        <w:t> </w:t>
      </w:r>
      <w:r>
        <w:rPr>
          <w:rFonts w:ascii="Arial" w:hAnsi="Arial" w:cs="Arial" w:eastAsia="Arial"/>
          <w:sz w:val="43"/>
          <w:szCs w:val="43"/>
          <w:color w:val="FFFFFF"/>
          <w:spacing w:val="7"/>
          <w:w w:val="81"/>
          <w:b/>
          <w:bCs/>
        </w:rPr>
        <w:t>SYSTEMS:</w:t>
      </w:r>
      <w:r>
        <w:rPr>
          <w:rFonts w:ascii="Arial" w:hAnsi="Arial" w:cs="Arial" w:eastAsia="Arial"/>
          <w:sz w:val="43"/>
          <w:szCs w:val="43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588" w:right="541"/>
        <w:jc w:val="center"/>
        <w:rPr>
          <w:rFonts w:ascii="Arial" w:hAnsi="Arial" w:cs="Arial" w:eastAsia="Arial"/>
          <w:sz w:val="33"/>
          <w:szCs w:val="33"/>
        </w:rPr>
      </w:pPr>
      <w:rPr/>
      <w:r>
        <w:rPr>
          <w:rFonts w:ascii="Arial" w:hAnsi="Arial" w:cs="Arial" w:eastAsia="Arial"/>
          <w:sz w:val="33"/>
          <w:szCs w:val="33"/>
          <w:color w:val="FFFFFF"/>
          <w:spacing w:val="0"/>
          <w:w w:val="78"/>
          <w:b/>
          <w:bCs/>
        </w:rPr>
        <w:t>A</w:t>
      </w:r>
      <w:r>
        <w:rPr>
          <w:rFonts w:ascii="Arial" w:hAnsi="Arial" w:cs="Arial" w:eastAsia="Arial"/>
          <w:sz w:val="33"/>
          <w:szCs w:val="33"/>
          <w:color w:val="FFFFFF"/>
          <w:spacing w:val="35"/>
          <w:w w:val="78"/>
          <w:b/>
          <w:bCs/>
        </w:rPr>
        <w:t> </w:t>
      </w:r>
      <w:r>
        <w:rPr>
          <w:rFonts w:ascii="Arial" w:hAnsi="Arial" w:cs="Arial" w:eastAsia="Arial"/>
          <w:sz w:val="33"/>
          <w:szCs w:val="33"/>
          <w:color w:val="FFFFFF"/>
          <w:spacing w:val="4"/>
          <w:w w:val="78"/>
          <w:b/>
          <w:bCs/>
        </w:rPr>
        <w:t>PRACTICA</w:t>
      </w:r>
      <w:r>
        <w:rPr>
          <w:rFonts w:ascii="Arial" w:hAnsi="Arial" w:cs="Arial" w:eastAsia="Arial"/>
          <w:sz w:val="33"/>
          <w:szCs w:val="33"/>
          <w:color w:val="FFFFFF"/>
          <w:spacing w:val="0"/>
          <w:w w:val="78"/>
          <w:b/>
          <w:bCs/>
        </w:rPr>
        <w:t>L</w:t>
      </w:r>
      <w:r>
        <w:rPr>
          <w:rFonts w:ascii="Arial" w:hAnsi="Arial" w:cs="Arial" w:eastAsia="Arial"/>
          <w:sz w:val="33"/>
          <w:szCs w:val="33"/>
          <w:color w:val="FFFFFF"/>
          <w:spacing w:val="44"/>
          <w:w w:val="78"/>
          <w:b/>
          <w:bCs/>
        </w:rPr>
        <w:t> </w:t>
      </w:r>
      <w:r>
        <w:rPr>
          <w:rFonts w:ascii="Arial" w:hAnsi="Arial" w:cs="Arial" w:eastAsia="Arial"/>
          <w:sz w:val="33"/>
          <w:szCs w:val="33"/>
          <w:color w:val="FFFFFF"/>
          <w:spacing w:val="4"/>
          <w:w w:val="78"/>
          <w:b/>
          <w:bCs/>
        </w:rPr>
        <w:t>GUID</w:t>
      </w:r>
      <w:r>
        <w:rPr>
          <w:rFonts w:ascii="Arial" w:hAnsi="Arial" w:cs="Arial" w:eastAsia="Arial"/>
          <w:sz w:val="33"/>
          <w:szCs w:val="33"/>
          <w:color w:val="FFFFFF"/>
          <w:spacing w:val="0"/>
          <w:w w:val="78"/>
          <w:b/>
          <w:bCs/>
        </w:rPr>
        <w:t>E</w:t>
      </w:r>
      <w:r>
        <w:rPr>
          <w:rFonts w:ascii="Arial" w:hAnsi="Arial" w:cs="Arial" w:eastAsia="Arial"/>
          <w:sz w:val="33"/>
          <w:szCs w:val="33"/>
          <w:color w:val="FFFFFF"/>
          <w:spacing w:val="40"/>
          <w:w w:val="78"/>
          <w:b/>
          <w:bCs/>
        </w:rPr>
        <w:t> </w:t>
      </w:r>
      <w:r>
        <w:rPr>
          <w:rFonts w:ascii="Arial" w:hAnsi="Arial" w:cs="Arial" w:eastAsia="Arial"/>
          <w:sz w:val="33"/>
          <w:szCs w:val="33"/>
          <w:color w:val="FFFFFF"/>
          <w:spacing w:val="4"/>
          <w:w w:val="78"/>
          <w:b/>
          <w:bCs/>
        </w:rPr>
        <w:t>FO</w:t>
      </w:r>
      <w:r>
        <w:rPr>
          <w:rFonts w:ascii="Arial" w:hAnsi="Arial" w:cs="Arial" w:eastAsia="Arial"/>
          <w:sz w:val="33"/>
          <w:szCs w:val="33"/>
          <w:color w:val="FFFFFF"/>
          <w:spacing w:val="0"/>
          <w:w w:val="78"/>
          <w:b/>
          <w:bCs/>
        </w:rPr>
        <w:t>R</w:t>
      </w:r>
      <w:r>
        <w:rPr>
          <w:rFonts w:ascii="Arial" w:hAnsi="Arial" w:cs="Arial" w:eastAsia="Arial"/>
          <w:sz w:val="33"/>
          <w:szCs w:val="33"/>
          <w:color w:val="FFFFFF"/>
          <w:spacing w:val="30"/>
          <w:w w:val="78"/>
          <w:b/>
          <w:bCs/>
        </w:rPr>
        <w:t> </w:t>
      </w:r>
      <w:r>
        <w:rPr>
          <w:rFonts w:ascii="Arial" w:hAnsi="Arial" w:cs="Arial" w:eastAsia="Arial"/>
          <w:sz w:val="33"/>
          <w:szCs w:val="33"/>
          <w:color w:val="FFFFFF"/>
          <w:spacing w:val="4"/>
          <w:w w:val="78"/>
          <w:b/>
          <w:bCs/>
        </w:rPr>
        <w:t>POLIC</w:t>
      </w:r>
      <w:r>
        <w:rPr>
          <w:rFonts w:ascii="Arial" w:hAnsi="Arial" w:cs="Arial" w:eastAsia="Arial"/>
          <w:sz w:val="33"/>
          <w:szCs w:val="33"/>
          <w:color w:val="FFFFFF"/>
          <w:spacing w:val="-10"/>
          <w:w w:val="78"/>
          <w:b/>
          <w:bCs/>
        </w:rPr>
        <w:t>Y</w:t>
      </w:r>
      <w:r>
        <w:rPr>
          <w:rFonts w:ascii="Arial" w:hAnsi="Arial" w:cs="Arial" w:eastAsia="Arial"/>
          <w:sz w:val="33"/>
          <w:szCs w:val="33"/>
          <w:color w:val="FFFFFF"/>
          <w:spacing w:val="4"/>
          <w:w w:val="78"/>
          <w:b/>
          <w:bCs/>
        </w:rPr>
        <w:t>-MAKER</w:t>
      </w:r>
      <w:r>
        <w:rPr>
          <w:rFonts w:ascii="Arial" w:hAnsi="Arial" w:cs="Arial" w:eastAsia="Arial"/>
          <w:sz w:val="33"/>
          <w:szCs w:val="33"/>
          <w:color w:val="FFFFFF"/>
          <w:spacing w:val="0"/>
          <w:w w:val="78"/>
          <w:b/>
          <w:bCs/>
        </w:rPr>
        <w:t>S</w:t>
      </w:r>
      <w:r>
        <w:rPr>
          <w:rFonts w:ascii="Arial" w:hAnsi="Arial" w:cs="Arial" w:eastAsia="Arial"/>
          <w:sz w:val="33"/>
          <w:szCs w:val="33"/>
          <w:color w:val="FFFFFF"/>
          <w:spacing w:val="0"/>
          <w:w w:val="78"/>
          <w:b/>
          <w:bCs/>
        </w:rPr>
        <w:t> </w:t>
      </w:r>
      <w:r>
        <w:rPr>
          <w:rFonts w:ascii="Arial" w:hAnsi="Arial" w:cs="Arial" w:eastAsia="Arial"/>
          <w:sz w:val="33"/>
          <w:szCs w:val="33"/>
          <w:color w:val="FFFFFF"/>
          <w:spacing w:val="50"/>
          <w:w w:val="78"/>
          <w:b/>
          <w:bCs/>
        </w:rPr>
        <w:t> </w:t>
      </w:r>
      <w:r>
        <w:rPr>
          <w:rFonts w:ascii="Arial" w:hAnsi="Arial" w:cs="Arial" w:eastAsia="Arial"/>
          <w:sz w:val="33"/>
          <w:szCs w:val="33"/>
          <w:color w:val="FFFFFF"/>
          <w:spacing w:val="5"/>
          <w:w w:val="75"/>
          <w:b/>
          <w:bCs/>
        </w:rPr>
        <w:t>OF</w:t>
      </w:r>
      <w:r>
        <w:rPr>
          <w:rFonts w:ascii="Arial" w:hAnsi="Arial" w:cs="Arial" w:eastAsia="Arial"/>
          <w:sz w:val="33"/>
          <w:szCs w:val="33"/>
          <w:color w:val="FFFFFF"/>
          <w:spacing w:val="5"/>
          <w:w w:val="75"/>
          <w:b/>
          <w:bCs/>
        </w:rPr>
        <w:t> </w:t>
      </w:r>
      <w:r>
        <w:rPr>
          <w:rFonts w:ascii="Arial" w:hAnsi="Arial" w:cs="Arial" w:eastAsia="Arial"/>
          <w:sz w:val="33"/>
          <w:szCs w:val="33"/>
          <w:color w:val="FFFFFF"/>
          <w:spacing w:val="4"/>
          <w:w w:val="78"/>
          <w:b/>
          <w:bCs/>
        </w:rPr>
        <w:t>DEVELOPIN</w:t>
      </w:r>
      <w:r>
        <w:rPr>
          <w:rFonts w:ascii="Arial" w:hAnsi="Arial" w:cs="Arial" w:eastAsia="Arial"/>
          <w:sz w:val="33"/>
          <w:szCs w:val="33"/>
          <w:color w:val="FFFFFF"/>
          <w:spacing w:val="0"/>
          <w:w w:val="78"/>
          <w:b/>
          <w:bCs/>
        </w:rPr>
        <w:t>G</w:t>
      </w:r>
      <w:r>
        <w:rPr>
          <w:rFonts w:ascii="Arial" w:hAnsi="Arial" w:cs="Arial" w:eastAsia="Arial"/>
          <w:sz w:val="33"/>
          <w:szCs w:val="33"/>
          <w:color w:val="FFFFFF"/>
          <w:spacing w:val="45"/>
          <w:w w:val="78"/>
          <w:b/>
          <w:bCs/>
        </w:rPr>
        <w:t> </w:t>
      </w:r>
      <w:r>
        <w:rPr>
          <w:rFonts w:ascii="Arial" w:hAnsi="Arial" w:cs="Arial" w:eastAsia="Arial"/>
          <w:sz w:val="33"/>
          <w:szCs w:val="33"/>
          <w:color w:val="FFFFFF"/>
          <w:spacing w:val="5"/>
          <w:w w:val="78"/>
          <w:b/>
          <w:bCs/>
        </w:rPr>
        <w:t>COUNTRIES</w:t>
      </w:r>
      <w:r>
        <w:rPr>
          <w:rFonts w:ascii="Arial" w:hAnsi="Arial" w:cs="Arial" w:eastAsia="Arial"/>
          <w:sz w:val="33"/>
          <w:szCs w:val="33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0140" w:h="14220"/>
          <w:pgMar w:top="1300" w:bottom="280" w:left="1420" w:right="12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" w:after="0" w:line="250" w:lineRule="auto"/>
        <w:ind w:left="1340" w:right="514"/>
        <w:jc w:val="center"/>
        <w:rPr>
          <w:rFonts w:ascii="Arial" w:hAnsi="Arial" w:cs="Arial" w:eastAsia="Arial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color w:val="00853F"/>
          <w:spacing w:val="5"/>
          <w:w w:val="78"/>
          <w:b/>
          <w:bCs/>
        </w:rPr>
        <w:t>MODERNIZIN</w:t>
      </w:r>
      <w:r>
        <w:rPr>
          <w:rFonts w:ascii="Arial" w:hAnsi="Arial" w:cs="Arial" w:eastAsia="Arial"/>
          <w:sz w:val="44"/>
          <w:szCs w:val="44"/>
          <w:color w:val="00853F"/>
          <w:spacing w:val="0"/>
          <w:w w:val="78"/>
          <w:b/>
          <w:bCs/>
        </w:rPr>
        <w:t>G</w:t>
      </w:r>
      <w:r>
        <w:rPr>
          <w:rFonts w:ascii="Arial" w:hAnsi="Arial" w:cs="Arial" w:eastAsia="Arial"/>
          <w:sz w:val="44"/>
          <w:szCs w:val="44"/>
          <w:color w:val="00853F"/>
          <w:spacing w:val="0"/>
          <w:w w:val="78"/>
          <w:b/>
          <w:bCs/>
        </w:rPr>
        <w:t> </w:t>
      </w:r>
      <w:r>
        <w:rPr>
          <w:rFonts w:ascii="Arial" w:hAnsi="Arial" w:cs="Arial" w:eastAsia="Arial"/>
          <w:sz w:val="44"/>
          <w:szCs w:val="44"/>
          <w:color w:val="00853F"/>
          <w:spacing w:val="26"/>
          <w:w w:val="78"/>
          <w:b/>
          <w:bCs/>
        </w:rPr>
        <w:t> </w:t>
      </w:r>
      <w:r>
        <w:rPr>
          <w:rFonts w:ascii="Arial" w:hAnsi="Arial" w:cs="Arial" w:eastAsia="Arial"/>
          <w:sz w:val="44"/>
          <w:szCs w:val="44"/>
          <w:color w:val="00853F"/>
          <w:spacing w:val="5"/>
          <w:w w:val="78"/>
          <w:b/>
          <w:bCs/>
        </w:rPr>
        <w:t>N</w:t>
      </w:r>
      <w:r>
        <w:rPr>
          <w:rFonts w:ascii="Arial" w:hAnsi="Arial" w:cs="Arial" w:eastAsia="Arial"/>
          <w:sz w:val="44"/>
          <w:szCs w:val="44"/>
          <w:color w:val="00853F"/>
          <w:spacing w:val="-13"/>
          <w:w w:val="78"/>
          <w:b/>
          <w:bCs/>
        </w:rPr>
        <w:t>A</w:t>
      </w:r>
      <w:r>
        <w:rPr>
          <w:rFonts w:ascii="Arial" w:hAnsi="Arial" w:cs="Arial" w:eastAsia="Arial"/>
          <w:sz w:val="44"/>
          <w:szCs w:val="44"/>
          <w:color w:val="00853F"/>
          <w:spacing w:val="5"/>
          <w:w w:val="78"/>
          <w:b/>
          <w:bCs/>
        </w:rPr>
        <w:t>TIONA</w:t>
      </w:r>
      <w:r>
        <w:rPr>
          <w:rFonts w:ascii="Arial" w:hAnsi="Arial" w:cs="Arial" w:eastAsia="Arial"/>
          <w:sz w:val="44"/>
          <w:szCs w:val="44"/>
          <w:color w:val="00853F"/>
          <w:spacing w:val="0"/>
          <w:w w:val="78"/>
          <w:b/>
          <w:bCs/>
        </w:rPr>
        <w:t>L</w:t>
      </w:r>
      <w:r>
        <w:rPr>
          <w:rFonts w:ascii="Arial" w:hAnsi="Arial" w:cs="Arial" w:eastAsia="Arial"/>
          <w:sz w:val="44"/>
          <w:szCs w:val="44"/>
          <w:color w:val="00853F"/>
          <w:spacing w:val="19"/>
          <w:w w:val="78"/>
          <w:b/>
          <w:bCs/>
        </w:rPr>
        <w:t> </w:t>
      </w:r>
      <w:r>
        <w:rPr>
          <w:rFonts w:ascii="Arial" w:hAnsi="Arial" w:cs="Arial" w:eastAsia="Arial"/>
          <w:sz w:val="44"/>
          <w:szCs w:val="44"/>
          <w:color w:val="00853F"/>
          <w:spacing w:val="7"/>
          <w:w w:val="76"/>
          <w:b/>
          <w:bCs/>
        </w:rPr>
        <w:t>AGRICU</w:t>
      </w:r>
      <w:r>
        <w:rPr>
          <w:rFonts w:ascii="Arial" w:hAnsi="Arial" w:cs="Arial" w:eastAsia="Arial"/>
          <w:sz w:val="44"/>
          <w:szCs w:val="44"/>
          <w:color w:val="00853F"/>
          <w:spacing w:val="-26"/>
          <w:w w:val="75"/>
          <w:b/>
          <w:bCs/>
        </w:rPr>
        <w:t>L</w:t>
      </w:r>
      <w:r>
        <w:rPr>
          <w:rFonts w:ascii="Arial" w:hAnsi="Arial" w:cs="Arial" w:eastAsia="Arial"/>
          <w:sz w:val="44"/>
          <w:szCs w:val="44"/>
          <w:color w:val="00853F"/>
          <w:spacing w:val="7"/>
          <w:w w:val="76"/>
          <w:b/>
          <w:bCs/>
        </w:rPr>
        <w:t>TURAL</w:t>
      </w:r>
      <w:r>
        <w:rPr>
          <w:rFonts w:ascii="Arial" w:hAnsi="Arial" w:cs="Arial" w:eastAsia="Arial"/>
          <w:sz w:val="44"/>
          <w:szCs w:val="44"/>
          <w:color w:val="00853F"/>
          <w:spacing w:val="7"/>
          <w:w w:val="76"/>
          <w:b/>
          <w:bCs/>
        </w:rPr>
        <w:t> </w:t>
      </w:r>
      <w:r>
        <w:rPr>
          <w:rFonts w:ascii="Arial" w:hAnsi="Arial" w:cs="Arial" w:eastAsia="Arial"/>
          <w:sz w:val="44"/>
          <w:szCs w:val="44"/>
          <w:color w:val="00853F"/>
          <w:spacing w:val="5"/>
          <w:w w:val="78"/>
          <w:b/>
          <w:bCs/>
        </w:rPr>
        <w:t>EXTENSIO</w:t>
      </w:r>
      <w:r>
        <w:rPr>
          <w:rFonts w:ascii="Arial" w:hAnsi="Arial" w:cs="Arial" w:eastAsia="Arial"/>
          <w:sz w:val="44"/>
          <w:szCs w:val="44"/>
          <w:color w:val="00853F"/>
          <w:spacing w:val="0"/>
          <w:w w:val="78"/>
          <w:b/>
          <w:bCs/>
        </w:rPr>
        <w:t>N</w:t>
      </w:r>
      <w:r>
        <w:rPr>
          <w:rFonts w:ascii="Arial" w:hAnsi="Arial" w:cs="Arial" w:eastAsia="Arial"/>
          <w:sz w:val="44"/>
          <w:szCs w:val="44"/>
          <w:color w:val="00853F"/>
          <w:spacing w:val="56"/>
          <w:w w:val="78"/>
          <w:b/>
          <w:bCs/>
        </w:rPr>
        <w:t> </w:t>
      </w:r>
      <w:r>
        <w:rPr>
          <w:rFonts w:ascii="Arial" w:hAnsi="Arial" w:cs="Arial" w:eastAsia="Arial"/>
          <w:sz w:val="44"/>
          <w:szCs w:val="44"/>
          <w:color w:val="00853F"/>
          <w:spacing w:val="7"/>
          <w:w w:val="80"/>
          <w:b/>
          <w:bCs/>
        </w:rPr>
        <w:t>SYSTEMS:</w:t>
      </w:r>
      <w:r>
        <w:rPr>
          <w:rFonts w:ascii="Arial" w:hAnsi="Arial" w:cs="Arial" w:eastAsia="Arial"/>
          <w:sz w:val="44"/>
          <w:szCs w:val="44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838" w:right="1013"/>
        <w:jc w:val="center"/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color w:val="00853F"/>
          <w:spacing w:val="0"/>
          <w:w w:val="77"/>
          <w:b/>
          <w:bCs/>
        </w:rPr>
        <w:t>A</w:t>
      </w:r>
      <w:r>
        <w:rPr>
          <w:rFonts w:ascii="Arial" w:hAnsi="Arial" w:cs="Arial" w:eastAsia="Arial"/>
          <w:sz w:val="34"/>
          <w:szCs w:val="34"/>
          <w:color w:val="00853F"/>
          <w:spacing w:val="32"/>
          <w:w w:val="77"/>
          <w:b/>
          <w:bCs/>
        </w:rPr>
        <w:t> </w:t>
      </w:r>
      <w:r>
        <w:rPr>
          <w:rFonts w:ascii="Arial" w:hAnsi="Arial" w:cs="Arial" w:eastAsia="Arial"/>
          <w:sz w:val="34"/>
          <w:szCs w:val="34"/>
          <w:color w:val="00853F"/>
          <w:spacing w:val="4"/>
          <w:w w:val="77"/>
          <w:b/>
          <w:bCs/>
        </w:rPr>
        <w:t>PRACTICA</w:t>
      </w:r>
      <w:r>
        <w:rPr>
          <w:rFonts w:ascii="Arial" w:hAnsi="Arial" w:cs="Arial" w:eastAsia="Arial"/>
          <w:sz w:val="34"/>
          <w:szCs w:val="34"/>
          <w:color w:val="00853F"/>
          <w:spacing w:val="0"/>
          <w:w w:val="77"/>
          <w:b/>
          <w:bCs/>
        </w:rPr>
        <w:t>L</w:t>
      </w:r>
      <w:r>
        <w:rPr>
          <w:rFonts w:ascii="Arial" w:hAnsi="Arial" w:cs="Arial" w:eastAsia="Arial"/>
          <w:sz w:val="34"/>
          <w:szCs w:val="34"/>
          <w:color w:val="00853F"/>
          <w:spacing w:val="44"/>
          <w:w w:val="77"/>
          <w:b/>
          <w:bCs/>
        </w:rPr>
        <w:t> </w:t>
      </w:r>
      <w:r>
        <w:rPr>
          <w:rFonts w:ascii="Arial" w:hAnsi="Arial" w:cs="Arial" w:eastAsia="Arial"/>
          <w:sz w:val="34"/>
          <w:szCs w:val="34"/>
          <w:color w:val="00853F"/>
          <w:spacing w:val="4"/>
          <w:w w:val="77"/>
          <w:b/>
          <w:bCs/>
        </w:rPr>
        <w:t>GUID</w:t>
      </w:r>
      <w:r>
        <w:rPr>
          <w:rFonts w:ascii="Arial" w:hAnsi="Arial" w:cs="Arial" w:eastAsia="Arial"/>
          <w:sz w:val="34"/>
          <w:szCs w:val="34"/>
          <w:color w:val="00853F"/>
          <w:spacing w:val="0"/>
          <w:w w:val="77"/>
          <w:b/>
          <w:bCs/>
        </w:rPr>
        <w:t>E</w:t>
      </w:r>
      <w:r>
        <w:rPr>
          <w:rFonts w:ascii="Arial" w:hAnsi="Arial" w:cs="Arial" w:eastAsia="Arial"/>
          <w:sz w:val="34"/>
          <w:szCs w:val="34"/>
          <w:color w:val="00853F"/>
          <w:spacing w:val="39"/>
          <w:w w:val="77"/>
          <w:b/>
          <w:bCs/>
        </w:rPr>
        <w:t> </w:t>
      </w:r>
      <w:r>
        <w:rPr>
          <w:rFonts w:ascii="Arial" w:hAnsi="Arial" w:cs="Arial" w:eastAsia="Arial"/>
          <w:sz w:val="34"/>
          <w:szCs w:val="34"/>
          <w:color w:val="00853F"/>
          <w:spacing w:val="4"/>
          <w:w w:val="77"/>
          <w:b/>
          <w:bCs/>
        </w:rPr>
        <w:t>FO</w:t>
      </w:r>
      <w:r>
        <w:rPr>
          <w:rFonts w:ascii="Arial" w:hAnsi="Arial" w:cs="Arial" w:eastAsia="Arial"/>
          <w:sz w:val="34"/>
          <w:szCs w:val="34"/>
          <w:color w:val="00853F"/>
          <w:spacing w:val="0"/>
          <w:w w:val="77"/>
          <w:b/>
          <w:bCs/>
        </w:rPr>
        <w:t>R</w:t>
      </w:r>
      <w:r>
        <w:rPr>
          <w:rFonts w:ascii="Arial" w:hAnsi="Arial" w:cs="Arial" w:eastAsia="Arial"/>
          <w:sz w:val="34"/>
          <w:szCs w:val="34"/>
          <w:color w:val="00853F"/>
          <w:spacing w:val="30"/>
          <w:w w:val="77"/>
          <w:b/>
          <w:bCs/>
        </w:rPr>
        <w:t> </w:t>
      </w:r>
      <w:r>
        <w:rPr>
          <w:rFonts w:ascii="Arial" w:hAnsi="Arial" w:cs="Arial" w:eastAsia="Arial"/>
          <w:sz w:val="34"/>
          <w:szCs w:val="34"/>
          <w:color w:val="00853F"/>
          <w:spacing w:val="4"/>
          <w:w w:val="77"/>
          <w:b/>
          <w:bCs/>
        </w:rPr>
        <w:t>POLIC</w:t>
      </w:r>
      <w:r>
        <w:rPr>
          <w:rFonts w:ascii="Arial" w:hAnsi="Arial" w:cs="Arial" w:eastAsia="Arial"/>
          <w:sz w:val="34"/>
          <w:szCs w:val="34"/>
          <w:color w:val="00853F"/>
          <w:spacing w:val="-10"/>
          <w:w w:val="77"/>
          <w:b/>
          <w:bCs/>
        </w:rPr>
        <w:t>Y</w:t>
      </w:r>
      <w:r>
        <w:rPr>
          <w:rFonts w:ascii="Arial" w:hAnsi="Arial" w:cs="Arial" w:eastAsia="Arial"/>
          <w:sz w:val="34"/>
          <w:szCs w:val="34"/>
          <w:color w:val="00853F"/>
          <w:spacing w:val="4"/>
          <w:w w:val="77"/>
          <w:b/>
          <w:bCs/>
        </w:rPr>
        <w:t>-MAKER</w:t>
      </w:r>
      <w:r>
        <w:rPr>
          <w:rFonts w:ascii="Arial" w:hAnsi="Arial" w:cs="Arial" w:eastAsia="Arial"/>
          <w:sz w:val="34"/>
          <w:szCs w:val="34"/>
          <w:color w:val="00853F"/>
          <w:spacing w:val="0"/>
          <w:w w:val="77"/>
          <w:b/>
          <w:bCs/>
        </w:rPr>
        <w:t>S</w:t>
      </w:r>
      <w:r>
        <w:rPr>
          <w:rFonts w:ascii="Arial" w:hAnsi="Arial" w:cs="Arial" w:eastAsia="Arial"/>
          <w:sz w:val="34"/>
          <w:szCs w:val="34"/>
          <w:color w:val="00853F"/>
          <w:spacing w:val="0"/>
          <w:w w:val="77"/>
          <w:b/>
          <w:bCs/>
        </w:rPr>
        <w:t> </w:t>
      </w:r>
      <w:r>
        <w:rPr>
          <w:rFonts w:ascii="Arial" w:hAnsi="Arial" w:cs="Arial" w:eastAsia="Arial"/>
          <w:sz w:val="34"/>
          <w:szCs w:val="34"/>
          <w:color w:val="00853F"/>
          <w:spacing w:val="51"/>
          <w:w w:val="77"/>
          <w:b/>
          <w:bCs/>
        </w:rPr>
        <w:t> </w:t>
      </w:r>
      <w:r>
        <w:rPr>
          <w:rFonts w:ascii="Arial" w:hAnsi="Arial" w:cs="Arial" w:eastAsia="Arial"/>
          <w:sz w:val="34"/>
          <w:szCs w:val="34"/>
          <w:color w:val="00853F"/>
          <w:spacing w:val="5"/>
          <w:w w:val="74"/>
          <w:b/>
          <w:bCs/>
        </w:rPr>
        <w:t>OF</w:t>
      </w:r>
      <w:r>
        <w:rPr>
          <w:rFonts w:ascii="Arial" w:hAnsi="Arial" w:cs="Arial" w:eastAsia="Arial"/>
          <w:sz w:val="34"/>
          <w:szCs w:val="34"/>
          <w:color w:val="00853F"/>
          <w:spacing w:val="5"/>
          <w:w w:val="74"/>
          <w:b/>
          <w:bCs/>
        </w:rPr>
        <w:t> </w:t>
      </w:r>
      <w:r>
        <w:rPr>
          <w:rFonts w:ascii="Arial" w:hAnsi="Arial" w:cs="Arial" w:eastAsia="Arial"/>
          <w:sz w:val="34"/>
          <w:szCs w:val="34"/>
          <w:color w:val="00853F"/>
          <w:spacing w:val="4"/>
          <w:w w:val="77"/>
          <w:b/>
          <w:bCs/>
        </w:rPr>
        <w:t>DEVELOPIN</w:t>
      </w:r>
      <w:r>
        <w:rPr>
          <w:rFonts w:ascii="Arial" w:hAnsi="Arial" w:cs="Arial" w:eastAsia="Arial"/>
          <w:sz w:val="34"/>
          <w:szCs w:val="34"/>
          <w:color w:val="00853F"/>
          <w:spacing w:val="0"/>
          <w:w w:val="77"/>
          <w:b/>
          <w:bCs/>
        </w:rPr>
        <w:t>G</w:t>
      </w:r>
      <w:r>
        <w:rPr>
          <w:rFonts w:ascii="Arial" w:hAnsi="Arial" w:cs="Arial" w:eastAsia="Arial"/>
          <w:sz w:val="34"/>
          <w:szCs w:val="34"/>
          <w:color w:val="00853F"/>
          <w:spacing w:val="45"/>
          <w:w w:val="77"/>
          <w:b/>
          <w:bCs/>
        </w:rPr>
        <w:t> </w:t>
      </w:r>
      <w:r>
        <w:rPr>
          <w:rFonts w:ascii="Arial" w:hAnsi="Arial" w:cs="Arial" w:eastAsia="Arial"/>
          <w:sz w:val="34"/>
          <w:szCs w:val="34"/>
          <w:color w:val="00853F"/>
          <w:spacing w:val="5"/>
          <w:w w:val="77"/>
          <w:b/>
          <w:bCs/>
        </w:rPr>
        <w:t>COUNTRIES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975" w:right="3155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</w:rPr>
        <w:t>M.</w:t>
      </w:r>
      <w:r>
        <w:rPr>
          <w:rFonts w:ascii="Arial" w:hAnsi="Arial" w:cs="Arial" w:eastAsia="Arial"/>
          <w:sz w:val="28"/>
          <w:szCs w:val="2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</w:rPr>
        <w:t>Kalim</w:t>
      </w:r>
      <w:r>
        <w:rPr>
          <w:rFonts w:ascii="Arial" w:hAnsi="Arial" w:cs="Arial" w:eastAsia="Arial"/>
          <w:sz w:val="28"/>
          <w:szCs w:val="2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1"/>
        </w:rPr>
        <w:t>Qamar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320" w:lineRule="exact"/>
        <w:ind w:left="1909" w:right="1088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</w:rPr>
        <w:t>Senior</w:t>
      </w:r>
      <w:r>
        <w:rPr>
          <w:rFonts w:ascii="Arial" w:hAnsi="Arial" w:cs="Arial" w:eastAsia="Arial"/>
          <w:sz w:val="28"/>
          <w:szCs w:val="28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color w:val="231F20"/>
          <w:spacing w:val="-5"/>
          <w:w w:val="100"/>
        </w:rPr>
        <w:t>f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</w:rPr>
        <w:t>ficer</w:t>
      </w:r>
      <w:r>
        <w:rPr>
          <w:rFonts w:ascii="Arial" w:hAnsi="Arial" w:cs="Arial" w:eastAsia="Arial"/>
          <w:sz w:val="28"/>
          <w:szCs w:val="2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</w:rPr>
        <w:t>(Agricultural</w:t>
      </w:r>
      <w:r>
        <w:rPr>
          <w:rFonts w:ascii="Arial" w:hAnsi="Arial" w:cs="Arial" w:eastAsia="Arial"/>
          <w:sz w:val="28"/>
          <w:szCs w:val="28"/>
          <w:color w:val="231F20"/>
          <w:spacing w:val="68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-26"/>
          <w:w w:val="100"/>
        </w:rPr>
        <w:t>T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</w:rPr>
        <w:t>raining</w:t>
      </w:r>
      <w:r>
        <w:rPr>
          <w:rFonts w:ascii="Arial" w:hAnsi="Arial" w:cs="Arial" w:eastAsia="Arial"/>
          <w:sz w:val="28"/>
          <w:szCs w:val="2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</w:rPr>
        <w:t>&amp;</w:t>
      </w:r>
      <w:r>
        <w:rPr>
          <w:rFonts w:ascii="Arial" w:hAnsi="Arial" w:cs="Arial" w:eastAsia="Arial"/>
          <w:sz w:val="28"/>
          <w:szCs w:val="2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2"/>
        </w:rPr>
        <w:t>Extension)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98" w:right="1477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</w:rPr>
        <w:t>Resea</w:t>
      </w:r>
      <w:r>
        <w:rPr>
          <w:rFonts w:ascii="Arial" w:hAnsi="Arial" w:cs="Arial" w:eastAsia="Arial"/>
          <w:sz w:val="28"/>
          <w:szCs w:val="28"/>
          <w:color w:val="231F20"/>
          <w:spacing w:val="-5"/>
          <w:w w:val="100"/>
        </w:rPr>
        <w:t>r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</w:rPr>
        <w:t>ch,</w:t>
      </w:r>
      <w:r>
        <w:rPr>
          <w:rFonts w:ascii="Arial" w:hAnsi="Arial" w:cs="Arial" w:eastAsia="Arial"/>
          <w:sz w:val="28"/>
          <w:szCs w:val="2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</w:rPr>
        <w:t>Extension</w:t>
      </w:r>
      <w:r>
        <w:rPr>
          <w:rFonts w:ascii="Arial" w:hAnsi="Arial" w:cs="Arial" w:eastAsia="Arial"/>
          <w:sz w:val="28"/>
          <w:szCs w:val="2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8"/>
          <w:szCs w:val="2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-26"/>
          <w:w w:val="100"/>
        </w:rPr>
        <w:t>T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</w:rPr>
        <w:t>raining</w:t>
      </w:r>
      <w:r>
        <w:rPr>
          <w:rFonts w:ascii="Arial" w:hAnsi="Arial" w:cs="Arial" w:eastAsia="Arial"/>
          <w:sz w:val="28"/>
          <w:szCs w:val="2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4"/>
        </w:rPr>
        <w:t>Division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320" w:lineRule="exact"/>
        <w:ind w:left="2556" w:right="1735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</w:rPr>
        <w:t>Sustainable</w:t>
      </w:r>
      <w:r>
        <w:rPr>
          <w:rFonts w:ascii="Arial" w:hAnsi="Arial" w:cs="Arial" w:eastAsia="Arial"/>
          <w:sz w:val="28"/>
          <w:szCs w:val="28"/>
          <w:color w:val="231F20"/>
          <w:spacing w:val="52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</w:rPr>
        <w:t>Development</w:t>
      </w:r>
      <w:r>
        <w:rPr>
          <w:rFonts w:ascii="Arial" w:hAnsi="Arial" w:cs="Arial" w:eastAsia="Arial"/>
          <w:sz w:val="28"/>
          <w:szCs w:val="28"/>
          <w:color w:val="231F20"/>
          <w:spacing w:val="57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4"/>
        </w:rPr>
        <w:t>Department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320" w:lineRule="exact"/>
        <w:ind w:left="1386" w:right="565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OOD</w:t>
      </w:r>
      <w:r>
        <w:rPr>
          <w:rFonts w:ascii="Arial" w:hAnsi="Arial" w:cs="Arial" w:eastAsia="Arial"/>
          <w:sz w:val="21"/>
          <w:szCs w:val="21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GRICU</w:t>
      </w:r>
      <w:r>
        <w:rPr>
          <w:rFonts w:ascii="Arial" w:hAnsi="Arial" w:cs="Arial" w:eastAsia="Arial"/>
          <w:sz w:val="21"/>
          <w:szCs w:val="21"/>
          <w:color w:val="231F20"/>
          <w:spacing w:val="-19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TURE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RGANIZ</w:t>
      </w:r>
      <w:r>
        <w:rPr>
          <w:rFonts w:ascii="Arial" w:hAnsi="Arial" w:cs="Arial" w:eastAsia="Arial"/>
          <w:sz w:val="21"/>
          <w:szCs w:val="21"/>
          <w:color w:val="231F20"/>
          <w:spacing w:val="-19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TION</w:t>
      </w:r>
      <w:r>
        <w:rPr>
          <w:rFonts w:ascii="Arial" w:hAnsi="Arial" w:cs="Arial" w:eastAsia="Arial"/>
          <w:sz w:val="21"/>
          <w:szCs w:val="21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NITED</w:t>
      </w:r>
      <w:r>
        <w:rPr>
          <w:rFonts w:ascii="Arial" w:hAnsi="Arial" w:cs="Arial" w:eastAsia="Arial"/>
          <w:sz w:val="21"/>
          <w:szCs w:val="21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99"/>
        </w:rPr>
        <w:t>N</w:t>
      </w:r>
      <w:r>
        <w:rPr>
          <w:rFonts w:ascii="Arial" w:hAnsi="Arial" w:cs="Arial" w:eastAsia="Arial"/>
          <w:sz w:val="21"/>
          <w:szCs w:val="21"/>
          <w:color w:val="231F20"/>
          <w:spacing w:val="-19"/>
          <w:w w:val="99"/>
        </w:rPr>
        <w:t>A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T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8"/>
        </w:rPr>
        <w:t>IONS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jc w:val="center"/>
        <w:spacing w:after="0"/>
        <w:sectPr>
          <w:pgMar w:header="0" w:footer="0" w:top="1200" w:bottom="280" w:left="0" w:right="820"/>
          <w:headerReference w:type="even" r:id="rId7"/>
          <w:pgSz w:w="10140" w:h="143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02.184998pt;margin-top:672.091003pt;width:3.815031pt;height:.1pt;mso-position-horizontal-relative:page;mso-position-vertical-relative:page;z-index:-2992" coordorigin="10044,13442" coordsize="76,2">
            <v:shape style="position:absolute;left:10044;top:13442;width:76;height:2" coordorigin="10044,13442" coordsize="76,0" path="m10044,13442l10120,13442e" filled="f" stroked="t" strokeweight="1.498pt" strokecolor="#00853F">
              <v:path arrowok="t"/>
            </v:shape>
          </v:group>
          <w10:wrap type="none"/>
        </w:pict>
      </w:r>
      <w:r>
        <w:rPr/>
        <w:pict>
          <v:group style="position:absolute;margin-left:502.184998pt;margin-top:61.632pt;width:3.815031pt;height:.1pt;mso-position-horizontal-relative:page;mso-position-vertical-relative:page;z-index:-2991" coordorigin="10044,1233" coordsize="76,2">
            <v:shape style="position:absolute;left:10044;top:1233;width:76;height:2" coordorigin="10044,1233" coordsize="76,0" path="m10044,1233l10120,1233e" filled="f" stroked="t" strokeweight="1.498pt" strokecolor="#00853F">
              <v:path arrowok="t"/>
            </v:shape>
          </v:group>
          <w10:wrap type="none"/>
        </w:pict>
      </w:r>
      <w:r>
        <w:rPr/>
        <w:pict>
          <v:group style="position:absolute;margin-left:96.57pt;margin-top:277.757996pt;width:311.160pt;height:142.392pt;mso-position-horizontal-relative:page;mso-position-vertical-relative:page;z-index:-2990" coordorigin="1931,5555" coordsize="6223,2848">
            <v:shape style="position:absolute;left:1931;top:5555;width:6223;height:2848" coordorigin="1931,5555" coordsize="6223,2848" path="m1931,5555l8155,5555,8155,8403,1931,8403,1931,5555xe" filled="f" stroked="t" strokeweight=".499pt" strokecolor="#231F2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1" w:after="0" w:line="250" w:lineRule="auto"/>
        <w:ind w:left="1229" w:right="112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1"/>
          <w:w w:val="9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desi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nations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esentation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erial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ormation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odu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imply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exp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ession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opinion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whatsoe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pa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ood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ricultu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ganizatio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Uni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Nation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ernin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lega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elopment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status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8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ount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rri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</w:rPr>
        <w:t>ea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7"/>
        </w:rPr>
        <w:t>authoritie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7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erning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delimitation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its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ontiers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boundarie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50" w:lineRule="auto"/>
        <w:ind w:left="520" w:right="53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rights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ese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8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1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Rep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odu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dissemination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erial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ormation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odu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educational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non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3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omme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cial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purposes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authori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3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without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prior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writ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permission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yright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holders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vided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</w:rPr>
        <w:t>sou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8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fully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</w:rPr>
        <w:t>ac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89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wledge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8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Rep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odu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erial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ormation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odu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</w:rPr>
        <w:t>esale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othe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omme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purpose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ohibi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withou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writ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permissio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yright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holder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6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plications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such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permission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should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add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essed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Chie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79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ublishing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5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anagement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vi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5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rmation</w:t>
      </w:r>
      <w:r>
        <w:rPr>
          <w:rFonts w:ascii="Arial" w:hAnsi="Arial" w:cs="Arial" w:eastAsia="Arial"/>
          <w:sz w:val="18"/>
          <w:szCs w:val="18"/>
          <w:color w:val="231F20"/>
          <w:spacing w:val="2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Division,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8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8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8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4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8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8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4"/>
        </w:rPr>
        <w:t>iale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8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4"/>
        </w:rPr>
        <w:t>delle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8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8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erme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88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aracalla,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00100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Rom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88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88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taly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9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-mail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hyperlink r:id="rId9">
        <w:r>
          <w:rPr>
            <w:rFonts w:ascii="Arial" w:hAnsi="Arial" w:cs="Arial" w:eastAsia="Arial"/>
            <w:sz w:val="18"/>
            <w:szCs w:val="18"/>
            <w:color w:val="231F20"/>
            <w:spacing w:val="-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231F20"/>
            <w:spacing w:val="-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00"/>
          </w:rPr>
          <w:t>yright@fa</w:t>
        </w:r>
        <w:r>
          <w:rPr>
            <w:rFonts w:ascii="Arial" w:hAnsi="Arial" w:cs="Arial" w:eastAsia="Arial"/>
            <w:sz w:val="18"/>
            <w:szCs w:val="18"/>
            <w:color w:val="231F20"/>
            <w:spacing w:val="-4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00"/>
          </w:rPr>
          <w:t>.o</w:t>
        </w:r>
        <w:r>
          <w:rPr>
            <w:rFonts w:ascii="Arial" w:hAnsi="Arial" w:cs="Arial" w:eastAsia="Arial"/>
            <w:sz w:val="18"/>
            <w:szCs w:val="18"/>
            <w:color w:val="231F20"/>
            <w:spacing w:val="-1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121" w:right="316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90"/>
          <w:b/>
          <w:bCs/>
        </w:rPr>
        <w:t>©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9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  <w:b/>
          <w:bCs/>
        </w:rPr>
        <w:t>2005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center"/>
        <w:spacing w:after="0"/>
        <w:sectPr>
          <w:pgMar w:header="788" w:footer="190556032" w:top="1340" w:bottom="280" w:left="1420" w:right="1420"/>
          <w:headerReference w:type="odd" r:id="rId8"/>
          <w:pgSz w:w="10140" w:h="143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58" w:lineRule="exact"/>
        <w:ind w:left="1342" w:right="5902"/>
        <w:jc w:val="both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00853F"/>
          <w:spacing w:val="0"/>
          <w:w w:val="90"/>
          <w:b/>
          <w:bCs/>
          <w:position w:val="-1"/>
        </w:rPr>
        <w:t>CONTENTS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  <w:position w:val="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tLeast"/>
        <w:ind w:left="1342" w:right="13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PRE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                                                                                                          </w:t>
      </w:r>
      <w:r>
        <w:rPr>
          <w:rFonts w:ascii="Arial" w:hAnsi="Arial" w:cs="Arial" w:eastAsia="Arial"/>
          <w:sz w:val="22"/>
          <w:szCs w:val="22"/>
          <w:color w:val="231F20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EXECUTIVE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MMA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                                                                                   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UCT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                                                                                           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1625" w:right="-20"/>
        <w:jc w:val="left"/>
        <w:tabs>
          <w:tab w:pos="90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1625" w:right="-20"/>
        <w:jc w:val="left"/>
        <w:tabs>
          <w:tab w:pos="90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ial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1625" w:right="-20"/>
        <w:jc w:val="left"/>
        <w:tabs>
          <w:tab w:pos="90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1625" w:right="-20"/>
        <w:jc w:val="left"/>
        <w:tabs>
          <w:tab w:pos="90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1625" w:right="-20"/>
        <w:jc w:val="left"/>
        <w:tabs>
          <w:tab w:pos="90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4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1625" w:right="-20"/>
        <w:jc w:val="left"/>
        <w:tabs>
          <w:tab w:pos="90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ces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342" w:right="338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II.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VE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PMEN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NECES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1625" w:right="-20"/>
        <w:jc w:val="left"/>
        <w:tabs>
          <w:tab w:pos="90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REF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RMS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EXTEN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1625" w:right="-20"/>
        <w:jc w:val="left"/>
        <w:tabs>
          <w:tab w:pos="90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Globaliz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et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eraliz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1625" w:right="-20"/>
        <w:jc w:val="left"/>
        <w:tabs>
          <w:tab w:pos="89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11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1625" w:right="-20"/>
        <w:jc w:val="left"/>
        <w:tabs>
          <w:tab w:pos="89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13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1625" w:right="-20"/>
        <w:jc w:val="left"/>
        <w:tabs>
          <w:tab w:pos="89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Dece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traliz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13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1625" w:right="-20"/>
        <w:jc w:val="left"/>
        <w:tabs>
          <w:tab w:pos="89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cisi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n-m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14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1625" w:right="-20"/>
        <w:jc w:val="left"/>
        <w:tabs>
          <w:tab w:pos="89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5"/>
          <w:w w:val="10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n-made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aste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16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1625" w:right="-20"/>
        <w:jc w:val="left"/>
        <w:tabs>
          <w:tab w:pos="89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4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volu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17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1625" w:right="-20"/>
        <w:jc w:val="left"/>
        <w:tabs>
          <w:tab w:pos="89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HIV/AIDS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idemic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18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1625" w:right="-20"/>
        <w:jc w:val="left"/>
        <w:tabs>
          <w:tab w:pos="89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4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i-di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plina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5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holis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sus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ainabl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vel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19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342" w:right="312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III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7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FRAM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7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RK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TERMINI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NEED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1625" w:right="-20"/>
        <w:jc w:val="left"/>
        <w:tabs>
          <w:tab w:pos="89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EXTEN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REF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(F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NER)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21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1625" w:right="-20"/>
        <w:jc w:val="left"/>
        <w:tabs>
          <w:tab w:pos="89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(F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NER)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21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1625" w:right="-20"/>
        <w:jc w:val="left"/>
        <w:tabs>
          <w:tab w:pos="89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21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1625" w:right="-20"/>
        <w:jc w:val="left"/>
        <w:tabs>
          <w:tab w:pos="89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22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1625" w:right="-20"/>
        <w:jc w:val="left"/>
        <w:tabs>
          <w:tab w:pos="89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3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0"/>
        </w:rPr>
        <w:t>ff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22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1625" w:right="-20"/>
        <w:jc w:val="left"/>
        <w:tabs>
          <w:tab w:pos="89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22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342" w:right="316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2"/>
          <w:w w:val="10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GUI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ELINES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ERNIZI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1625" w:right="-20"/>
        <w:jc w:val="left"/>
        <w:tabs>
          <w:tab w:pos="89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w w:val="90"/>
        </w:rPr>
        <w:t>EXTEN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4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TEMS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25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1625" w:right="-20"/>
        <w:jc w:val="left"/>
        <w:tabs>
          <w:tab w:pos="89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25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3"/>
          <w:pgMar w:header="788" w:footer="463" w:top="1200" w:bottom="660" w:left="0" w:right="820"/>
          <w:headerReference w:type="odd" r:id="rId10"/>
          <w:headerReference w:type="even" r:id="rId11"/>
          <w:footerReference w:type="odd" r:id="rId12"/>
          <w:footerReference w:type="even" r:id="rId13"/>
          <w:pgSz w:w="10140" w:h="14320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14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31"/>
          <w:w w:val="97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TIVE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EXTEN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429" w:right="-20"/>
        <w:jc w:val="left"/>
        <w:tabs>
          <w:tab w:pos="77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REF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(NFERR)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57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429" w:right="-20"/>
        <w:jc w:val="left"/>
        <w:tabs>
          <w:tab w:pos="77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57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429" w:right="-20"/>
        <w:jc w:val="left"/>
        <w:tabs>
          <w:tab w:pos="77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nale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NFERR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58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429" w:right="-20"/>
        <w:jc w:val="left"/>
        <w:tabs>
          <w:tab w:pos="77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sics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58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429" w:right="-20"/>
        <w:jc w:val="left"/>
        <w:tabs>
          <w:tab w:pos="77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tensi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ple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ve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hei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pli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4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59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429" w:right="-20"/>
        <w:jc w:val="left"/>
        <w:tabs>
          <w:tab w:pos="77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NFERR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62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429" w:right="-20"/>
        <w:jc w:val="left"/>
        <w:tabs>
          <w:tab w:pos="77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5"/>
          <w:w w:val="10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Re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ence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R)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udies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63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429" w:right="-20"/>
        <w:jc w:val="left"/>
        <w:tabs>
          <w:tab w:pos="77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3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65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6" w:right="-20"/>
        <w:jc w:val="left"/>
        <w:tabs>
          <w:tab w:pos="77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REFERE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CES</w:t>
      </w:r>
      <w:r>
        <w:rPr>
          <w:rFonts w:ascii="Arial" w:hAnsi="Arial" w:cs="Arial" w:eastAsia="Arial"/>
          <w:sz w:val="22"/>
          <w:szCs w:val="22"/>
          <w:color w:val="231F20"/>
          <w:spacing w:val="-5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67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429" w:right="-20"/>
        <w:jc w:val="left"/>
        <w:tabs>
          <w:tab w:pos="77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3"/>
        </w:rPr>
        <w:t>tu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extensi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67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pgMar w:header="788" w:footer="463" w:top="1200" w:bottom="660" w:left="800" w:right="0"/>
          <w:pgSz w:w="10140" w:h="143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58" w:lineRule="exact"/>
        <w:ind w:left="1342" w:right="6521"/>
        <w:jc w:val="both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00853F"/>
          <w:spacing w:val="0"/>
          <w:w w:val="95"/>
          <w:b/>
          <w:bCs/>
          <w:position w:val="-1"/>
        </w:rPr>
        <w:t>Preface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ind w:left="1342" w:right="8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ura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2"/>
        </w:rPr>
        <w:t>ki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dime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oba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ng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ms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et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rmi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obaliz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dem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cra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tiz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traliz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n,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3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ys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rl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wid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menace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nsio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work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lon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NGOs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5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ci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rmid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ind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ha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9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y-ma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derniz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342" w:right="8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s.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Re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1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visi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ish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2"/>
          <w:w w:val="100"/>
        </w:rPr>
        <w:t>“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gri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ura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ura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rl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wide: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trie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”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2001.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en,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easi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dem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tical,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rie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guidelines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y-ma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uld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rmi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sys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s.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dem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nd.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342" w:right="8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nce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es.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ll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posi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alle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trad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Then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enience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y-ma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determini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ether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exists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syste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s.</w:t>
      </w:r>
      <w:r>
        <w:rPr>
          <w:rFonts w:ascii="Arial" w:hAnsi="Arial" w:cs="Arial" w:eastAsia="Arial"/>
          <w:sz w:val="22"/>
          <w:szCs w:val="22"/>
          <w:color w:val="231F20"/>
          <w:spacing w:val="-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guidelines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</w:rPr>
        <w:t>ui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est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d,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hich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if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ll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3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ld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dern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es.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ess,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uld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essi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sys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em.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list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ul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nces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uld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7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342" w:right="8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guidelines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her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ical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academic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ra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ience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ob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l-li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eld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va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vast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ief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oadeni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nical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chnolo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nders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such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ra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oblem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c.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both"/>
        <w:spacing w:after="0"/>
        <w:sectPr>
          <w:pgMar w:header="788" w:footer="463" w:top="1200" w:bottom="660" w:left="0" w:right="820"/>
          <w:headerReference w:type="even" r:id="rId14"/>
          <w:headerReference w:type="odd" r:id="rId15"/>
          <w:pgSz w:w="10140" w:h="14320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146" w:right="130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y-ma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alize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t,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syste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s.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4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ds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ady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ide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assis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if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uest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6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44.900429pt;height:72.72pt;mso-position-horizontal-relative:char;mso-position-vertical-relative:line" type="#_x0000_t75">
            <v:imagedata r:id="rId1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7" w:after="0" w:line="240" w:lineRule="auto"/>
        <w:ind w:left="146" w:right="766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Die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rich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ner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146" w:right="839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146" w:right="539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arc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146" w:right="354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2005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both"/>
        <w:spacing w:after="0"/>
        <w:sectPr>
          <w:pgMar w:header="788" w:footer="463" w:top="1200" w:bottom="660" w:left="800" w:right="0"/>
          <w:pgSz w:w="10140" w:h="143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58" w:lineRule="exact"/>
        <w:ind w:left="1342" w:right="4320"/>
        <w:jc w:val="both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00853F"/>
          <w:spacing w:val="0"/>
          <w:w w:val="96"/>
          <w:b/>
          <w:bCs/>
          <w:position w:val="-1"/>
        </w:rPr>
        <w:t>Executive</w:t>
      </w:r>
      <w:r>
        <w:rPr>
          <w:rFonts w:ascii="Arial" w:hAnsi="Arial" w:cs="Arial" w:eastAsia="Arial"/>
          <w:sz w:val="40"/>
          <w:szCs w:val="40"/>
          <w:color w:val="00853F"/>
          <w:spacing w:val="-38"/>
          <w:w w:val="96"/>
          <w:b/>
          <w:bCs/>
          <w:position w:val="-1"/>
        </w:rPr>
        <w:t> </w:t>
      </w:r>
      <w:r>
        <w:rPr>
          <w:rFonts w:ascii="Arial" w:hAnsi="Arial" w:cs="Arial" w:eastAsia="Arial"/>
          <w:sz w:val="40"/>
          <w:szCs w:val="40"/>
          <w:color w:val="00853F"/>
          <w:spacing w:val="0"/>
          <w:w w:val="96"/>
          <w:b/>
          <w:bCs/>
          <w:position w:val="-1"/>
        </w:rPr>
        <w:t>summary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  <w:position w:val="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42" w:right="692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6"/>
          <w:w w:val="89"/>
          <w:b/>
          <w:bCs/>
        </w:rPr>
        <w:t>CONCEPT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342" w:right="8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tho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y-ma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uld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7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esh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kn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nce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d-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dem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nd-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kn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skills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men,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men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nne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ual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ral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ts,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n-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ura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hea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th;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hen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cu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cal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cu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ra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n.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42" w:right="315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5"/>
          <w:w w:val="91"/>
          <w:b/>
          <w:bCs/>
        </w:rPr>
        <w:t>IMPORTANC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1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00853F"/>
          <w:spacing w:val="24"/>
          <w:w w:val="91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5"/>
          <w:w w:val="91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1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00853F"/>
          <w:spacing w:val="5"/>
          <w:w w:val="91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5"/>
          <w:w w:val="91"/>
          <w:b/>
          <w:bCs/>
        </w:rPr>
        <w:t>AGRICULTURA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1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00853F"/>
          <w:spacing w:val="-7"/>
          <w:w w:val="91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91"/>
          <w:b/>
          <w:bCs/>
        </w:rPr>
        <w:t>EXTENSION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342" w:right="8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opm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tel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2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ma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ak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lob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tial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t-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inhe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most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essi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agendas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ely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academic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less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ers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ide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ide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as-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et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eld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s.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Re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nical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gener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chnolo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ies,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acce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nce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chnolo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ers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pli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rk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eld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oble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de,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cu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ra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se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ect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rmi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ies.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America,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nada,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nmar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3"/>
        </w:rPr>
        <w:t>lt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extensi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irs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blic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publi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and/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te.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42" w:right="211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6"/>
          <w:w w:val="92"/>
          <w:b/>
          <w:bCs/>
        </w:rPr>
        <w:t>EXTENSIO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-5"/>
          <w:w w:val="92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92"/>
          <w:b/>
          <w:bCs/>
        </w:rPr>
        <w:t>FUNCTIO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19"/>
          <w:w w:val="92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92"/>
          <w:b/>
          <w:bCs/>
        </w:rPr>
        <w:t>VS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</w:rPr>
        <w:t>.</w:t>
      </w:r>
      <w:r>
        <w:rPr>
          <w:rFonts w:ascii="Arial" w:hAnsi="Arial" w:cs="Arial" w:eastAsia="Arial"/>
          <w:sz w:val="22"/>
          <w:szCs w:val="22"/>
          <w:color w:val="00853F"/>
          <w:spacing w:val="8"/>
          <w:w w:val="92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92"/>
          <w:b/>
          <w:bCs/>
        </w:rPr>
        <w:t>EXTENSIO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-5"/>
          <w:w w:val="92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94"/>
          <w:b/>
          <w:bCs/>
        </w:rPr>
        <w:t>ORGANIZATION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342" w:right="8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her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such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th,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nsio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we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tt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4"/>
        </w:rPr>
        <w:t>it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sfa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pl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ers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esides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ice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nies,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advi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rs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NGOs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uni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ers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mer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ar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dep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hich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sible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nizes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lf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mi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sk.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19"/>
        </w:rPr>
        <w:t>“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”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ro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19"/>
        </w:rPr>
        <w:t>“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5"/>
          <w:w w:val="120"/>
        </w:rPr>
        <w:t>”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both"/>
        <w:spacing w:after="0"/>
        <w:sectPr>
          <w:pgMar w:header="788" w:footer="463" w:top="1200" w:bottom="660" w:left="0" w:right="820"/>
          <w:headerReference w:type="even" r:id="rId17"/>
          <w:headerReference w:type="odd" r:id="rId18"/>
          <w:pgSz w:w="10140" w:h="14320"/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146" w:right="227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2"/>
          <w:w w:val="89"/>
          <w:b/>
          <w:bCs/>
        </w:rPr>
        <w:t>GLOBA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89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2"/>
          <w:w w:val="89"/>
          <w:b/>
          <w:bCs/>
        </w:rPr>
        <w:t>DEVELOPMENT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89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00853F"/>
          <w:spacing w:val="38"/>
          <w:w w:val="89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2"/>
          <w:w w:val="89"/>
          <w:b/>
          <w:bCs/>
        </w:rPr>
        <w:t>NECESSITATIN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89"/>
          <w:b/>
          <w:bCs/>
        </w:rPr>
        <w:t>G</w:t>
      </w:r>
      <w:r>
        <w:rPr>
          <w:rFonts w:ascii="Arial" w:hAnsi="Arial" w:cs="Arial" w:eastAsia="Arial"/>
          <w:sz w:val="22"/>
          <w:szCs w:val="22"/>
          <w:color w:val="00853F"/>
          <w:spacing w:val="19"/>
          <w:w w:val="89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2"/>
          <w:w w:val="89"/>
          <w:b/>
          <w:bCs/>
        </w:rPr>
        <w:t>REFORM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89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2"/>
          <w:w w:val="91"/>
          <w:b/>
          <w:bCs/>
        </w:rPr>
        <w:t>EXTENSION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46" w:right="130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ude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aliz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n,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et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eraliz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n,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uralism,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raliz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n,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lie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cisi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n-maki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g,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n-made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HIV/AIDS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idemic,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phasi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i-di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plin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3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olis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sus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bl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ui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eme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5"/>
        </w:rPr>
        <w:t>subsistenc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cial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ies.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ts,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cia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volu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old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tes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syste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46" w:right="130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ee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tr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pline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ext,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let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lence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line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eir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mies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hei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osme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change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exis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extensi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wil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7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wil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pe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ped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6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7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6" w:right="130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0"/>
          <w:w w:val="90"/>
          <w:b/>
          <w:bCs/>
        </w:rPr>
        <w:t>FRAMEWORK</w:t>
      </w:r>
      <w:r>
        <w:rPr>
          <w:rFonts w:ascii="Arial" w:hAnsi="Arial" w:cs="Arial" w:eastAsia="Arial"/>
          <w:sz w:val="22"/>
          <w:szCs w:val="22"/>
          <w:color w:val="00853F"/>
          <w:spacing w:val="8"/>
          <w:w w:val="9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0"/>
          <w:b/>
          <w:bCs/>
        </w:rPr>
        <w:t>FOR</w:t>
      </w:r>
      <w:r>
        <w:rPr>
          <w:rFonts w:ascii="Arial" w:hAnsi="Arial" w:cs="Arial" w:eastAsia="Arial"/>
          <w:sz w:val="22"/>
          <w:szCs w:val="22"/>
          <w:color w:val="00853F"/>
          <w:spacing w:val="-12"/>
          <w:w w:val="9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0"/>
          <w:b/>
          <w:bCs/>
        </w:rPr>
        <w:t>DETERMINING</w:t>
      </w:r>
      <w:r>
        <w:rPr>
          <w:rFonts w:ascii="Arial" w:hAnsi="Arial" w:cs="Arial" w:eastAsia="Arial"/>
          <w:sz w:val="22"/>
          <w:szCs w:val="22"/>
          <w:color w:val="00853F"/>
          <w:spacing w:val="39"/>
          <w:w w:val="9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color w:val="00853F"/>
          <w:spacing w:val="-2"/>
          <w:w w:val="9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0"/>
          <w:b/>
          <w:bCs/>
        </w:rPr>
        <w:t>NEED</w:t>
      </w:r>
      <w:r>
        <w:rPr>
          <w:rFonts w:ascii="Arial" w:hAnsi="Arial" w:cs="Arial" w:eastAsia="Arial"/>
          <w:sz w:val="22"/>
          <w:szCs w:val="22"/>
          <w:color w:val="00853F"/>
          <w:spacing w:val="-7"/>
          <w:w w:val="9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0"/>
          <w:b/>
          <w:bCs/>
        </w:rPr>
        <w:t>FOR</w:t>
      </w:r>
      <w:r>
        <w:rPr>
          <w:rFonts w:ascii="Arial" w:hAnsi="Arial" w:cs="Arial" w:eastAsia="Arial"/>
          <w:sz w:val="22"/>
          <w:szCs w:val="22"/>
          <w:color w:val="00853F"/>
          <w:spacing w:val="-12"/>
          <w:w w:val="9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0"/>
          <w:b/>
          <w:bCs/>
        </w:rPr>
        <w:t>EXTENSION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9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0"/>
          <w:b/>
          <w:bCs/>
        </w:rPr>
        <w:t>REFORM</w:t>
      </w:r>
      <w:r>
        <w:rPr>
          <w:rFonts w:ascii="Arial" w:hAnsi="Arial" w:cs="Arial" w:eastAsia="Arial"/>
          <w:sz w:val="22"/>
          <w:szCs w:val="22"/>
          <w:color w:val="00853F"/>
          <w:spacing w:val="-7"/>
          <w:w w:val="9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</w:rPr>
        <w:t>(FDNER)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46" w:right="130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derniz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ricu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ura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9"/>
        </w:rPr>
        <w:t>sy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unde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aki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8"/>
        </w:rPr>
        <w:t>iri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ysi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adersh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87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visi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nex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2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0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ki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cisi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tica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cos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ider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tim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ene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5"/>
        </w:rPr>
        <w:t>ss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y-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5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ricu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syste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determin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ethe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syste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Thi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wi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nci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el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ices.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6" w:right="223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6"/>
          <w:w w:val="92"/>
          <w:b/>
          <w:bCs/>
        </w:rPr>
        <w:t>GUIDELINE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00853F"/>
          <w:spacing w:val="-5"/>
          <w:w w:val="92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92"/>
          <w:b/>
          <w:bCs/>
        </w:rPr>
        <w:t>FO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00853F"/>
          <w:spacing w:val="-9"/>
          <w:w w:val="92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92"/>
          <w:b/>
          <w:bCs/>
        </w:rPr>
        <w:t>MODERNIZIN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</w:rPr>
        <w:t>G</w:t>
      </w:r>
      <w:r>
        <w:rPr>
          <w:rFonts w:ascii="Arial" w:hAnsi="Arial" w:cs="Arial" w:eastAsia="Arial"/>
          <w:sz w:val="22"/>
          <w:szCs w:val="22"/>
          <w:color w:val="00853F"/>
          <w:spacing w:val="56"/>
          <w:w w:val="92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92"/>
          <w:b/>
          <w:bCs/>
        </w:rPr>
        <w:t>NATIONA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00853F"/>
          <w:spacing w:val="30"/>
          <w:w w:val="92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92"/>
          <w:b/>
          <w:bCs/>
        </w:rPr>
        <w:t>EXTENSIO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-5"/>
          <w:w w:val="92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89"/>
          <w:b/>
          <w:bCs/>
        </w:rPr>
        <w:t>SYSTEMS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6" w:right="276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wi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guidelines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ces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ind w:left="429" w:right="1305" w:firstLine="-283"/>
        <w:jc w:val="left"/>
        <w:tabs>
          <w:tab w:pos="4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nsio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organ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aga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ether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29" w:right="1305" w:firstLine="-283"/>
        <w:jc w:val="left"/>
        <w:tabs>
          <w:tab w:pos="4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alize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ty-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uildi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29" w:right="1306" w:firstLine="-283"/>
        <w:jc w:val="left"/>
        <w:tabs>
          <w:tab w:pos="4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oaden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nical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oader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29" w:right="1304" w:firstLine="-283"/>
        <w:jc w:val="left"/>
        <w:tabs>
          <w:tab w:pos="4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tical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ncial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pgMar w:footer="463" w:header="788" w:top="1200" w:bottom="660" w:left="800" w:right="0"/>
          <w:footerReference w:type="odd" r:id="rId19"/>
          <w:footerReference w:type="even" r:id="rId20"/>
          <w:pgSz w:w="10140" w:h="14320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1342" w:right="13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00853F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essi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sim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plines.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625" w:right="89" w:firstLine="-283"/>
        <w:jc w:val="both"/>
        <w:tabs>
          <w:tab w:pos="1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e-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vice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line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dernizi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sy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em.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342" w:right="9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00853F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uralis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ciet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342" w:right="45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00853F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ize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cial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mical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asi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625" w:right="87" w:firstLine="-283"/>
        <w:jc w:val="both"/>
        <w:tabs>
          <w:tab w:pos="1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vel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pl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inf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chnolo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extensi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work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625" w:right="85" w:firstLine="-283"/>
        <w:jc w:val="both"/>
        <w:tabs>
          <w:tab w:pos="1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l,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n-s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ci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ic,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ende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inex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dolo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plyi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dolo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hich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pro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7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iv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625" w:right="86" w:firstLine="-283"/>
        <w:jc w:val="both"/>
        <w:tabs>
          <w:tab w:pos="1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nsio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re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velopm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oo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625" w:right="88" w:firstLine="-283"/>
        <w:jc w:val="both"/>
        <w:tabs>
          <w:tab w:pos="1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Enc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nizi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them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legal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lob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625" w:right="87" w:firstLine="-283"/>
        <w:jc w:val="both"/>
        <w:tabs>
          <w:tab w:pos="1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Enc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m-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grass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ogr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mme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dem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nd-dr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n,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y-dr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n,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p-d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wn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dal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pro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ro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pro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625" w:right="89" w:firstLine="-283"/>
        <w:jc w:val="both"/>
        <w:tabs>
          <w:tab w:pos="1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fu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cti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be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per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all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f,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tegies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maxi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625" w:right="87" w:firstLine="-283"/>
        <w:jc w:val="both"/>
        <w:tabs>
          <w:tab w:pos="1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her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5"/>
        </w:rPr>
        <w:t>itu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42" w:right="10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5"/>
          <w:w w:val="91"/>
          <w:b/>
          <w:bCs/>
        </w:rPr>
        <w:t>NORMATIV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1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00853F"/>
          <w:spacing w:val="48"/>
          <w:w w:val="91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5"/>
          <w:w w:val="91"/>
          <w:b/>
          <w:bCs/>
        </w:rPr>
        <w:t>FRAMEWOR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1"/>
          <w:b/>
          <w:bCs/>
        </w:rPr>
        <w:t>K</w:t>
      </w:r>
      <w:r>
        <w:rPr>
          <w:rFonts w:ascii="Arial" w:hAnsi="Arial" w:cs="Arial" w:eastAsia="Arial"/>
          <w:sz w:val="22"/>
          <w:szCs w:val="22"/>
          <w:color w:val="00853F"/>
          <w:spacing w:val="9"/>
          <w:w w:val="91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5"/>
          <w:w w:val="91"/>
          <w:b/>
          <w:bCs/>
        </w:rPr>
        <w:t>FO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1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00853F"/>
          <w:spacing w:val="-4"/>
          <w:w w:val="91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5"/>
          <w:w w:val="91"/>
          <w:b/>
          <w:bCs/>
        </w:rPr>
        <w:t>EXTENSIO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1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9"/>
          <w:w w:val="91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5"/>
          <w:w w:val="91"/>
          <w:b/>
          <w:bCs/>
        </w:rPr>
        <w:t>REVIE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1"/>
          <w:b/>
          <w:bCs/>
        </w:rPr>
        <w:t>W</w:t>
      </w:r>
      <w:r>
        <w:rPr>
          <w:rFonts w:ascii="Arial" w:hAnsi="Arial" w:cs="Arial" w:eastAsia="Arial"/>
          <w:sz w:val="22"/>
          <w:szCs w:val="22"/>
          <w:color w:val="00853F"/>
          <w:spacing w:val="7"/>
          <w:w w:val="91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100"/>
          <w:b/>
          <w:bCs/>
        </w:rPr>
        <w:t>AN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00853F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5"/>
          <w:w w:val="90"/>
          <w:b/>
          <w:bCs/>
        </w:rPr>
        <w:t>REFOR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0"/>
          <w:b/>
          <w:bCs/>
        </w:rPr>
        <w:t>M</w:t>
      </w:r>
      <w:r>
        <w:rPr>
          <w:rFonts w:ascii="Arial" w:hAnsi="Arial" w:cs="Arial" w:eastAsia="Arial"/>
          <w:sz w:val="22"/>
          <w:szCs w:val="22"/>
          <w:color w:val="00853F"/>
          <w:spacing w:val="8"/>
          <w:w w:val="9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89"/>
          <w:b/>
          <w:bCs/>
        </w:rPr>
        <w:t>(NFERR)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342" w:right="8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enience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y-ma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s.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e: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syste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ies,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them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sis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ples,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les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wn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rldwide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iences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ob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s.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oss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acc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19"/>
        </w:rPr>
        <w:t>“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5"/>
          <w:w w:val="120"/>
        </w:rPr>
        <w:t>”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asks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ider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tica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ci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eli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phic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5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ras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logical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s.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ider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ces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alistic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mi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both"/>
        <w:spacing w:after="0"/>
        <w:sectPr>
          <w:pgMar w:header="788" w:footer="463" w:top="1200" w:bottom="660" w:left="0" w:right="820"/>
          <w:pgSz w:w="10140" w:h="143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58" w:lineRule="exact"/>
        <w:ind w:left="1342" w:right="4681"/>
        <w:jc w:val="both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00853F"/>
          <w:spacing w:val="0"/>
          <w:w w:val="100"/>
          <w:b/>
          <w:bCs/>
          <w:position w:val="-1"/>
        </w:rPr>
        <w:t>I.</w:t>
      </w:r>
      <w:r>
        <w:rPr>
          <w:rFonts w:ascii="Arial" w:hAnsi="Arial" w:cs="Arial" w:eastAsia="Arial"/>
          <w:sz w:val="40"/>
          <w:szCs w:val="40"/>
          <w:color w:val="00853F"/>
          <w:spacing w:val="-1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40"/>
          <w:szCs w:val="40"/>
          <w:color w:val="00853F"/>
          <w:spacing w:val="0"/>
          <w:w w:val="94"/>
          <w:b/>
          <w:bCs/>
          <w:position w:val="-1"/>
        </w:rPr>
        <w:t>INTRODUCTION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  <w:position w:val="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42" w:right="692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6"/>
          <w:w w:val="89"/>
          <w:b/>
          <w:bCs/>
        </w:rPr>
        <w:t>CONCEPT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342" w:right="8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tho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y-ma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uld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7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esh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kn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nce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d-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dem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nd-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kn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skills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men,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men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nne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eir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e.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pli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extensi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;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pli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extensi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etc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Since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most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t,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ly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plies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ples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</w:rPr>
        <w:t>che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hanc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nin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5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xtensi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falls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tside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rmal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sys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h,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tho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exact"/>
        <w:ind w:left="1342" w:right="75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5"/>
          <w:w w:val="91"/>
          <w:b/>
          <w:bCs/>
        </w:rPr>
        <w:t>EXTENSIO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1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9"/>
          <w:w w:val="91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2"/>
          <w:szCs w:val="22"/>
          <w:color w:val="00853F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5"/>
          <w:w w:val="89"/>
          <w:b/>
          <w:bCs/>
        </w:rPr>
        <w:t>ESSENTIA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89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00853F"/>
          <w:spacing w:val="11"/>
          <w:w w:val="89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5"/>
          <w:w w:val="89"/>
          <w:b/>
          <w:bCs/>
        </w:rPr>
        <w:t>PILLA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89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00853F"/>
          <w:spacing w:val="17"/>
          <w:w w:val="89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5"/>
          <w:w w:val="89"/>
          <w:b/>
          <w:bCs/>
        </w:rPr>
        <w:t>FO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89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00853F"/>
          <w:spacing w:val="7"/>
          <w:w w:val="89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5"/>
          <w:w w:val="89"/>
          <w:b/>
          <w:bCs/>
        </w:rPr>
        <w:t>AGRICULTURA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89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00853F"/>
          <w:spacing w:val="30"/>
          <w:w w:val="89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86"/>
          <w:b/>
          <w:bCs/>
        </w:rPr>
        <w:t>RESEARCH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86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100"/>
          <w:b/>
          <w:bCs/>
        </w:rPr>
        <w:t>AN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00853F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100"/>
          <w:b/>
          <w:bCs/>
        </w:rPr>
        <w:t>DEVELOPMENT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342" w:right="8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logical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y-ma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rmi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dernizi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2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ls,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lob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tries,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ial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set-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tr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most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essi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342" w:right="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Sinc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jus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mme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4"/>
        </w:rPr>
        <w:t>ag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3"/>
        </w:rPr>
        <w:t>ice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sizi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0"/>
        </w:rPr>
        <w:t>ca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0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ncern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guid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rnme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thi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4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il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5"/>
        </w:rPr>
        <w:t>ca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7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lob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4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2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ura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line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ura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ng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0"/>
        </w:rPr>
        <w:t>nes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nsio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nsio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wor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9"/>
        </w:rPr>
        <w:t>les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tries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6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rmal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4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most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el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unde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logisti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mini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fac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ties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missi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ra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5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most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ura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gi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thei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ind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rmid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sk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6"/>
        </w:rPr>
        <w:t>wor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342" w:right="8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ind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mis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tries.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still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ak,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wi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celle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logies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s.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Duri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8" w:lineRule="exact"/>
        <w:ind w:left="1342" w:right="9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1960s,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signi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both"/>
        <w:spacing w:after="0"/>
        <w:sectPr>
          <w:pgNumType w:start="1"/>
          <w:pgMar w:header="788" w:footer="463" w:top="1200" w:bottom="660" w:left="0" w:right="820"/>
          <w:headerReference w:type="odd" r:id="rId21"/>
          <w:headerReference w:type="even" r:id="rId22"/>
          <w:footerReference w:type="odd" r:id="rId23"/>
          <w:footerReference w:type="even" r:id="rId24"/>
          <w:pgSz w:w="10140" w:h="14320"/>
        </w:sectPr>
      </w:pPr>
      <w:rPr/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66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853F"/>
          <w:spacing w:val="0"/>
          <w:w w:val="95"/>
          <w:b/>
          <w:bCs/>
        </w:rPr>
        <w:t>Recommendations</w:t>
      </w:r>
      <w:r>
        <w:rPr>
          <w:rFonts w:ascii="Arial" w:hAnsi="Arial" w:cs="Arial" w:eastAsia="Arial"/>
          <w:sz w:val="18"/>
          <w:szCs w:val="18"/>
          <w:color w:val="00853F"/>
          <w:spacing w:val="-8"/>
          <w:w w:val="95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8"/>
          <w:szCs w:val="18"/>
          <w:color w:val="00853F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</w:rPr>
        <w:t>meeting</w:t>
      </w:r>
      <w:r>
        <w:rPr>
          <w:rFonts w:ascii="Arial" w:hAnsi="Arial" w:cs="Arial" w:eastAsia="Arial"/>
          <w:sz w:val="18"/>
          <w:szCs w:val="18"/>
          <w:color w:val="00853F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18"/>
          <w:szCs w:val="18"/>
          <w:color w:val="00853F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</w:rPr>
        <w:t>food</w:t>
      </w:r>
      <w:r>
        <w:rPr>
          <w:rFonts w:ascii="Arial" w:hAnsi="Arial" w:cs="Arial" w:eastAsia="Arial"/>
          <w:sz w:val="18"/>
          <w:szCs w:val="18"/>
          <w:color w:val="00853F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95"/>
          <w:b/>
          <w:bCs/>
        </w:rPr>
        <w:t>security</w:t>
      </w:r>
      <w:r>
        <w:rPr>
          <w:rFonts w:ascii="Arial" w:hAnsi="Arial" w:cs="Arial" w:eastAsia="Arial"/>
          <w:sz w:val="18"/>
          <w:szCs w:val="18"/>
          <w:color w:val="00853F"/>
          <w:spacing w:val="-8"/>
          <w:w w:val="95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</w:rPr>
        <w:t>challenge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346" w:right="1513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elopment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new</w:t>
      </w:r>
      <w:r>
        <w:rPr>
          <w:rFonts w:ascii="Arial" w:hAnsi="Arial" w:cs="Arial" w:eastAsia="Arial"/>
          <w:sz w:val="16"/>
          <w:szCs w:val="16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expanded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poli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agenda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ernment</w:t>
      </w:r>
      <w:r>
        <w:rPr>
          <w:rFonts w:ascii="Arial" w:hAnsi="Arial" w:cs="Arial" w:eastAsia="Arial"/>
          <w:sz w:val="16"/>
          <w:szCs w:val="16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ricultural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100"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ension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7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</w:rPr>
        <w:t>ommunication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rural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de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elopment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ocusing</w:t>
      </w:r>
      <w:r>
        <w:rPr>
          <w:rFonts w:ascii="Arial" w:hAnsi="Arial" w:cs="Arial" w:eastAsia="Arial"/>
          <w:sz w:val="16"/>
          <w:szCs w:val="16"/>
          <w:color w:val="231F20"/>
          <w:spacing w:val="-16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national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at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ention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6"/>
          <w:szCs w:val="16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ood</w:t>
      </w:r>
      <w:r>
        <w:rPr>
          <w:rFonts w:ascii="Arial" w:hAnsi="Arial" w:cs="Arial" w:eastAsia="Arial"/>
          <w:sz w:val="16"/>
          <w:szCs w:val="16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securi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4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13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4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ome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generation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rural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9"/>
        </w:rPr>
        <w:t>poo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9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346" w:right="1513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</w:rPr>
        <w:t>Building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8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plat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orm</w:t>
      </w:r>
      <w:r>
        <w:rPr>
          <w:rFonts w:ascii="Arial" w:hAnsi="Arial" w:cs="Arial" w:eastAsia="Arial"/>
          <w:sz w:val="16"/>
          <w:szCs w:val="16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7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7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</w:rPr>
        <w:t>rnment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omo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6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dialogue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6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ooperation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among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elevant</w:t>
      </w:r>
      <w:r>
        <w:rPr>
          <w:rFonts w:ascii="Arial" w:hAnsi="Arial" w:cs="Arial" w:eastAsia="Arial"/>
          <w:sz w:val="16"/>
          <w:szCs w:val="16"/>
          <w:color w:val="231F20"/>
          <w:spacing w:val="-15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institutions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5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rammes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</w:rPr>
        <w:t>se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6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ors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with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aim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eloping</w:t>
      </w:r>
      <w:r>
        <w:rPr>
          <w:rFonts w:ascii="Arial" w:hAnsi="Arial" w:cs="Arial" w:eastAsia="Arial"/>
          <w:sz w:val="16"/>
          <w:szCs w:val="16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1"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ension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ormation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se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89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vi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9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es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ne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rk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ood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securi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5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5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ome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generation.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346" w:right="1512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tivation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institutional</w:t>
      </w:r>
      <w:r>
        <w:rPr>
          <w:rFonts w:ascii="Arial" w:hAnsi="Arial" w:cs="Arial" w:eastAsia="Arial"/>
          <w:sz w:val="16"/>
          <w:szCs w:val="16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change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within</w:t>
      </w:r>
      <w:r>
        <w:rPr>
          <w:rFonts w:ascii="Arial" w:hAnsi="Arial" w:cs="Arial" w:eastAsia="Arial"/>
          <w:sz w:val="16"/>
          <w:szCs w:val="16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public</w:t>
      </w:r>
      <w:r>
        <w:rPr>
          <w:rFonts w:ascii="Arial" w:hAnsi="Arial" w:cs="Arial" w:eastAsia="Arial"/>
          <w:sz w:val="16"/>
          <w:szCs w:val="16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</w:rPr>
        <w:t>se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6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rnment,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aimed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at</w:t>
      </w:r>
      <w:r>
        <w:rPr>
          <w:rFonts w:ascii="Arial" w:hAnsi="Arial" w:cs="Arial" w:eastAsia="Arial"/>
          <w:sz w:val="16"/>
          <w:szCs w:val="16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su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po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ting</w:t>
      </w:r>
      <w:r>
        <w:rPr>
          <w:rFonts w:ascii="Arial" w:hAnsi="Arial" w:cs="Arial" w:eastAsia="Arial"/>
          <w:sz w:val="16"/>
          <w:szCs w:val="16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omoting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new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expanded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poli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1"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ension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ood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securi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4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de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6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erminations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institu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natio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wide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plat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orm.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346" w:right="1514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-11"/>
          <w:w w:val="88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88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.2003.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8"/>
          <w:i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i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i/>
        </w:rPr>
        <w:t>ricultu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8"/>
          <w:i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i/>
        </w:rPr>
        <w:t>al</w:t>
      </w:r>
      <w:r>
        <w:rPr>
          <w:rFonts w:ascii="Arial" w:hAnsi="Arial" w:cs="Arial" w:eastAsia="Arial"/>
          <w:sz w:val="16"/>
          <w:szCs w:val="16"/>
          <w:color w:val="231F20"/>
          <w:spacing w:val="30"/>
          <w:w w:val="88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i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8"/>
          <w:i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i/>
        </w:rPr>
        <w:t>tension,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88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i/>
        </w:rPr>
        <w:t>ru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8"/>
          <w:i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i/>
        </w:rPr>
        <w:t>al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88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i/>
        </w:rPr>
        <w:t>de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8"/>
          <w:i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i/>
        </w:rPr>
        <w:t>elopment</w:t>
      </w:r>
      <w:r>
        <w:rPr>
          <w:rFonts w:ascii="Arial" w:hAnsi="Arial" w:cs="Arial" w:eastAsia="Arial"/>
          <w:sz w:val="16"/>
          <w:szCs w:val="16"/>
          <w:color w:val="231F20"/>
          <w:spacing w:val="21"/>
          <w:w w:val="88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i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88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i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8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i/>
        </w:rPr>
        <w:t>food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88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i/>
        </w:rPr>
        <w:t>securi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8"/>
          <w:i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i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88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i/>
        </w:rPr>
        <w:t>challeng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1"/>
          <w:i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7"/>
        </w:rPr>
        <w:t>b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7"/>
        </w:rPr>
        <w:t>W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.M.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7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7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ra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15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M.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7"/>
        </w:rPr>
        <w:t>K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.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Qama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2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Rom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6" w:after="0" w:line="240" w:lineRule="exact"/>
        <w:ind w:left="146" w:right="1302"/>
        <w:jc w:val="both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46.042pt;margin-top:-192.095001pt;width:394.097pt;height:182.589pt;mso-position-horizontal-relative:page;mso-position-vertical-relative:paragraph;z-index:-2989" coordorigin="921,-3842" coordsize="7882,3652">
            <v:group style="position:absolute;left:936;top:-3827;width:7852;height:3622" coordorigin="936,-3827" coordsize="7852,3622">
              <v:shape style="position:absolute;left:936;top:-3827;width:7852;height:3622" coordorigin="936,-3827" coordsize="7852,3622" path="m936,-205l8788,-205,8788,-3827,936,-3827,936,-205e" filled="t" fillcolor="#C2DBC9" stroked="f">
                <v:path arrowok="t"/>
                <v:fill/>
              </v:shape>
            </v:group>
            <v:group style="position:absolute;left:936;top:-3827;width:7852;height:3622" coordorigin="936,-3827" coordsize="7852,3622">
              <v:shape style="position:absolute;left:936;top:-3827;width:7852;height:3622" coordorigin="936,-3827" coordsize="7852,3622" path="m936,-3827l8788,-3827,8788,-205,936,-205,936,-3827xe" filled="f" stroked="t" strokeweight=".999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str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gic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h-yieldi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rice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rie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mmend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che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s.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endas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ely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academic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less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ers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ide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ide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as-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eld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s.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Re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nical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chnolo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ies,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acce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nce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chnolo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ers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pli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rk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eld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oble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s-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rie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de,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stopp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ron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lt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arc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itu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ivel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ies.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46" w:right="130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mm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lie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che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oo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chn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lo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wil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tical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ue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und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chnolo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chers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rn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enc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hel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1995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Sa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ak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und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wa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shel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dism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ists.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46" w:right="130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chnolo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ide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ssibl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ust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dis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elds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Then,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n-t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chnic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uag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adv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age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chnolo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dem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inci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nne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0"/>
        </w:rPr>
        <w:t>suc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el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dem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tr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ext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ces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yi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chnolo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5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5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suc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exp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ain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va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meth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cisi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n-maki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oa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ll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enc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urag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ussi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id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chnolo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der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4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7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neg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0"/>
        </w:rPr>
        <w:t>issues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ssumin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2"/>
        </w:rPr>
        <w:t>ssiv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fa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willi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lo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eme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wil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mad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19"/>
        </w:rPr>
        <w:t>“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op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”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op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6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chnolo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udin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ussi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ss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5"/>
        </w:rPr>
        <w:t>ui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e-sh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4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7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eral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lo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unde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  <w:i/>
        </w:rPr>
        <w:t>sit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el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ossibl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both"/>
        <w:spacing w:after="0"/>
        <w:sectPr>
          <w:pgMar w:header="788" w:footer="463" w:top="1200" w:bottom="660" w:left="800" w:right="0"/>
          <w:pgSz w:w="10140" w:h="14320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1342" w:right="8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ei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lo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wil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;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wil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rize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7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lo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lis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mmend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342" w:right="8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Thi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pli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expl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chnolo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mmend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chers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3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wil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ll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wi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thi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2"/>
        </w:rPr>
        <w:t>?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One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ossibl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thi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acce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fa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cher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1"/>
        </w:rPr>
        <w:t>mi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pl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acce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thi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ssibl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mos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thi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und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rie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vis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ields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2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lo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ice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ish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sho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wor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nsio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work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sc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342" w:right="8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past,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gri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tries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small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7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icizi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chnolo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mos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ly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blic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blic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pub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yon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es.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ral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h-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am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wor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ndu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-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eld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his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ts,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ly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places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ess.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l,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was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subst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342" w:right="8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Ame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ica,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nada,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lia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rk,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hich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3"/>
        </w:rPr>
        <w:t>lt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nsio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pub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blic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d/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e.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ok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ies,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(most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cial),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rmi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(most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iz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d)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(most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n).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tries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ide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line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extensi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infe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her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plines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342" w:right="8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4"/>
          <w:w w:val="10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all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ricu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sec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past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decad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end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visi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this,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less-d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tries,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menaces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riety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ts.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eradic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eme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nder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men,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HIV/AIDS,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ria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her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es,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suri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sus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enn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hich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clo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extensi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add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lo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phasis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ues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sus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ble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t.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fa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ial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wide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rmi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dernizi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syste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them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pl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success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kn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le,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l-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ces,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oad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nical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both"/>
        <w:spacing w:after="0"/>
        <w:sectPr>
          <w:pgMar w:header="788" w:footer="463" w:top="1200" w:bottom="660" w:left="0" w:right="820"/>
          <w:pgSz w:w="10140" w:h="14320"/>
        </w:sectPr>
      </w:pPr>
      <w:rPr/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369" w:right="256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853F"/>
          <w:spacing w:val="0"/>
          <w:w w:val="95"/>
          <w:b/>
          <w:bCs/>
        </w:rPr>
        <w:t>Coordination</w:t>
      </w:r>
      <w:r>
        <w:rPr>
          <w:rFonts w:ascii="Arial" w:hAnsi="Arial" w:cs="Arial" w:eastAsia="Arial"/>
          <w:sz w:val="18"/>
          <w:szCs w:val="18"/>
          <w:color w:val="00853F"/>
          <w:spacing w:val="14"/>
          <w:w w:val="95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95"/>
          <w:b/>
          <w:bCs/>
        </w:rPr>
        <w:t>among</w:t>
      </w:r>
      <w:r>
        <w:rPr>
          <w:rFonts w:ascii="Arial" w:hAnsi="Arial" w:cs="Arial" w:eastAsia="Arial"/>
          <w:sz w:val="18"/>
          <w:szCs w:val="18"/>
          <w:color w:val="00853F"/>
          <w:spacing w:val="3"/>
          <w:w w:val="95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95"/>
          <w:b/>
          <w:bCs/>
        </w:rPr>
        <w:t>research,</w:t>
      </w:r>
      <w:r>
        <w:rPr>
          <w:rFonts w:ascii="Arial" w:hAnsi="Arial" w:cs="Arial" w:eastAsia="Arial"/>
          <w:sz w:val="18"/>
          <w:szCs w:val="18"/>
          <w:color w:val="00853F"/>
          <w:spacing w:val="-16"/>
          <w:w w:val="95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95"/>
          <w:b/>
          <w:bCs/>
        </w:rPr>
        <w:t>extension,</w:t>
      </w:r>
      <w:r>
        <w:rPr>
          <w:rFonts w:ascii="Arial" w:hAnsi="Arial" w:cs="Arial" w:eastAsia="Arial"/>
          <w:sz w:val="18"/>
          <w:szCs w:val="18"/>
          <w:color w:val="00853F"/>
          <w:spacing w:val="9"/>
          <w:w w:val="95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95"/>
          <w:b/>
          <w:bCs/>
        </w:rPr>
        <w:t>education</w:t>
      </w:r>
      <w:r>
        <w:rPr>
          <w:rFonts w:ascii="Arial" w:hAnsi="Arial" w:cs="Arial" w:eastAsia="Arial"/>
          <w:sz w:val="18"/>
          <w:szCs w:val="18"/>
          <w:color w:val="00853F"/>
          <w:spacing w:val="8"/>
          <w:w w:val="95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18"/>
          <w:szCs w:val="18"/>
          <w:color w:val="00853F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97"/>
          <w:b/>
          <w:bCs/>
        </w:rPr>
        <w:t>farmers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346" w:right="1512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he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1"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ension,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Education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ommunication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4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Resea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7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h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95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chnology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De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elopment</w:t>
      </w:r>
      <w:r>
        <w:rPr>
          <w:rFonts w:ascii="Arial" w:hAnsi="Arial" w:cs="Arial" w:eastAsia="Arial"/>
          <w:sz w:val="16"/>
          <w:szCs w:val="16"/>
          <w:color w:val="231F20"/>
          <w:spacing w:val="19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4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86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8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</w:rPr>
        <w:t>h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6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6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16"/>
          <w:w w:val="8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jointly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7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</w:rPr>
        <w:t>ondu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7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13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7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</w:rPr>
        <w:t>ount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7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case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studies</w:t>
      </w:r>
      <w:r>
        <w:rPr>
          <w:rFonts w:ascii="Arial" w:hAnsi="Arial" w:cs="Arial" w:eastAsia="Arial"/>
          <w:sz w:val="16"/>
          <w:szCs w:val="16"/>
          <w:color w:val="231F20"/>
          <w:spacing w:val="22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6"/>
          <w:szCs w:val="16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5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ricultural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5"/>
        </w:rPr>
        <w:t>K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5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wledge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5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ormation</w:t>
      </w:r>
      <w:r>
        <w:rPr>
          <w:rFonts w:ascii="Arial" w:hAnsi="Arial" w:cs="Arial" w:eastAsia="Arial"/>
          <w:sz w:val="16"/>
          <w:szCs w:val="16"/>
          <w:color w:val="231F20"/>
          <w:spacing w:val="17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ems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Rural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elopment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4"/>
        </w:rPr>
        <w:t>(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4"/>
        </w:rPr>
        <w:t>AKIS/R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4"/>
        </w:rPr>
        <w:t>D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4"/>
        </w:rPr>
        <w:t>)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8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om</w:t>
      </w:r>
      <w:r>
        <w:rPr>
          <w:rFonts w:ascii="Arial" w:hAnsi="Arial" w:cs="Arial" w:eastAsia="Arial"/>
          <w:sz w:val="16"/>
          <w:szCs w:val="16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2001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2004.</w:t>
      </w:r>
      <w:r>
        <w:rPr>
          <w:rFonts w:ascii="Arial" w:hAnsi="Arial" w:cs="Arial" w:eastAsia="Arial"/>
          <w:sz w:val="16"/>
          <w:szCs w:val="16"/>
          <w:color w:val="231F20"/>
          <w:spacing w:val="31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he</w:t>
      </w:r>
      <w:r>
        <w:rPr>
          <w:rFonts w:ascii="Arial" w:hAnsi="Arial" w:cs="Arial" w:eastAsia="Arial"/>
          <w:sz w:val="16"/>
          <w:szCs w:val="16"/>
          <w:color w:val="231F20"/>
          <w:spacing w:val="34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ountries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include</w:t>
      </w:r>
      <w:r>
        <w:rPr>
          <w:rFonts w:ascii="Arial" w:hAnsi="Arial" w:cs="Arial" w:eastAsia="Arial"/>
          <w:sz w:val="16"/>
          <w:szCs w:val="16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2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ame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oon,</w:t>
      </w:r>
      <w:r>
        <w:rPr>
          <w:rFonts w:ascii="Arial" w:hAnsi="Arial" w:cs="Arial" w:eastAsia="Arial"/>
          <w:sz w:val="16"/>
          <w:szCs w:val="16"/>
          <w:color w:val="231F20"/>
          <w:spacing w:val="35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Chil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2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8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uba,</w:t>
      </w:r>
      <w:r>
        <w:rPr>
          <w:rFonts w:ascii="Arial" w:hAnsi="Arial" w:cs="Arial" w:eastAsia="Arial"/>
          <w:sz w:val="16"/>
          <w:szCs w:val="16"/>
          <w:color w:val="231F20"/>
          <w:spacing w:val="37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3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gypt,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Lithuania,</w:t>
      </w:r>
      <w:r>
        <w:rPr>
          <w:rFonts w:ascii="Arial" w:hAnsi="Arial" w:cs="Arial" w:eastAsia="Arial"/>
          <w:sz w:val="16"/>
          <w:szCs w:val="16"/>
          <w:color w:val="231F20"/>
          <w:spacing w:val="21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1"/>
        </w:rPr>
        <w:t>M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al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sia,</w:t>
      </w:r>
      <w:r>
        <w:rPr>
          <w:rFonts w:ascii="Arial" w:hAnsi="Arial" w:cs="Arial" w:eastAsia="Arial"/>
          <w:sz w:val="16"/>
          <w:szCs w:val="16"/>
          <w:color w:val="231F20"/>
          <w:spacing w:val="-13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6"/>
        </w:rPr>
        <w:t>M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9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9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98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90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90"/>
        </w:rPr>
        <w:t>k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istan,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9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inidad</w:t>
      </w:r>
      <w:r>
        <w:rPr>
          <w:rFonts w:ascii="Arial" w:hAnsi="Arial" w:cs="Arial" w:eastAsia="Arial"/>
          <w:sz w:val="16"/>
          <w:szCs w:val="16"/>
          <w:color w:val="231F20"/>
          <w:spacing w:val="29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8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</w:rPr>
        <w:t>obag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97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Uganda.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2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he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studies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2"/>
        </w:rPr>
        <w:t>w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analy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2"/>
        </w:rPr>
        <w:t>z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leading</w:t>
      </w:r>
      <w:r>
        <w:rPr>
          <w:rFonts w:ascii="Arial" w:hAnsi="Arial" w:cs="Arial" w:eastAsia="Arial"/>
          <w:sz w:val="16"/>
          <w:szCs w:val="16"/>
          <w:color w:val="231F20"/>
          <w:spacing w:val="25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generation</w:t>
      </w:r>
      <w:r>
        <w:rPr>
          <w:rFonts w:ascii="Arial" w:hAnsi="Arial" w:cs="Arial" w:eastAsia="Arial"/>
          <w:sz w:val="16"/>
          <w:szCs w:val="16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ll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wing</w:t>
      </w:r>
      <w:r>
        <w:rPr>
          <w:rFonts w:ascii="Arial" w:hAnsi="Arial" w:cs="Arial" w:eastAsia="Arial"/>
          <w:sz w:val="16"/>
          <w:szCs w:val="16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guidelines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6"/>
          <w:szCs w:val="16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omotion</w:t>
      </w:r>
      <w:r>
        <w:rPr>
          <w:rFonts w:ascii="Arial" w:hAnsi="Arial" w:cs="Arial" w:eastAsia="Arial"/>
          <w:sz w:val="16"/>
          <w:szCs w:val="16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dination</w:t>
      </w:r>
      <w:r>
        <w:rPr>
          <w:rFonts w:ascii="Arial" w:hAnsi="Arial" w:cs="Arial" w:eastAsia="Arial"/>
          <w:sz w:val="16"/>
          <w:szCs w:val="16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among</w:t>
      </w:r>
      <w:r>
        <w:rPr>
          <w:rFonts w:ascii="Arial" w:hAnsi="Arial" w:cs="Arial" w:eastAsia="Arial"/>
          <w:sz w:val="16"/>
          <w:szCs w:val="16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institutions</w:t>
      </w:r>
      <w:r>
        <w:rPr>
          <w:rFonts w:ascii="Arial" w:hAnsi="Arial" w:cs="Arial" w:eastAsia="Arial"/>
          <w:sz w:val="16"/>
          <w:szCs w:val="16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6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ricultural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sea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ch,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5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ricultural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rural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1"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ension,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farmer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194" w:lineRule="exact"/>
        <w:ind w:left="346" w:right="733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853F"/>
          <w:spacing w:val="0"/>
          <w:w w:val="94"/>
          <w:b/>
          <w:bCs/>
          <w:position w:val="-1"/>
        </w:rPr>
        <w:t>Policy</w:t>
      </w:r>
      <w:r>
        <w:rPr>
          <w:rFonts w:ascii="Arial" w:hAnsi="Arial" w:cs="Arial" w:eastAsia="Arial"/>
          <w:sz w:val="18"/>
          <w:szCs w:val="18"/>
          <w:color w:val="00853F"/>
          <w:spacing w:val="-8"/>
          <w:w w:val="94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  <w:position w:val="-1"/>
        </w:rPr>
        <w:t>environment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6" w:lineRule="exact"/>
        <w:ind w:left="346" w:right="4803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0"/>
          <w:position w:val="-1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49"/>
          <w:w w:val="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79"/>
          <w:position w:val="-1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9"/>
          <w:position w:val="-1"/>
        </w:rPr>
        <w:t>rmula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9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91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position w:val="-1"/>
        </w:rPr>
        <w:t>national</w:t>
      </w:r>
      <w:r>
        <w:rPr>
          <w:rFonts w:ascii="Arial" w:hAnsi="Arial" w:cs="Arial" w:eastAsia="Arial"/>
          <w:sz w:val="16"/>
          <w:szCs w:val="16"/>
          <w:color w:val="231F20"/>
          <w:spacing w:val="31"/>
          <w:w w:val="91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  <w:position w:val="-1"/>
        </w:rPr>
        <w:t>AKIS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82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9"/>
          <w:position w:val="-1"/>
        </w:rPr>
        <w:t>poli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99"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94"/>
          <w:position w:val="-1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  <w:position w:val="-1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plan</w:t>
      </w:r>
      <w:r>
        <w:rPr>
          <w:rFonts w:ascii="Arial" w:hAnsi="Arial" w:cs="Arial" w:eastAsia="Arial"/>
          <w:sz w:val="16"/>
          <w:szCs w:val="16"/>
          <w:color w:val="231F20"/>
          <w:spacing w:val="-16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7"/>
          <w:position w:val="-1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  <w:position w:val="-1"/>
        </w:rPr>
        <w:t>rmal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97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  <w:position w:val="-1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eement.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ind w:left="346" w:right="5704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0"/>
          <w:position w:val="-1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49"/>
          <w:w w:val="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-1"/>
        </w:rPr>
        <w:t>Di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9"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19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  <w:position w:val="-1"/>
        </w:rPr>
        <w:t>AKIS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82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poli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15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wa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public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-1"/>
        </w:rPr>
        <w:t>goods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96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position w:val="-1"/>
        </w:rPr>
        <w:t>issue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7"/>
          <w:position w:val="-1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19" w:lineRule="exact"/>
        <w:ind w:left="346" w:right="4268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1"/>
          <w:position w:val="1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48"/>
          <w:w w:val="81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1"/>
          <w:position w:val="1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1"/>
          <w:position w:val="1"/>
        </w:rPr>
        <w:t>ssess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81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  <w:position w:val="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4"/>
          <w:position w:val="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  <w:position w:val="1"/>
        </w:rPr>
        <w:t>onomic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94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  <w:position w:val="1"/>
        </w:rPr>
        <w:t>efficien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94"/>
          <w:position w:val="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  <w:position w:val="1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4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  <w:position w:val="1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7"/>
          <w:position w:val="1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  <w:position w:val="1"/>
        </w:rPr>
        <w:t>ricultu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7"/>
          <w:position w:val="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  <w:position w:val="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97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  <w:position w:val="1"/>
        </w:rPr>
        <w:t>se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6"/>
          <w:position w:val="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  <w:position w:val="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  <w:position w:val="1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8"/>
          <w:position w:val="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  <w:position w:val="1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8"/>
          <w:position w:val="1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position w:val="1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8"/>
          <w:position w:val="1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position w:val="1"/>
        </w:rPr>
        <w:t>en</w:t>
      </w:r>
      <w:r>
        <w:rPr>
          <w:rFonts w:ascii="Arial" w:hAnsi="Arial" w:cs="Arial" w:eastAsia="Arial"/>
          <w:sz w:val="16"/>
          <w:szCs w:val="16"/>
          <w:color w:val="231F20"/>
          <w:spacing w:val="32"/>
          <w:w w:val="88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position w:val="1"/>
        </w:rPr>
        <w:t>AKIS.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94" w:lineRule="exact"/>
        <w:ind w:left="346" w:right="493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  <w:position w:val="-1"/>
        </w:rPr>
        <w:t>Institutional</w:t>
      </w:r>
      <w:r>
        <w:rPr>
          <w:rFonts w:ascii="Arial" w:hAnsi="Arial" w:cs="Arial" w:eastAsia="Arial"/>
          <w:sz w:val="18"/>
          <w:szCs w:val="18"/>
          <w:color w:val="00853F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97"/>
          <w:b/>
          <w:bCs/>
          <w:position w:val="-1"/>
        </w:rPr>
        <w:t>structure</w:t>
      </w:r>
      <w:r>
        <w:rPr>
          <w:rFonts w:ascii="Arial" w:hAnsi="Arial" w:cs="Arial" w:eastAsia="Arial"/>
          <w:sz w:val="18"/>
          <w:szCs w:val="18"/>
          <w:color w:val="00853F"/>
          <w:spacing w:val="-9"/>
          <w:w w:val="97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  <w:position w:val="-1"/>
        </w:rPr>
        <w:t>for</w:t>
      </w:r>
      <w:r>
        <w:rPr>
          <w:rFonts w:ascii="Arial" w:hAnsi="Arial" w:cs="Arial" w:eastAsia="Arial"/>
          <w:sz w:val="18"/>
          <w:szCs w:val="18"/>
          <w:color w:val="00853F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98"/>
          <w:b/>
          <w:bCs/>
          <w:position w:val="-1"/>
        </w:rPr>
        <w:t>supporting</w:t>
      </w:r>
      <w:r>
        <w:rPr>
          <w:rFonts w:ascii="Arial" w:hAnsi="Arial" w:cs="Arial" w:eastAsia="Arial"/>
          <w:sz w:val="18"/>
          <w:szCs w:val="18"/>
          <w:color w:val="00853F"/>
          <w:spacing w:val="-10"/>
          <w:w w:val="98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  <w:position w:val="-1"/>
        </w:rPr>
        <w:t>innovation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6" w:lineRule="exact"/>
        <w:ind w:left="346" w:right="7194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5"/>
          <w:position w:val="-1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42"/>
          <w:w w:val="85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  <w:position w:val="-1"/>
        </w:rPr>
        <w:t>Establish</w:t>
      </w:r>
      <w:r>
        <w:rPr>
          <w:rFonts w:ascii="Arial" w:hAnsi="Arial" w:cs="Arial" w:eastAsia="Arial"/>
          <w:sz w:val="16"/>
          <w:szCs w:val="16"/>
          <w:color w:val="231F20"/>
          <w:spacing w:val="32"/>
          <w:w w:val="85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  <w:position w:val="-1"/>
        </w:rPr>
        <w:t>AKIS/RD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  <w:position w:val="-1"/>
        </w:rPr>
        <w:t>unit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7"/>
          <w:position w:val="-1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ind w:left="346" w:right="4945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0"/>
          <w:position w:val="-1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49"/>
          <w:w w:val="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nstitu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5"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-1"/>
        </w:rPr>
        <w:t>ntral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-1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95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-1"/>
        </w:rPr>
        <w:t>branch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-1"/>
        </w:rPr>
        <w:t>supe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5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-1"/>
        </w:rPr>
        <w:t>vision</w:t>
      </w:r>
      <w:r>
        <w:rPr>
          <w:rFonts w:ascii="Arial" w:hAnsi="Arial" w:cs="Arial" w:eastAsia="Arial"/>
          <w:sz w:val="16"/>
          <w:szCs w:val="16"/>
          <w:color w:val="231F20"/>
          <w:spacing w:val="-13"/>
          <w:w w:val="95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  <w:position w:val="-1"/>
        </w:rPr>
        <w:t>AKIS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82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8"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  <w:position w:val="-1"/>
        </w:rPr>
        <w:t>tivitie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  <w:position w:val="-1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ind w:left="346" w:right="4758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9"/>
          <w:position w:val="-1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35"/>
          <w:w w:val="89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89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position w:val="-1"/>
        </w:rPr>
        <w:t>ake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9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position w:val="-1"/>
        </w:rPr>
        <w:t>initiati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9"/>
          <w:position w:val="-1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position w:val="-1"/>
        </w:rPr>
        <w:t>es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89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build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  <w:position w:val="-1"/>
        </w:rPr>
        <w:t>capaci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4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  <w:position w:val="-1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94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4"/>
          <w:position w:val="-1"/>
        </w:rPr>
        <w:t>each</w:t>
      </w:r>
      <w:r>
        <w:rPr>
          <w:rFonts w:ascii="Arial" w:hAnsi="Arial" w:cs="Arial" w:eastAsia="Arial"/>
          <w:sz w:val="16"/>
          <w:szCs w:val="16"/>
          <w:color w:val="231F20"/>
          <w:spacing w:val="24"/>
          <w:w w:val="84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4"/>
          <w:position w:val="-1"/>
        </w:rPr>
        <w:t>AKIS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84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institution.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19" w:lineRule="exact"/>
        <w:ind w:left="346" w:right="1506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91"/>
          <w:position w:val="1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32"/>
          <w:w w:val="91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position w:val="1"/>
        </w:rPr>
        <w:t>De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  <w:position w:val="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position w:val="1"/>
        </w:rPr>
        <w:t>entrali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  <w:position w:val="1"/>
        </w:rPr>
        <w:t>z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position w:val="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2"/>
          <w:w w:val="91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position w:val="1"/>
        </w:rPr>
        <w:t>decision-ma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91"/>
          <w:position w:val="1"/>
        </w:rPr>
        <w:t>k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position w:val="1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position w:val="1"/>
        </w:rPr>
        <w:t>ng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91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  <w:position w:val="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1"/>
        </w:rPr>
        <w:t>l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  <w:position w:val="1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position w:val="1"/>
        </w:rPr>
        <w:t>le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1"/>
          <w:position w:val="1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position w:val="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position w:val="1"/>
        </w:rPr>
        <w:t>ls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91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1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  <w:position w:val="1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  <w:position w:val="1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1"/>
        </w:rPr>
        <w:t>rnment</w:t>
      </w:r>
      <w:r>
        <w:rPr>
          <w:rFonts w:ascii="Arial" w:hAnsi="Arial" w:cs="Arial" w:eastAsia="Arial"/>
          <w:sz w:val="16"/>
          <w:szCs w:val="16"/>
          <w:color w:val="231F20"/>
          <w:spacing w:val="-18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4"/>
          <w:position w:val="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  <w:position w:val="1"/>
        </w:rPr>
        <w:t>elevant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94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  <w:position w:val="1"/>
        </w:rPr>
        <w:t>local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4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  <w:position w:val="1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8"/>
          <w:position w:val="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  <w:position w:val="1"/>
        </w:rPr>
        <w:t>ganization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4"/>
          <w:position w:val="1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  <w:position w:val="1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1"/>
        </w:rPr>
        <w:t>while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1"/>
        </w:rPr>
        <w:t>training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72" w:lineRule="exact"/>
        <w:ind w:left="515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  <w:position w:val="-1"/>
        </w:rPr>
        <w:t>people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97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at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  <w:position w:val="-1"/>
        </w:rPr>
        <w:t>these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  <w:position w:val="-1"/>
        </w:rPr>
        <w:t>le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2"/>
          <w:position w:val="-1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  <w:position w:val="-1"/>
        </w:rPr>
        <w:t>els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92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position w:val="-1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8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8"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position w:val="-1"/>
        </w:rPr>
        <w:t>esses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88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-1"/>
        </w:rPr>
        <w:t>management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95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-1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95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administration.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8" w:lineRule="exact"/>
        <w:ind w:left="346" w:right="5196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90"/>
          <w:position w:val="-1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34"/>
          <w:w w:val="9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0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position w:val="-1"/>
        </w:rPr>
        <w:t>u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0"/>
          <w:position w:val="-1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position w:val="-1"/>
        </w:rPr>
        <w:t>ment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9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-1"/>
        </w:rPr>
        <w:t>fun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6"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-1"/>
        </w:rPr>
        <w:t>tional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96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-1"/>
        </w:rPr>
        <w:t>pe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96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  <w:position w:val="-1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-1"/>
        </w:rPr>
        <w:t>rman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6"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96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  <w:position w:val="-1"/>
        </w:rPr>
        <w:t>AKIS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82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  <w:position w:val="-1"/>
        </w:rPr>
        <w:t>entitie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7"/>
          <w:position w:val="-1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ind w:left="346" w:right="4231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0"/>
          <w:position w:val="-1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49"/>
          <w:w w:val="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stitu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position w:val="-1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0"/>
          <w:position w:val="-1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position w:val="-1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0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position w:val="-1"/>
        </w:rPr>
        <w:t>ems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2"/>
          <w:position w:val="-1"/>
        </w:rPr>
        <w:t>moni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2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rin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  <w:position w:val="-1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  <w:position w:val="-1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-1"/>
        </w:rPr>
        <w:t>evaluation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95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-1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95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impa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16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position w:val="-1"/>
        </w:rPr>
        <w:t>assessment.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19" w:lineRule="exact"/>
        <w:ind w:left="346" w:right="4483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4"/>
          <w:position w:val="1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43"/>
          <w:w w:val="84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4"/>
          <w:position w:val="1"/>
        </w:rPr>
        <w:t>Ensu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4"/>
          <w:position w:val="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4"/>
          <w:position w:val="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2"/>
          <w:w w:val="84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6"/>
          <w:position w:val="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1"/>
        </w:rPr>
        <w:t>oo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  <w:position w:val="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1"/>
        </w:rPr>
        <w:t>dination</w:t>
      </w:r>
      <w:r>
        <w:rPr>
          <w:rFonts w:ascii="Arial" w:hAnsi="Arial" w:cs="Arial" w:eastAsia="Arial"/>
          <w:sz w:val="16"/>
          <w:szCs w:val="16"/>
          <w:color w:val="231F20"/>
          <w:spacing w:val="16"/>
          <w:w w:val="96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1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6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1"/>
        </w:rPr>
        <w:t>joint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1"/>
        </w:rPr>
        <w:t>planning</w:t>
      </w:r>
      <w:r>
        <w:rPr>
          <w:rFonts w:ascii="Arial" w:hAnsi="Arial" w:cs="Arial" w:eastAsia="Arial"/>
          <w:sz w:val="16"/>
          <w:szCs w:val="16"/>
          <w:color w:val="231F20"/>
          <w:spacing w:val="-13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  <w:position w:val="1"/>
        </w:rPr>
        <w:t>among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97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  <w:position w:val="1"/>
        </w:rPr>
        <w:t>AKIS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82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9"/>
          <w:position w:val="1"/>
        </w:rPr>
        <w:t>institution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9"/>
          <w:position w:val="1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  <w:position w:val="1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94" w:lineRule="exact"/>
        <w:ind w:left="346" w:right="487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853F"/>
          <w:spacing w:val="0"/>
          <w:w w:val="95"/>
          <w:b/>
          <w:bCs/>
          <w:position w:val="-1"/>
        </w:rPr>
        <w:t>Conditions</w:t>
      </w:r>
      <w:r>
        <w:rPr>
          <w:rFonts w:ascii="Arial" w:hAnsi="Arial" w:cs="Arial" w:eastAsia="Arial"/>
          <w:sz w:val="18"/>
          <w:szCs w:val="18"/>
          <w:color w:val="00853F"/>
          <w:spacing w:val="-8"/>
          <w:w w:val="95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  <w:position w:val="-1"/>
        </w:rPr>
        <w:t>for</w:t>
      </w:r>
      <w:r>
        <w:rPr>
          <w:rFonts w:ascii="Arial" w:hAnsi="Arial" w:cs="Arial" w:eastAsia="Arial"/>
          <w:sz w:val="18"/>
          <w:szCs w:val="18"/>
          <w:color w:val="00853F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95"/>
          <w:b/>
          <w:bCs/>
          <w:position w:val="-1"/>
        </w:rPr>
        <w:t>expressing</w:t>
      </w:r>
      <w:r>
        <w:rPr>
          <w:rFonts w:ascii="Arial" w:hAnsi="Arial" w:cs="Arial" w:eastAsia="Arial"/>
          <w:sz w:val="18"/>
          <w:szCs w:val="18"/>
          <w:color w:val="00853F"/>
          <w:spacing w:val="-8"/>
          <w:w w:val="95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95"/>
          <w:b/>
          <w:bCs/>
          <w:position w:val="-1"/>
        </w:rPr>
        <w:t>demand</w:t>
      </w:r>
      <w:r>
        <w:rPr>
          <w:rFonts w:ascii="Arial" w:hAnsi="Arial" w:cs="Arial" w:eastAsia="Arial"/>
          <w:sz w:val="18"/>
          <w:szCs w:val="18"/>
          <w:color w:val="00853F"/>
          <w:spacing w:val="12"/>
          <w:w w:val="95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  <w:position w:val="-1"/>
        </w:rPr>
        <w:t>for</w:t>
      </w:r>
      <w:r>
        <w:rPr>
          <w:rFonts w:ascii="Arial" w:hAnsi="Arial" w:cs="Arial" w:eastAsia="Arial"/>
          <w:sz w:val="18"/>
          <w:szCs w:val="18"/>
          <w:color w:val="00853F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  <w:position w:val="-1"/>
        </w:rPr>
        <w:t>innovation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6" w:lineRule="exact"/>
        <w:ind w:left="346" w:right="422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0"/>
          <w:position w:val="-1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49"/>
          <w:w w:val="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79"/>
          <w:position w:val="-1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1"/>
          <w:position w:val="-1"/>
        </w:rPr>
        <w:t>omo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1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-1"/>
        </w:rPr>
        <w:t>demand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96"/>
          <w:position w:val="-1"/>
        </w:rPr>
        <w:t>-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-1"/>
        </w:rPr>
        <w:t>dri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  <w:position w:val="-1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-1"/>
        </w:rPr>
        <w:t>en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6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orientation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-1"/>
        </w:rPr>
        <w:t>elevant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95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public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9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9"/>
          <w:position w:val="-1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  <w:position w:val="-1"/>
        </w:rPr>
        <w:t>ramme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  <w:position w:val="-1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ind w:left="346" w:right="5934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6"/>
          <w:position w:val="-1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40"/>
          <w:w w:val="86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6"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6"/>
          <w:position w:val="-1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6"/>
          <w:position w:val="-1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  <w:position w:val="-1"/>
        </w:rPr>
        <w:t>est</w:t>
      </w:r>
      <w:r>
        <w:rPr>
          <w:rFonts w:ascii="Arial" w:hAnsi="Arial" w:cs="Arial" w:eastAsia="Arial"/>
          <w:sz w:val="16"/>
          <w:szCs w:val="16"/>
          <w:color w:val="231F20"/>
          <w:spacing w:val="31"/>
          <w:w w:val="86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6"/>
          <w:position w:val="-1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-1"/>
        </w:rPr>
        <w:t>ricultural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6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-1"/>
        </w:rPr>
        <w:t>market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96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  <w:position w:val="-1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elopment.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ind w:left="346" w:right="481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8"/>
          <w:position w:val="-1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37"/>
          <w:w w:val="88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8"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position w:val="-1"/>
        </w:rPr>
        <w:t>mp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8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8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8"/>
          <w:position w:val="-1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88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6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6"/>
          <w:position w:val="-1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-1"/>
        </w:rPr>
        <w:t>ailabili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6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-1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6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position w:val="-1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20"/>
          <w:w w:val="87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7"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7"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position w:val="-1"/>
        </w:rPr>
        <w:t>ess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7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6"/>
          <w:position w:val="-1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-1"/>
        </w:rPr>
        <w:t>ricultural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6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  <w:position w:val="-1"/>
        </w:rPr>
        <w:t>input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  <w:position w:val="-1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ind w:left="346" w:right="6316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6"/>
          <w:position w:val="-1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40"/>
          <w:w w:val="86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6"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6"/>
          <w:position w:val="-1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6"/>
          <w:position w:val="-1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  <w:position w:val="-1"/>
        </w:rPr>
        <w:t>est</w:t>
      </w:r>
      <w:r>
        <w:rPr>
          <w:rFonts w:ascii="Arial" w:hAnsi="Arial" w:cs="Arial" w:eastAsia="Arial"/>
          <w:sz w:val="16"/>
          <w:szCs w:val="16"/>
          <w:color w:val="231F20"/>
          <w:spacing w:val="31"/>
          <w:w w:val="86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  <w:position w:val="-1"/>
        </w:rPr>
        <w:t>rural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4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  <w:position w:val="-1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4"/>
          <w:position w:val="-1"/>
        </w:rPr>
        <w:t>h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4"/>
          <w:position w:val="-1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  <w:position w:val="-1"/>
        </w:rPr>
        <w:t>sical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4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-1"/>
        </w:rPr>
        <w:t>infrastru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5"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3"/>
          <w:position w:val="-1"/>
        </w:rPr>
        <w:t>tu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3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0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ind w:left="346" w:right="5689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7"/>
          <w:position w:val="-1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39"/>
          <w:w w:val="87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87"/>
          <w:position w:val="-1"/>
        </w:rPr>
        <w:t>M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position w:val="-1"/>
        </w:rPr>
        <w:t>anda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7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87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joint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planning</w:t>
      </w:r>
      <w:r>
        <w:rPr>
          <w:rFonts w:ascii="Arial" w:hAnsi="Arial" w:cs="Arial" w:eastAsia="Arial"/>
          <w:sz w:val="16"/>
          <w:szCs w:val="16"/>
          <w:color w:val="231F20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  <w:position w:val="-1"/>
        </w:rPr>
        <w:t>among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97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  <w:position w:val="-1"/>
        </w:rPr>
        <w:t>AKIS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82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position w:val="-1"/>
        </w:rPr>
        <w:t>agencie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1"/>
          <w:position w:val="-1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ind w:left="346" w:right="1556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6"/>
          <w:position w:val="-1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40"/>
          <w:w w:val="86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6"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6"/>
          <w:position w:val="-1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6"/>
          <w:position w:val="-1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  <w:position w:val="-1"/>
        </w:rPr>
        <w:t>st</w:t>
      </w:r>
      <w:r>
        <w:rPr>
          <w:rFonts w:ascii="Arial" w:hAnsi="Arial" w:cs="Arial" w:eastAsia="Arial"/>
          <w:sz w:val="16"/>
          <w:szCs w:val="16"/>
          <w:color w:val="231F20"/>
          <w:spacing w:val="30"/>
          <w:w w:val="86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-1"/>
        </w:rPr>
        <w:t>education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6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-1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6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training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5"/>
          <w:position w:val="-1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-1"/>
        </w:rPr>
        <w:t>ricultural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95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-1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-1"/>
        </w:rPr>
        <w:t>odu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5"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-1"/>
        </w:rPr>
        <w:t>ers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95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  <w:position w:val="-1"/>
        </w:rPr>
        <w:t>enable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94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them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position w:val="-1"/>
        </w:rPr>
        <w:t>demand</w:t>
      </w:r>
      <w:r>
        <w:rPr>
          <w:rFonts w:ascii="Arial" w:hAnsi="Arial" w:cs="Arial" w:eastAsia="Arial"/>
          <w:sz w:val="16"/>
          <w:szCs w:val="16"/>
          <w:color w:val="231F20"/>
          <w:spacing w:val="26"/>
          <w:w w:val="91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position w:val="-1"/>
        </w:rPr>
        <w:t>se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1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position w:val="-1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position w:val="-1"/>
        </w:rPr>
        <w:t>es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91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  <w:position w:val="-1"/>
        </w:rPr>
        <w:t>ef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7"/>
          <w:position w:val="-1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9"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4"/>
          <w:position w:val="-1"/>
        </w:rPr>
        <w:t>ti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4"/>
          <w:position w:val="-1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  <w:position w:val="-1"/>
        </w:rPr>
        <w:t>el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94"/>
          <w:position w:val="-1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19" w:lineRule="exact"/>
        <w:ind w:left="346" w:right="4302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0"/>
          <w:position w:val="1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49"/>
          <w:w w:val="8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79"/>
          <w:position w:val="1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  <w:position w:val="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1"/>
          <w:position w:val="1"/>
        </w:rPr>
        <w:t>omo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1"/>
          <w:position w:val="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position w:val="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1"/>
        </w:rPr>
        <w:t>gender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1"/>
        </w:rPr>
        <w:t>equali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5"/>
          <w:position w:val="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1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95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1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95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1"/>
        </w:rPr>
        <w:t>vulnerable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95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5"/>
          <w:position w:val="1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  <w:position w:val="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1"/>
        </w:rPr>
        <w:t>oup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95"/>
          <w:position w:val="1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1"/>
        </w:rPr>
        <w:t>’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95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  <w:position w:val="1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5"/>
          <w:position w:val="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5"/>
          <w:position w:val="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  <w:position w:val="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  <w:position w:val="1"/>
        </w:rPr>
        <w:t>ss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5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  <w:position w:val="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position w:val="1"/>
        </w:rPr>
        <w:t>se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88"/>
          <w:position w:val="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1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  <w:position w:val="1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4"/>
          <w:position w:val="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4"/>
          <w:position w:val="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4"/>
          <w:position w:val="1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  <w:position w:val="1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94" w:lineRule="exact"/>
        <w:ind w:left="346" w:right="672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853F"/>
          <w:spacing w:val="0"/>
          <w:w w:val="96"/>
          <w:b/>
          <w:bCs/>
          <w:position w:val="-1"/>
        </w:rPr>
        <w:t>Partnerships</w:t>
      </w:r>
      <w:r>
        <w:rPr>
          <w:rFonts w:ascii="Arial" w:hAnsi="Arial" w:cs="Arial" w:eastAsia="Arial"/>
          <w:sz w:val="18"/>
          <w:szCs w:val="18"/>
          <w:color w:val="00853F"/>
          <w:spacing w:val="-9"/>
          <w:w w:val="96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  <w:position w:val="-1"/>
        </w:rPr>
        <w:t>and</w:t>
      </w:r>
      <w:r>
        <w:rPr>
          <w:rFonts w:ascii="Arial" w:hAnsi="Arial" w:cs="Arial" w:eastAsia="Arial"/>
          <w:sz w:val="18"/>
          <w:szCs w:val="18"/>
          <w:color w:val="00853F"/>
          <w:spacing w:val="-1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  <w:position w:val="-1"/>
        </w:rPr>
        <w:t>networks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6" w:lineRule="exact"/>
        <w:ind w:left="346" w:right="505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6"/>
          <w:position w:val="-1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40"/>
          <w:w w:val="86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  <w:position w:val="-1"/>
        </w:rPr>
        <w:t>Desi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6"/>
          <w:position w:val="-1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  <w:position w:val="-1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35"/>
          <w:w w:val="86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  <w:position w:val="-1"/>
        </w:rPr>
        <w:t>stru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4"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19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  <w:position w:val="-1"/>
        </w:rPr>
        <w:t>u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4"/>
          <w:position w:val="-1"/>
        </w:rPr>
        <w:t>es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-1"/>
        </w:rPr>
        <w:t>ef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  <w:position w:val="-1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5"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-1"/>
        </w:rPr>
        <w:t>ti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  <w:position w:val="-1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5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institutional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ooperation.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ind w:left="346" w:right="4437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0"/>
          <w:position w:val="-1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49"/>
          <w:w w:val="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79"/>
          <w:position w:val="-1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1"/>
          <w:position w:val="-1"/>
        </w:rPr>
        <w:t>omo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1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-1"/>
        </w:rPr>
        <w:t>publi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5"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-1"/>
        </w:rPr>
        <w:t>-priva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5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1"/>
          <w:w w:val="95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-1"/>
        </w:rPr>
        <w:t>pa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5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-1"/>
        </w:rPr>
        <w:t>tnerships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95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-1"/>
        </w:rPr>
        <w:t>(and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5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institutional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pluralism).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ind w:left="346" w:right="2515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5"/>
          <w:position w:val="-1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42"/>
          <w:w w:val="85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5"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  <w:position w:val="-1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  <w:position w:val="-1"/>
        </w:rPr>
        <w:t>sist</w:t>
      </w:r>
      <w:r>
        <w:rPr>
          <w:rFonts w:ascii="Arial" w:hAnsi="Arial" w:cs="Arial" w:eastAsia="Arial"/>
          <w:sz w:val="16"/>
          <w:szCs w:val="16"/>
          <w:color w:val="231F20"/>
          <w:spacing w:val="24"/>
          <w:w w:val="85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on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  <w:position w:val="-1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7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7"/>
          <w:position w:val="-1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  <w:position w:val="-1"/>
        </w:rPr>
        <w:t>ramme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7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  <w:position w:val="-1"/>
        </w:rPr>
        <w:t>pa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7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  <w:position w:val="-1"/>
        </w:rPr>
        <w:t>ticipation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97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5"/>
          <w:position w:val="-1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-1"/>
        </w:rPr>
        <w:t>ricultu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-1"/>
        </w:rPr>
        <w:t>al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95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-1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-1"/>
        </w:rPr>
        <w:t>odu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5"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-1"/>
        </w:rPr>
        <w:t>ers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95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-1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95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-1"/>
        </w:rPr>
        <w:t>rural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-1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-1"/>
        </w:rPr>
        <w:t>odu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5"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-1"/>
        </w:rPr>
        <w:t>er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95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8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  <w:position w:val="-1"/>
        </w:rPr>
        <w:t>ganization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4"/>
          <w:position w:val="-1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ind w:left="346" w:right="4396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0"/>
          <w:position w:val="-1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49"/>
          <w:w w:val="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79"/>
          <w:position w:val="-1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1"/>
          <w:position w:val="-1"/>
        </w:rPr>
        <w:t>omo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1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  <w:position w:val="-1"/>
        </w:rPr>
        <w:t>ef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2"/>
          <w:position w:val="-1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2"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  <w:position w:val="-1"/>
        </w:rPr>
        <w:t>ti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2"/>
          <w:position w:val="-1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18"/>
          <w:w w:val="92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  <w:position w:val="-1"/>
        </w:rPr>
        <w:t>use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92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traditional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7"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  <w:position w:val="-1"/>
        </w:rPr>
        <w:t>ommunication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7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  <w:position w:val="-1"/>
        </w:rPr>
        <w:t>echnolo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7"/>
          <w:position w:val="-1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position w:val="-1"/>
        </w:rPr>
        <w:t>ie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8"/>
          <w:position w:val="-1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19" w:lineRule="exact"/>
        <w:ind w:left="346" w:right="3907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6"/>
          <w:position w:val="1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40"/>
          <w:w w:val="86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6"/>
          <w:position w:val="1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6"/>
          <w:position w:val="1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6"/>
          <w:position w:val="1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  <w:position w:val="1"/>
        </w:rPr>
        <w:t>est</w:t>
      </w:r>
      <w:r>
        <w:rPr>
          <w:rFonts w:ascii="Arial" w:hAnsi="Arial" w:cs="Arial" w:eastAsia="Arial"/>
          <w:sz w:val="16"/>
          <w:szCs w:val="16"/>
          <w:color w:val="231F20"/>
          <w:spacing w:val="31"/>
          <w:w w:val="86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6"/>
          <w:position w:val="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1"/>
        </w:rPr>
        <w:t>ompu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6"/>
          <w:position w:val="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1"/>
        </w:rPr>
        <w:t>er/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6"/>
          <w:position w:val="1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1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6"/>
          <w:position w:val="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1"/>
        </w:rPr>
        <w:t>ernet</w:t>
      </w:r>
      <w:r>
        <w:rPr>
          <w:rFonts w:ascii="Arial" w:hAnsi="Arial" w:cs="Arial" w:eastAsia="Arial"/>
          <w:sz w:val="16"/>
          <w:szCs w:val="16"/>
          <w:color w:val="231F20"/>
          <w:spacing w:val="31"/>
          <w:w w:val="96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1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6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1"/>
        </w:rPr>
        <w:t>other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1"/>
        </w:rPr>
        <w:t>modern</w:t>
      </w:r>
      <w:r>
        <w:rPr>
          <w:rFonts w:ascii="Arial" w:hAnsi="Arial" w:cs="Arial" w:eastAsia="Arial"/>
          <w:sz w:val="16"/>
          <w:szCs w:val="16"/>
          <w:color w:val="231F20"/>
          <w:spacing w:val="-18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  <w:position w:val="1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1"/>
        </w:rPr>
        <w:t>ormation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  <w:position w:val="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  <w:position w:val="1"/>
        </w:rPr>
        <w:t>echnolo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7"/>
          <w:position w:val="1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position w:val="1"/>
        </w:rPr>
        <w:t>ie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8"/>
          <w:position w:val="1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  <w:position w:val="1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94" w:lineRule="exact"/>
        <w:ind w:left="346" w:right="620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853F"/>
          <w:spacing w:val="0"/>
          <w:w w:val="93"/>
          <w:b/>
          <w:bCs/>
          <w:position w:val="-1"/>
        </w:rPr>
        <w:t>Financing</w:t>
      </w:r>
      <w:r>
        <w:rPr>
          <w:rFonts w:ascii="Arial" w:hAnsi="Arial" w:cs="Arial" w:eastAsia="Arial"/>
          <w:sz w:val="18"/>
          <w:szCs w:val="18"/>
          <w:color w:val="00853F"/>
          <w:spacing w:val="9"/>
          <w:w w:val="93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93"/>
          <w:b/>
          <w:bCs/>
          <w:position w:val="-1"/>
        </w:rPr>
        <w:t>systems</w:t>
      </w:r>
      <w:r>
        <w:rPr>
          <w:rFonts w:ascii="Arial" w:hAnsi="Arial" w:cs="Arial" w:eastAsia="Arial"/>
          <w:sz w:val="18"/>
          <w:szCs w:val="18"/>
          <w:color w:val="00853F"/>
          <w:spacing w:val="-15"/>
          <w:w w:val="93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  <w:position w:val="-1"/>
        </w:rPr>
        <w:t>for</w:t>
      </w:r>
      <w:r>
        <w:rPr>
          <w:rFonts w:ascii="Arial" w:hAnsi="Arial" w:cs="Arial" w:eastAsia="Arial"/>
          <w:sz w:val="18"/>
          <w:szCs w:val="18"/>
          <w:color w:val="00853F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  <w:position w:val="-1"/>
        </w:rPr>
        <w:t>innovation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6" w:lineRule="exact"/>
        <w:ind w:left="346" w:right="6247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8"/>
          <w:position w:val="-1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37"/>
          <w:w w:val="88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position w:val="-1"/>
        </w:rPr>
        <w:t>Ensu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8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position w:val="-1"/>
        </w:rPr>
        <w:t>adequa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8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88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funding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  <w:position w:val="-1"/>
        </w:rPr>
        <w:t>AKIS/R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85"/>
          <w:position w:val="-1"/>
        </w:rPr>
        <w:t>D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ind w:left="346" w:right="6867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0"/>
          <w:position w:val="-1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49"/>
          <w:w w:val="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79"/>
          <w:position w:val="-1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1"/>
          <w:position w:val="-1"/>
        </w:rPr>
        <w:t>omo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1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epa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tition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9"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position w:val="-1"/>
        </w:rPr>
        <w:t>ost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1"/>
          <w:position w:val="-1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19" w:lineRule="exact"/>
        <w:ind w:left="346" w:right="4019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8"/>
          <w:position w:val="1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37"/>
          <w:w w:val="88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position w:val="1"/>
        </w:rPr>
        <w:t>Explo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8"/>
          <w:position w:val="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position w:val="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3"/>
          <w:w w:val="88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position w:val="1"/>
        </w:rPr>
        <w:t>various</w:t>
      </w:r>
      <w:r>
        <w:rPr>
          <w:rFonts w:ascii="Arial" w:hAnsi="Arial" w:cs="Arial" w:eastAsia="Arial"/>
          <w:sz w:val="16"/>
          <w:szCs w:val="16"/>
          <w:color w:val="231F20"/>
          <w:spacing w:val="24"/>
          <w:w w:val="88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19"/>
          <w:position w:val="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  <w:position w:val="1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position w:val="1"/>
        </w:rPr>
        <w:t>pes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1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  <w:position w:val="1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  <w:position w:val="1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1"/>
        </w:rPr>
        <w:t>stments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5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  <w:position w:val="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1"/>
        </w:rPr>
        <w:t>de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  <w:position w:val="1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1"/>
        </w:rPr>
        <w:t>elop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5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1"/>
        </w:rPr>
        <w:t>stakeholder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95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  <w:position w:val="1"/>
        </w:rPr>
        <w:t>capacitie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2"/>
          <w:position w:val="1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  <w:position w:val="1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60" w:lineRule="auto"/>
        <w:ind w:left="346" w:right="1512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-10"/>
          <w:w w:val="84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4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84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4"/>
        </w:rPr>
        <w:t>.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2005.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i/>
        </w:rPr>
        <w:t>Enhancing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91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  <w:i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i/>
        </w:rPr>
        <w:t>oo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  <w:i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i/>
        </w:rPr>
        <w:t>dination</w:t>
      </w:r>
      <w:r>
        <w:rPr>
          <w:rFonts w:ascii="Arial" w:hAnsi="Arial" w:cs="Arial" w:eastAsia="Arial"/>
          <w:sz w:val="16"/>
          <w:szCs w:val="16"/>
          <w:color w:val="231F20"/>
          <w:spacing w:val="28"/>
          <w:w w:val="91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i/>
        </w:rPr>
        <w:t>among</w:t>
      </w:r>
      <w:r>
        <w:rPr>
          <w:rFonts w:ascii="Arial" w:hAnsi="Arial" w:cs="Arial" w:eastAsia="Arial"/>
          <w:sz w:val="16"/>
          <w:szCs w:val="16"/>
          <w:color w:val="231F20"/>
          <w:spacing w:val="13"/>
          <w:w w:val="91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1"/>
          <w:i/>
        </w:rPr>
        <w:t>AKIS/RD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1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i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0"/>
          <w:i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i/>
        </w:rPr>
        <w:t>tors: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9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0"/>
          <w:i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i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9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i/>
        </w:rPr>
        <w:t>analyti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0"/>
          <w:i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i/>
        </w:rPr>
        <w:t>al</w:t>
      </w:r>
      <w:r>
        <w:rPr>
          <w:rFonts w:ascii="Arial" w:hAnsi="Arial" w:cs="Arial" w:eastAsia="Arial"/>
          <w:sz w:val="16"/>
          <w:szCs w:val="16"/>
          <w:color w:val="231F20"/>
          <w:spacing w:val="22"/>
          <w:w w:val="9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i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0"/>
          <w:i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i/>
        </w:rPr>
        <w:t>ompa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0"/>
          <w:i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i/>
        </w:rPr>
        <w:t>ati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0"/>
          <w:i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i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0"/>
          <w:w w:val="9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0"/>
          <w:i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i/>
        </w:rPr>
        <w:t>eview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i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0"/>
          <w:i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i/>
        </w:rPr>
        <w:t>ount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90"/>
          <w:i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i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13"/>
          <w:w w:val="9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i/>
        </w:rPr>
        <w:t>studies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  <w:i/>
        </w:rPr>
        <w:t>on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i/>
        </w:rPr>
        <w:t>agricultu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1"/>
          <w:i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i/>
        </w:rPr>
        <w:t>al</w:t>
      </w:r>
      <w:r>
        <w:rPr>
          <w:rFonts w:ascii="Arial" w:hAnsi="Arial" w:cs="Arial" w:eastAsia="Arial"/>
          <w:sz w:val="16"/>
          <w:szCs w:val="16"/>
          <w:color w:val="231F20"/>
          <w:spacing w:val="17"/>
          <w:w w:val="91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1"/>
          <w:i/>
        </w:rPr>
        <w:t>k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i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  <w:i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i/>
        </w:rPr>
        <w:t>wledge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91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  <w:i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  <w:i/>
        </w:rPr>
        <w:t>information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  <w:i/>
        </w:rPr>
        <w:t>systems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i/>
        </w:rPr>
        <w:t>for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i/>
        </w:rPr>
        <w:t>ru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  <w:i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i/>
        </w:rPr>
        <w:t>al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i/>
        </w:rPr>
        <w:t>de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  <w:i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i/>
        </w:rPr>
        <w:t>elopment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91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1"/>
          <w:i/>
        </w:rPr>
        <w:t>(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1"/>
          <w:i/>
        </w:rPr>
        <w:t>AKIS/RD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1"/>
          <w:i/>
        </w:rPr>
        <w:t>)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2"/>
        </w:rPr>
        <w:t>b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6"/>
        </w:rPr>
        <w:t>W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</w:rPr>
        <w:t>.M.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6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6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</w:rPr>
        <w:t>ra,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</w:rPr>
        <w:t>M.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6"/>
        </w:rPr>
        <w:t>K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</w:rPr>
        <w:t>.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8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</w:rPr>
        <w:t>Qamar</w:t>
      </w:r>
      <w:r>
        <w:rPr>
          <w:rFonts w:ascii="Arial" w:hAnsi="Arial" w:cs="Arial" w:eastAsia="Arial"/>
          <w:sz w:val="16"/>
          <w:szCs w:val="16"/>
          <w:color w:val="231F20"/>
          <w:spacing w:val="21"/>
          <w:w w:val="8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H.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2"/>
        </w:rPr>
        <w:t>K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.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6"/>
        </w:rPr>
        <w:t>M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1"/>
        </w:rPr>
        <w:t>w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andeme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Rom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146" w:right="1302"/>
        <w:jc w:val="both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46.042pt;margin-top:-515.751282pt;width:394.097pt;height:500.86pt;mso-position-horizontal-relative:page;mso-position-vertical-relative:paragraph;z-index:-2988" coordorigin="921,-10315" coordsize="7882,10017">
            <v:group style="position:absolute;left:936;top:-10300;width:7852;height:9987" coordorigin="936,-10300" coordsize="7852,9987">
              <v:shape style="position:absolute;left:936;top:-10300;width:7852;height:9987" coordorigin="936,-10300" coordsize="7852,9987" path="m936,-313l8788,-313,8788,-10300,936,-10300,936,-313e" filled="t" fillcolor="#C2DBC9" stroked="f">
                <v:path arrowok="t"/>
                <v:fill/>
              </v:shape>
            </v:group>
            <v:group style="position:absolute;left:936;top:-10300;width:7852;height:9987" coordorigin="936,-10300" coordsize="7852,9987">
              <v:shape style="position:absolute;left:936;top:-10300;width:7852;height:9987" coordorigin="936,-10300" coordsize="7852,9987" path="m936,-10300l8788,-10300,8788,-313,936,-313,936,-10300xe" filled="f" stroked="t" strokeweight=".999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cie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ir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4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.e.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hether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ic,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mix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stme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made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rmi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dernizi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und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rn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rm.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hand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</w:rPr>
        <w:t>ab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</w:rPr>
        <w:t>enc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iv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extensi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vel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both"/>
        <w:spacing w:after="0"/>
        <w:sectPr>
          <w:pgMar w:header="788" w:footer="463" w:top="1200" w:bottom="660" w:left="800" w:right="0"/>
          <w:pgSz w:w="10140" w:h="14320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1342" w:right="8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ucial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obal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signi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unde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el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ura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3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rish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d.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42" w:right="64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6"/>
          <w:w w:val="92"/>
          <w:b/>
          <w:bCs/>
        </w:rPr>
        <w:t>FORMA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92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92"/>
          <w:b/>
          <w:bCs/>
        </w:rPr>
        <w:t>INTRODUCTIO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43"/>
          <w:w w:val="92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92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00853F"/>
          <w:spacing w:val="1"/>
          <w:w w:val="92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92"/>
          <w:b/>
          <w:bCs/>
        </w:rPr>
        <w:t>EXTENSIO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-5"/>
          <w:w w:val="92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92"/>
          <w:b/>
          <w:bCs/>
        </w:rPr>
        <w:t>DEVELOPIN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</w:rPr>
        <w:t>G</w:t>
      </w:r>
      <w:r>
        <w:rPr>
          <w:rFonts w:ascii="Arial" w:hAnsi="Arial" w:cs="Arial" w:eastAsia="Arial"/>
          <w:sz w:val="22"/>
          <w:szCs w:val="22"/>
          <w:color w:val="00853F"/>
          <w:spacing w:val="8"/>
          <w:w w:val="92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90"/>
          <w:b/>
          <w:bCs/>
        </w:rPr>
        <w:t>COUNTRIES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342" w:right="8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plic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)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wa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rmal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1950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vis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Americ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nica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expe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ricu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ura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ura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sc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ces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cia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1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America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Americ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7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5"/>
        </w:rPr>
        <w:t>soci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lle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79"/>
        </w:rPr>
        <w:t>sy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8"/>
        </w:rPr>
        <w:t>em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whi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2"/>
        </w:rPr>
        <w:t>rrie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ricu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5"/>
        </w:rPr>
        <w:t>ura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76"/>
        </w:rPr>
        <w:t>se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h,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6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2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essi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el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din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nne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lt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or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z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ons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ly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chnolo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ins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delive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del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meth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ud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vic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ind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ua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ou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pp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plyi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mmend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chnolo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eld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ei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ansf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chnol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ssibl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adop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fac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6"/>
        </w:rPr>
        <w:t>uni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channel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suc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radi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and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tel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visi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vid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mos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age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dis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bl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chemic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ize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icides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icides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her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icides.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42" w:right="211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6"/>
          <w:w w:val="92"/>
          <w:b/>
          <w:bCs/>
        </w:rPr>
        <w:t>EXTENSIO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-5"/>
          <w:w w:val="92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92"/>
          <w:b/>
          <w:bCs/>
        </w:rPr>
        <w:t>FUNCTIO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19"/>
          <w:w w:val="92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92"/>
          <w:b/>
          <w:bCs/>
        </w:rPr>
        <w:t>VS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</w:rPr>
        <w:t>.</w:t>
      </w:r>
      <w:r>
        <w:rPr>
          <w:rFonts w:ascii="Arial" w:hAnsi="Arial" w:cs="Arial" w:eastAsia="Arial"/>
          <w:sz w:val="22"/>
          <w:szCs w:val="22"/>
          <w:color w:val="00853F"/>
          <w:spacing w:val="8"/>
          <w:w w:val="92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92"/>
          <w:b/>
          <w:bCs/>
        </w:rPr>
        <w:t>EXTENSIO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-5"/>
          <w:w w:val="92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94"/>
          <w:b/>
          <w:bCs/>
        </w:rPr>
        <w:t>ORGANIZATION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342" w:right="8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2"/>
          <w:w w:val="101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3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hea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7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lf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3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7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7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rnme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ul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nies,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iv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tensio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univers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5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ion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ins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and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ibly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rs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we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ve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on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or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z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dep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nize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1"/>
        </w:rPr>
        <w:t>mi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sk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2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3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19"/>
        </w:rPr>
        <w:t>“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9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”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19"/>
        </w:rPr>
        <w:t>“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9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0"/>
          <w:w w:val="120"/>
        </w:rPr>
        <w:t>”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cr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iciz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nc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mm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gr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thi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cr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icis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gical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2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ul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nc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bli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ice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deli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sfa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cia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nc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phasi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6"/>
        </w:rPr>
        <w:t>elimin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unde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im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mi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both"/>
        <w:spacing w:after="0"/>
        <w:sectPr>
          <w:pgMar w:header="788" w:footer="463" w:top="1200" w:bottom="660" w:left="0" w:right="820"/>
          <w:pgSz w:w="10140" w:h="14320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146" w:right="130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rnme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ncia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tr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casi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ssu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uin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ues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4"/>
        </w:rPr>
        <w:t>mi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2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ul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ssi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9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y-ma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6" w:right="281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5"/>
          <w:w w:val="91"/>
          <w:b/>
          <w:bCs/>
        </w:rPr>
        <w:t>INCREASIN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1"/>
          <w:b/>
          <w:bCs/>
        </w:rPr>
        <w:t>G</w:t>
      </w:r>
      <w:r>
        <w:rPr>
          <w:rFonts w:ascii="Arial" w:hAnsi="Arial" w:cs="Arial" w:eastAsia="Arial"/>
          <w:sz w:val="22"/>
          <w:szCs w:val="22"/>
          <w:color w:val="00853F"/>
          <w:spacing w:val="9"/>
          <w:w w:val="91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5"/>
          <w:w w:val="91"/>
          <w:b/>
          <w:bCs/>
        </w:rPr>
        <w:t>DIVERSIT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1"/>
          <w:b/>
          <w:bCs/>
        </w:rPr>
        <w:t>Y</w:t>
      </w:r>
      <w:r>
        <w:rPr>
          <w:rFonts w:ascii="Arial" w:hAnsi="Arial" w:cs="Arial" w:eastAsia="Arial"/>
          <w:sz w:val="22"/>
          <w:szCs w:val="22"/>
          <w:color w:val="00853F"/>
          <w:spacing w:val="32"/>
          <w:w w:val="91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5"/>
          <w:w w:val="91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1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00853F"/>
          <w:spacing w:val="5"/>
          <w:w w:val="91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5"/>
          <w:w w:val="91"/>
          <w:b/>
          <w:bCs/>
        </w:rPr>
        <w:t>EXTENSIO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1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9"/>
          <w:w w:val="91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5"/>
          <w:w w:val="91"/>
          <w:b/>
          <w:bCs/>
        </w:rPr>
        <w:t>FUNCTIO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1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31"/>
          <w:w w:val="91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88"/>
          <w:b/>
          <w:bCs/>
        </w:rPr>
        <w:t>PLAYERS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46" w:right="130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inni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hen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was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rma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ies,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plac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under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Minis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e.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t.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ca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es,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dep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thin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Minist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thin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her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minis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ries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we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hei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extensi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sin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had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eld,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such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ck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eme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rallel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end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ya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nical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dep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ts,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cie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nds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fac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ties,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ts.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dem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metimes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plic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chnic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advice.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since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vice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was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cost,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was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acc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46" w:right="130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ther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was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mi-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ernme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ies.</w:t>
      </w:r>
      <w:r>
        <w:rPr>
          <w:rFonts w:ascii="Arial" w:hAnsi="Arial" w:cs="Arial" w:eastAsia="Arial"/>
          <w:sz w:val="22"/>
          <w:szCs w:val="22"/>
          <w:color w:val="231F20"/>
          <w:spacing w:val="5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6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ica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dies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call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etc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Sinc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pu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suc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die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wa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ensu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cash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eign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ul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mini-ex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tra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t-m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ialists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ice,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her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ries,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ene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hicles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ble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ice.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t,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hest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ual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ts,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blic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ienc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f.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cial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small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und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advice.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46" w:right="130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ile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encies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race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easi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ield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ers,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lesmen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nies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chemic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izers,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icides,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icides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her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icides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deli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advice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ers.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was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les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ts,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was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pro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gov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ince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1960s,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mme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cial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mini-exte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both"/>
        <w:spacing w:after="0"/>
        <w:sectPr>
          <w:pgMar w:header="788" w:footer="463" w:top="1200" w:bottom="660" w:left="800" w:right="0"/>
          <w:pgSz w:w="10140" w:h="14320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1342" w:right="8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easi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essu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rnme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icis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clini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bli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ice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eme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nc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ciet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del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6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se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vice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co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7"/>
        </w:rPr>
        <w:t>t-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7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ee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thi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pl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tt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nsio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re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ivel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ph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neg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dal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tries.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maki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stme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les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rn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</w:rPr>
        <w:t>ha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ma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vel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bli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ice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iv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iz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d.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42" w:right="213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5"/>
          <w:w w:val="88"/>
          <w:b/>
          <w:bCs/>
        </w:rPr>
        <w:t>CHALLENGE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88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00853F"/>
          <w:spacing w:val="13"/>
          <w:w w:val="88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00853F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92"/>
          <w:b/>
          <w:bCs/>
        </w:rPr>
        <w:t>TRADITIONA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00853F"/>
          <w:spacing w:val="38"/>
          <w:w w:val="92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92"/>
          <w:b/>
          <w:bCs/>
        </w:rPr>
        <w:t>EXTENSIO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-5"/>
          <w:w w:val="92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87"/>
          <w:b/>
          <w:bCs/>
        </w:rPr>
        <w:t>PRACTICES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342" w:right="8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wide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phasis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sus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ble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t,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eme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nceme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 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suc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aliz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eraliz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traliz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tiz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dem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tiz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subsistence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ies.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ts,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cia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thin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ext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chnolo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cade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’-old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tes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thin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syste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342" w:right="8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ee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tr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pline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ext,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let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lence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line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eir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mies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hei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osme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change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exis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extensi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wil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7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wil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pe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ped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6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7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both"/>
        <w:spacing w:after="0"/>
        <w:sectPr>
          <w:pgMar w:header="788" w:footer="463" w:top="1200" w:bottom="660" w:left="0" w:right="820"/>
          <w:pgSz w:w="10140" w:h="143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58" w:lineRule="exact"/>
        <w:ind w:left="1342" w:right="997"/>
        <w:jc w:val="both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00853F"/>
          <w:spacing w:val="0"/>
          <w:w w:val="100"/>
          <w:b/>
          <w:bCs/>
          <w:position w:val="-1"/>
        </w:rPr>
        <w:t>II.</w:t>
      </w:r>
      <w:r>
        <w:rPr>
          <w:rFonts w:ascii="Arial" w:hAnsi="Arial" w:cs="Arial" w:eastAsia="Arial"/>
          <w:sz w:val="40"/>
          <w:szCs w:val="40"/>
          <w:color w:val="00853F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40"/>
          <w:szCs w:val="40"/>
          <w:color w:val="00853F"/>
          <w:spacing w:val="0"/>
          <w:w w:val="96"/>
          <w:b/>
          <w:bCs/>
          <w:position w:val="-1"/>
        </w:rPr>
        <w:t>Global</w:t>
      </w:r>
      <w:r>
        <w:rPr>
          <w:rFonts w:ascii="Arial" w:hAnsi="Arial" w:cs="Arial" w:eastAsia="Arial"/>
          <w:sz w:val="40"/>
          <w:szCs w:val="40"/>
          <w:color w:val="00853F"/>
          <w:spacing w:val="-7"/>
          <w:w w:val="96"/>
          <w:b/>
          <w:bCs/>
          <w:position w:val="-1"/>
        </w:rPr>
        <w:t> </w:t>
      </w:r>
      <w:r>
        <w:rPr>
          <w:rFonts w:ascii="Arial" w:hAnsi="Arial" w:cs="Arial" w:eastAsia="Arial"/>
          <w:sz w:val="40"/>
          <w:szCs w:val="40"/>
          <w:color w:val="00853F"/>
          <w:spacing w:val="0"/>
          <w:w w:val="96"/>
          <w:b/>
          <w:bCs/>
          <w:position w:val="-1"/>
        </w:rPr>
        <w:t>developments</w:t>
      </w:r>
      <w:r>
        <w:rPr>
          <w:rFonts w:ascii="Arial" w:hAnsi="Arial" w:cs="Arial" w:eastAsia="Arial"/>
          <w:sz w:val="40"/>
          <w:szCs w:val="40"/>
          <w:color w:val="00853F"/>
          <w:spacing w:val="7"/>
          <w:w w:val="96"/>
          <w:b/>
          <w:bCs/>
          <w:position w:val="-1"/>
        </w:rPr>
        <w:t> </w:t>
      </w:r>
      <w:r>
        <w:rPr>
          <w:rFonts w:ascii="Arial" w:hAnsi="Arial" w:cs="Arial" w:eastAsia="Arial"/>
          <w:sz w:val="40"/>
          <w:szCs w:val="40"/>
          <w:color w:val="00853F"/>
          <w:spacing w:val="0"/>
          <w:w w:val="96"/>
          <w:b/>
          <w:bCs/>
          <w:position w:val="-1"/>
        </w:rPr>
        <w:t>necessitating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  <w:position w:val="0"/>
        </w:rPr>
      </w:r>
    </w:p>
    <w:p>
      <w:pPr>
        <w:spacing w:before="19" w:after="0" w:line="240" w:lineRule="auto"/>
        <w:ind w:left="1342" w:right="4110"/>
        <w:jc w:val="both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00853F"/>
          <w:spacing w:val="0"/>
          <w:w w:val="97"/>
          <w:b/>
          <w:bCs/>
        </w:rPr>
        <w:t>reforms</w:t>
      </w:r>
      <w:r>
        <w:rPr>
          <w:rFonts w:ascii="Arial" w:hAnsi="Arial" w:cs="Arial" w:eastAsia="Arial"/>
          <w:sz w:val="40"/>
          <w:szCs w:val="40"/>
          <w:color w:val="00853F"/>
          <w:spacing w:val="-21"/>
          <w:w w:val="97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00853F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40"/>
          <w:szCs w:val="40"/>
          <w:color w:val="00853F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00853F"/>
          <w:spacing w:val="0"/>
          <w:w w:val="100"/>
          <w:b/>
          <w:bCs/>
        </w:rPr>
        <w:t>extension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ind w:left="1342" w:right="8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7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most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her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plines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une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place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em.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uence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42" w:right="283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6"/>
          <w:w w:val="93"/>
          <w:b/>
          <w:bCs/>
        </w:rPr>
        <w:t>GLOBALIZATIO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3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8"/>
          <w:w w:val="93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100"/>
          <w:b/>
          <w:bCs/>
        </w:rPr>
        <w:t>AN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00853F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5"/>
          <w:w w:val="91"/>
          <w:b/>
          <w:bCs/>
        </w:rPr>
        <w:t>MARKE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1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00853F"/>
          <w:spacing w:val="7"/>
          <w:w w:val="91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92"/>
          <w:b/>
          <w:bCs/>
        </w:rPr>
        <w:t>LIBERALIZATION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342" w:right="8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Globaliz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link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tries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trad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nce,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enc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ura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ade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gu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rrie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unde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ual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uce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in,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lies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unce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ir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ual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all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uce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ir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es,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es,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tials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risks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obaliz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nder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n,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ual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0"/>
        </w:rPr>
        <w:t>suc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chnolo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ins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ras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unic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fac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ies,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etc.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mes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age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sm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y-n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dem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mic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summ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rich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cher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ence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held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1342" w:right="8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2003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un,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exico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tries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issues,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end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tics,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phen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men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sks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less-d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ies.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ies,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e,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thin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ext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rge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lt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syste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342" w:right="8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6"/>
          <w:w w:val="10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3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eraliz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gra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obaliz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Thi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call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trade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rrie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2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gul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measu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usual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trie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thei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ustrie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el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rld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raliz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0"/>
        </w:rPr>
        <w:t>ask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eni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ets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ca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eg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n,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oo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tries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icial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bli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rmi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subsidie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alistical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ermin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mm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thei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dem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ual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ume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ma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3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ncerni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em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rnme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subsidie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ric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2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thei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sma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both"/>
        <w:spacing w:after="0"/>
        <w:sectPr>
          <w:pgNumType w:start="9"/>
          <w:pgMar w:header="788" w:footer="463" w:top="1200" w:bottom="660" w:left="0" w:right="820"/>
          <w:headerReference w:type="odd" r:id="rId25"/>
          <w:headerReference w:type="even" r:id="rId26"/>
          <w:footerReference w:type="odd" r:id="rId27"/>
          <w:footerReference w:type="even" r:id="rId28"/>
          <w:pgSz w:w="10140" w:h="14320"/>
        </w:sectPr>
      </w:pPr>
      <w:rPr/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263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853F"/>
          <w:spacing w:val="0"/>
          <w:w w:val="95"/>
          <w:b/>
          <w:bCs/>
        </w:rPr>
        <w:t>Extension</w:t>
      </w:r>
      <w:r>
        <w:rPr>
          <w:rFonts w:ascii="Arial" w:hAnsi="Arial" w:cs="Arial" w:eastAsia="Arial"/>
          <w:sz w:val="18"/>
          <w:szCs w:val="18"/>
          <w:color w:val="00853F"/>
          <w:spacing w:val="-8"/>
          <w:w w:val="95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853F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853F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95"/>
          <w:b/>
          <w:bCs/>
        </w:rPr>
        <w:t>small</w:t>
      </w:r>
      <w:r>
        <w:rPr>
          <w:rFonts w:ascii="Arial" w:hAnsi="Arial" w:cs="Arial" w:eastAsia="Arial"/>
          <w:sz w:val="18"/>
          <w:szCs w:val="18"/>
          <w:color w:val="00853F"/>
          <w:spacing w:val="-8"/>
          <w:w w:val="95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95"/>
          <w:b/>
          <w:bCs/>
        </w:rPr>
        <w:t>island</w:t>
      </w:r>
      <w:r>
        <w:rPr>
          <w:rFonts w:ascii="Arial" w:hAnsi="Arial" w:cs="Arial" w:eastAsia="Arial"/>
          <w:sz w:val="18"/>
          <w:szCs w:val="18"/>
          <w:color w:val="00853F"/>
          <w:spacing w:val="-3"/>
          <w:w w:val="95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</w:rPr>
        <w:t>country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346" w:right="151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he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1"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ension,</w:t>
      </w:r>
      <w:r>
        <w:rPr>
          <w:rFonts w:ascii="Arial" w:hAnsi="Arial" w:cs="Arial" w:eastAsia="Arial"/>
          <w:sz w:val="16"/>
          <w:szCs w:val="16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Education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4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ommunication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4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85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8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6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ondu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6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6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3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study</w:t>
      </w:r>
      <w:r>
        <w:rPr>
          <w:rFonts w:ascii="Arial" w:hAnsi="Arial" w:cs="Arial" w:eastAsia="Arial"/>
          <w:sz w:val="16"/>
          <w:szCs w:val="16"/>
          <w:color w:val="231F20"/>
          <w:spacing w:val="17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Samoa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find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out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ricultural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1"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ension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training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needs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farmers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small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island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1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79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2"/>
        </w:rPr>
        <w:t>ll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2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1"/>
        </w:rPr>
        <w:t>wing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4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onclusions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ommendations: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3" w:lineRule="auto"/>
        <w:ind w:left="515" w:right="1505" w:firstLine="-17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90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34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90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armers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facing</w:t>
      </w:r>
      <w:r>
        <w:rPr>
          <w:rFonts w:ascii="Arial" w:hAnsi="Arial" w:cs="Arial" w:eastAsia="Arial"/>
          <w:sz w:val="16"/>
          <w:szCs w:val="16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oblems</w:t>
      </w:r>
      <w:r>
        <w:rPr>
          <w:rFonts w:ascii="Arial" w:hAnsi="Arial" w:cs="Arial" w:eastAsia="Arial"/>
          <w:sz w:val="16"/>
          <w:szCs w:val="16"/>
          <w:color w:val="231F20"/>
          <w:spacing w:val="29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pests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diseases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lack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planting</w:t>
      </w:r>
      <w:r>
        <w:rPr>
          <w:rFonts w:ascii="Arial" w:hAnsi="Arial" w:cs="Arial" w:eastAsia="Arial"/>
          <w:sz w:val="16"/>
          <w:szCs w:val="16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ma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8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erial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1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especially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</w:rPr>
        <w:t>ta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7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98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6"/>
          <w:szCs w:val="16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H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1"/>
        </w:rPr>
        <w:t>w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adviso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3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offi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rs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h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5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sufficient</w:t>
      </w:r>
      <w:r>
        <w:rPr>
          <w:rFonts w:ascii="Arial" w:hAnsi="Arial" w:cs="Arial" w:eastAsia="Arial"/>
          <w:sz w:val="16"/>
          <w:szCs w:val="16"/>
          <w:color w:val="231F20"/>
          <w:spacing w:val="13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5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ricultural</w:t>
      </w:r>
      <w:r>
        <w:rPr>
          <w:rFonts w:ascii="Arial" w:hAnsi="Arial" w:cs="Arial" w:eastAsia="Arial"/>
          <w:sz w:val="16"/>
          <w:szCs w:val="16"/>
          <w:color w:val="231F20"/>
          <w:spacing w:val="15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training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enable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them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sol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oblem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9"/>
        </w:rPr>
        <w:t>h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6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ommendation,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9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9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inist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ricultu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88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est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8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8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isheries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6"/>
        </w:rPr>
        <w:t>M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6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eo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ology</w:t>
      </w:r>
      <w:r>
        <w:rPr>
          <w:rFonts w:ascii="Arial" w:hAnsi="Arial" w:cs="Arial" w:eastAsia="Arial"/>
          <w:sz w:val="16"/>
          <w:szCs w:val="16"/>
          <w:color w:val="231F20"/>
          <w:spacing w:val="13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eview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its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training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6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ramme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adviso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4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offi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8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6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der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7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7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</w:rPr>
        <w:t>ide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ne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9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essa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89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9"/>
        </w:rPr>
        <w:t>k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ills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neede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d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55" w:lineRule="auto"/>
        <w:ind w:left="515" w:right="1504" w:firstLine="-17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4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43"/>
          <w:w w:val="8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4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4"/>
        </w:rPr>
        <w:t>he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8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79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ticipa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Rural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1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praisal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4"/>
        </w:rPr>
        <w:t>(PR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4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4"/>
        </w:rPr>
        <w:t>)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8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4"/>
        </w:rPr>
        <w:t>is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8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main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5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oach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1"/>
        </w:rPr>
        <w:t>M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nist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91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91"/>
        </w:rPr>
        <w:t>’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17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adviso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se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has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been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using</w:t>
      </w:r>
      <w:r>
        <w:rPr>
          <w:rFonts w:ascii="Arial" w:hAnsi="Arial" w:cs="Arial" w:eastAsia="Arial"/>
          <w:sz w:val="16"/>
          <w:szCs w:val="16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1"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ension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purpose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90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armers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seem</w:t>
      </w:r>
      <w:r>
        <w:rPr>
          <w:rFonts w:ascii="Arial" w:hAnsi="Arial" w:cs="Arial" w:eastAsia="Arial"/>
          <w:sz w:val="16"/>
          <w:szCs w:val="16"/>
          <w:color w:val="231F20"/>
          <w:spacing w:val="19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satisfied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with</w:t>
      </w:r>
      <w:r>
        <w:rPr>
          <w:rFonts w:ascii="Arial" w:hAnsi="Arial" w:cs="Arial" w:eastAsia="Arial"/>
          <w:sz w:val="16"/>
          <w:szCs w:val="16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9"/>
        </w:rPr>
        <w:t>metho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9"/>
        </w:rPr>
        <w:t>d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he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ommendation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8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adviso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offi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ers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6"/>
          <w:szCs w:val="16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training</w:t>
      </w:r>
      <w:r>
        <w:rPr>
          <w:rFonts w:ascii="Arial" w:hAnsi="Arial" w:cs="Arial" w:eastAsia="Arial"/>
          <w:sz w:val="16"/>
          <w:szCs w:val="16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cultural</w:t>
      </w:r>
      <w:r>
        <w:rPr>
          <w:rFonts w:ascii="Arial" w:hAnsi="Arial" w:cs="Arial" w:eastAsia="Arial"/>
          <w:sz w:val="16"/>
          <w:szCs w:val="16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ols</w:t>
      </w:r>
      <w:r>
        <w:rPr>
          <w:rFonts w:ascii="Arial" w:hAnsi="Arial" w:cs="Arial" w:eastAsia="Arial"/>
          <w:sz w:val="16"/>
          <w:szCs w:val="16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(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ensu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village</w:t>
      </w:r>
      <w:r>
        <w:rPr>
          <w:rFonts w:ascii="Arial" w:hAnsi="Arial" w:cs="Arial" w:eastAsia="Arial"/>
          <w:sz w:val="16"/>
          <w:szCs w:val="16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su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po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1"/>
        </w:rPr>
        <w:t>PRA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3"/>
          <w:w w:val="8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1"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</w:rPr>
        <w:t>cises),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ommunication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93"/>
        </w:rPr>
        <w:t>k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ills</w:t>
      </w:r>
      <w:r>
        <w:rPr>
          <w:rFonts w:ascii="Arial" w:hAnsi="Arial" w:cs="Arial" w:eastAsia="Arial"/>
          <w:sz w:val="16"/>
          <w:szCs w:val="16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(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facilita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2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5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discussions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during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0"/>
        </w:rPr>
        <w:t>PR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0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0"/>
        </w:rPr>
        <w:t>s),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analytical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93"/>
        </w:rPr>
        <w:t>k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ills</w:t>
      </w:r>
      <w:r>
        <w:rPr>
          <w:rFonts w:ascii="Arial" w:hAnsi="Arial" w:cs="Arial" w:eastAsia="Arial"/>
          <w:sz w:val="16"/>
          <w:szCs w:val="16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(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7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</w:rPr>
        <w:t>ondu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7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100"/>
        </w:rPr>
        <w:t>-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depth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anal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3"/>
        </w:rPr>
        <w:t>sis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farmer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92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’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oblems</w:t>
      </w:r>
      <w:r>
        <w:rPr>
          <w:rFonts w:ascii="Arial" w:hAnsi="Arial" w:cs="Arial" w:eastAsia="Arial"/>
          <w:sz w:val="16"/>
          <w:szCs w:val="16"/>
          <w:color w:val="231F20"/>
          <w:spacing w:val="24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identifying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long-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erm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solutions).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39" w:lineRule="auto"/>
        <w:ind w:left="515" w:right="1505" w:firstLine="-17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8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37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8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he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8"/>
        </w:rPr>
        <w:t>M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inist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88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88"/>
        </w:rPr>
        <w:t>’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esea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ch</w:t>
      </w:r>
      <w:r>
        <w:rPr>
          <w:rFonts w:ascii="Arial" w:hAnsi="Arial" w:cs="Arial" w:eastAsia="Arial"/>
          <w:sz w:val="16"/>
          <w:szCs w:val="16"/>
          <w:color w:val="231F20"/>
          <w:spacing w:val="22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units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need</w:t>
      </w:r>
      <w:r>
        <w:rPr>
          <w:rFonts w:ascii="Arial" w:hAnsi="Arial" w:cs="Arial" w:eastAsia="Arial"/>
          <w:sz w:val="16"/>
          <w:szCs w:val="16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edu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4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high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mo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tali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ra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op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esou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es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trials</w:t>
      </w:r>
      <w:r>
        <w:rPr>
          <w:rFonts w:ascii="Arial" w:hAnsi="Arial" w:cs="Arial" w:eastAsia="Arial"/>
          <w:sz w:val="16"/>
          <w:szCs w:val="16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on-farm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demonstrations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6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est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using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limi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esou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es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wisel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94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9" w:lineRule="auto"/>
        <w:ind w:left="515" w:right="1504" w:firstLine="-17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8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37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8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he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gender</w:t>
      </w:r>
      <w:r>
        <w:rPr>
          <w:rFonts w:ascii="Arial" w:hAnsi="Arial" w:cs="Arial" w:eastAsia="Arial"/>
          <w:sz w:val="16"/>
          <w:szCs w:val="16"/>
          <w:color w:val="231F20"/>
          <w:spacing w:val="35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equi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is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6"/>
          <w:szCs w:val="16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add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7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essed</w:t>
      </w:r>
      <w:r>
        <w:rPr>
          <w:rFonts w:ascii="Arial" w:hAnsi="Arial" w:cs="Arial" w:eastAsia="Arial"/>
          <w:sz w:val="16"/>
          <w:szCs w:val="16"/>
          <w:color w:val="231F20"/>
          <w:spacing w:val="29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as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number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2"/>
        </w:rPr>
        <w:t>w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omen</w:t>
      </w:r>
      <w:r>
        <w:rPr>
          <w:rFonts w:ascii="Arial" w:hAnsi="Arial" w:cs="Arial" w:eastAsia="Arial"/>
          <w:sz w:val="16"/>
          <w:szCs w:val="16"/>
          <w:color w:val="231F20"/>
          <w:spacing w:val="24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farmers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is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</w:rPr>
        <w:t>inc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7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</w:rPr>
        <w:t>eas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6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6"/>
          <w:szCs w:val="16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he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6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ommendation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7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7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</w:rPr>
        <w:t>ide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</w:rPr>
        <w:t>higher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</w:rPr>
        <w:t>education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7"/>
        </w:rPr>
        <w:t>w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</w:rPr>
        <w:t>omen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6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ricultural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subje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3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en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4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ourage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them</w:t>
      </w:r>
      <w:r>
        <w:rPr>
          <w:rFonts w:ascii="Arial" w:hAnsi="Arial" w:cs="Arial" w:eastAsia="Arial"/>
          <w:sz w:val="16"/>
          <w:szCs w:val="16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ept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positions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adviso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4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offi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8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er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8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346" w:right="151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-10"/>
          <w:w w:val="86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86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</w:rPr>
        <w:t>.2005.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9"/>
          <w:i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i/>
        </w:rPr>
        <w:t>gricultu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9"/>
          <w:i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i/>
        </w:rPr>
        <w:t>al</w:t>
      </w:r>
      <w:r>
        <w:rPr>
          <w:rFonts w:ascii="Arial" w:hAnsi="Arial" w:cs="Arial" w:eastAsia="Arial"/>
          <w:sz w:val="16"/>
          <w:szCs w:val="16"/>
          <w:color w:val="231F20"/>
          <w:spacing w:val="25"/>
          <w:w w:val="89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i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9"/>
          <w:i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i/>
        </w:rPr>
        <w:t>tension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89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  <w:i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  <w:i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7"/>
          <w:i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  <w:i/>
        </w:rPr>
        <w:t>aining</w:t>
      </w:r>
      <w:r>
        <w:rPr>
          <w:rFonts w:ascii="Arial" w:hAnsi="Arial" w:cs="Arial" w:eastAsia="Arial"/>
          <w:sz w:val="16"/>
          <w:szCs w:val="16"/>
          <w:color w:val="231F20"/>
          <w:spacing w:val="-15"/>
          <w:w w:val="97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  <w:i/>
        </w:rPr>
        <w:t>needs</w:t>
      </w:r>
      <w:r>
        <w:rPr>
          <w:rFonts w:ascii="Arial" w:hAnsi="Arial" w:cs="Arial" w:eastAsia="Arial"/>
          <w:sz w:val="16"/>
          <w:szCs w:val="16"/>
          <w:color w:val="231F20"/>
          <w:spacing w:val="-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i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9"/>
          <w:i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i/>
        </w:rPr>
        <w:t>armers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9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  <w:i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  <w:i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  <w:i/>
        </w:rPr>
        <w:t>small</w:t>
      </w:r>
      <w:r>
        <w:rPr>
          <w:rFonts w:ascii="Arial" w:hAnsi="Arial" w:cs="Arial" w:eastAsia="Arial"/>
          <w:sz w:val="16"/>
          <w:szCs w:val="16"/>
          <w:color w:val="231F20"/>
          <w:spacing w:val="-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  <w:i/>
        </w:rPr>
        <w:t>island</w:t>
      </w:r>
      <w:r>
        <w:rPr>
          <w:rFonts w:ascii="Arial" w:hAnsi="Arial" w:cs="Arial" w:eastAsia="Arial"/>
          <w:sz w:val="16"/>
          <w:szCs w:val="16"/>
          <w:color w:val="231F20"/>
          <w:spacing w:val="-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9"/>
          <w:i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i/>
        </w:rPr>
        <w:t>ountries: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89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  <w:i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3"/>
          <w:i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3"/>
          <w:i/>
        </w:rPr>
        <w:t>ase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83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i/>
        </w:rPr>
        <w:t>study</w:t>
      </w:r>
      <w:r>
        <w:rPr>
          <w:rFonts w:ascii="Arial" w:hAnsi="Arial" w:cs="Arial" w:eastAsia="Arial"/>
          <w:sz w:val="16"/>
          <w:szCs w:val="16"/>
          <w:color w:val="231F20"/>
          <w:spacing w:val="-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i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5"/>
          <w:i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i/>
        </w:rPr>
        <w:t>om</w:t>
      </w:r>
      <w:r>
        <w:rPr>
          <w:rFonts w:ascii="Arial" w:hAnsi="Arial" w:cs="Arial" w:eastAsia="Arial"/>
          <w:sz w:val="16"/>
          <w:szCs w:val="16"/>
          <w:color w:val="231F20"/>
          <w:spacing w:val="-13"/>
          <w:w w:val="95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9"/>
          <w:i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  <w:i/>
        </w:rPr>
        <w:t>amo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4"/>
          <w:i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M.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8"/>
        </w:rPr>
        <w:t>K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Qamar</w:t>
      </w:r>
      <w:r>
        <w:rPr>
          <w:rFonts w:ascii="Arial" w:hAnsi="Arial" w:cs="Arial" w:eastAsia="Arial"/>
          <w:sz w:val="16"/>
          <w:szCs w:val="16"/>
          <w:color w:val="231F20"/>
          <w:spacing w:val="18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17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S.S.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7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Lameta.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Rom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146" w:right="1303"/>
        <w:jc w:val="both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46.042pt;margin-top:-287.992188pt;width:394.097pt;height:275.167pt;mso-position-horizontal-relative:page;mso-position-vertical-relative:paragraph;z-index:-2987" coordorigin="921,-5760" coordsize="7882,5503">
            <v:group style="position:absolute;left:936;top:-5745;width:7852;height:5473" coordorigin="936,-5745" coordsize="7852,5473">
              <v:shape style="position:absolute;left:936;top:-5745;width:7852;height:5473" coordorigin="936,-5745" coordsize="7852,5473" path="m936,-271l8788,-271,8788,-5745,936,-5745,936,-271e" filled="t" fillcolor="#C2DBC9" stroked="f">
                <v:path arrowok="t"/>
                <v:fill/>
              </v:shape>
            </v:group>
            <v:group style="position:absolute;left:936;top:-5745;width:7852;height:5473" coordorigin="936,-5745" coordsize="7852,5473">
              <v:shape style="position:absolute;left:936;top:-5745;width:7852;height:5473" coordorigin="936,-5745" coordsize="7852,5473" path="m936,-5745l8788,-5745,8788,-272,936,-272,936,-5745xe" filled="f" stroked="t" strokeweight=".999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less-d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el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teni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hei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viv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ple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sm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urie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thei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cos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trie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subsidies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ue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pl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et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mme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ci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subsistenc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ec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ect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ect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so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z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ura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ice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kn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eraliz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et.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46" w:right="130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w w:val="10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subsistence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uce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eir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n;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ble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uce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et.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mme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cializ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rmi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small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ethical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esti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ether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ma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let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subsistence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ri-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usiness,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e,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ries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her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es,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ether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te,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ld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enc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ura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mi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cost-e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esti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valid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idence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ist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d,</w:t>
      </w:r>
      <w:r>
        <w:rPr>
          <w:rFonts w:ascii="Arial" w:hAnsi="Arial" w:cs="Arial" w:eastAsia="Arial"/>
          <w:sz w:val="22"/>
          <w:szCs w:val="22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d,</w:t>
      </w:r>
      <w:r>
        <w:rPr>
          <w:rFonts w:ascii="Arial" w:hAnsi="Arial" w:cs="Arial" w:eastAsia="Arial"/>
          <w:sz w:val="22"/>
          <w:szCs w:val="22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ies;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le,</w:t>
      </w:r>
      <w:r>
        <w:rPr>
          <w:rFonts w:ascii="Arial" w:hAnsi="Arial" w:cs="Arial" w:eastAsia="Arial"/>
          <w:sz w:val="22"/>
          <w:szCs w:val="22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eir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les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inclin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age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fa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licies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ws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if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small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cial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ts.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str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gies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both"/>
        <w:spacing w:after="0"/>
        <w:sectPr>
          <w:pgMar w:header="788" w:footer="463" w:top="1200" w:bottom="660" w:left="800" w:right="0"/>
          <w:pgSz w:w="10140" w:h="14320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1342" w:right="8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uld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subsistence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izi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mme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cializi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pro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abl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5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342" w:right="8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obal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deb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issue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uci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umi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ica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nis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(G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s).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On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nd,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ssible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ld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easi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her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nd,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ale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hea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risks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netical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diets.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deb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most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ign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tries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le.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ial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ince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wides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ies,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gen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ogr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mmes.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ces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steps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ld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work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42" w:right="623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6"/>
          <w:w w:val="95"/>
          <w:b/>
          <w:bCs/>
        </w:rPr>
        <w:t>PRIVATIZATION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342" w:right="8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4"/>
          <w:w w:val="10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ernme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del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ial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tries.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t.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under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yi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ets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blic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5"/>
        </w:rPr>
        <w:t>itu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re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ivel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ve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ly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ncial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loss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her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neral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ces,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inn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ideas,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cie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342" w:right="8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ral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eral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ral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enc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ices.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gume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g.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sys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il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tisfa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;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ince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vices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rnme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ets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easi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g,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sho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char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;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machine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ndle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sk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visi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s;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hea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ide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lead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ual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costs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ices;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ude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ider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nci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deli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end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ize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ien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ly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subsistence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tries,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til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vic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ies,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eir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clie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tele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ld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issue.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342" w:right="8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3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ve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z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lt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riety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ys.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8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7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  <w:i/>
        </w:rPr>
        <w:t>ou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  <w:i/>
        </w:rPr>
        <w:t>ou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  <w:i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  <w:i/>
        </w:rPr>
        <w:t>t-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6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  <w:i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6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  <w:i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  <w:i/>
        </w:rPr>
        <w:t>co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  <w:i/>
        </w:rPr>
        <w:t>tin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9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ou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dr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n.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os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Rica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uni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ue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sys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em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under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ides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ers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uchers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hich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both"/>
        <w:spacing w:after="0"/>
        <w:sectPr>
          <w:pgMar w:header="788" w:footer="463" w:top="1200" w:bottom="660" w:left="0" w:right="820"/>
          <w:pgSz w:w="10140" w:h="14320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146" w:right="130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vice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ialists.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ice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olv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res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han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cien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f,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neg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sma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eir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8"/>
        </w:rPr>
        <w:t>il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willi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5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so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id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z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bec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isfa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60%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mes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ile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40%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t.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ude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cien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ual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3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lie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rie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ob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sfa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f,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s.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oble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fac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ude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lo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ep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ial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es,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unic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eholders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em.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nia,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sec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neurial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8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g-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erm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ers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success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extensi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gua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traliz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mi-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ulg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ria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iz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be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ed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ject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ice.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ince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erime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was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success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cid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lish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  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AAS)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ernal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ncial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4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et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rni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2007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ia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7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erime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ialists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existi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blic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ice;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giste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ol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iddi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es,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nds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them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raliz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rnme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ind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erime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sus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ter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undi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46" w:right="130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rae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mi-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tize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met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success.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ve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sible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advice,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enc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urages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ublic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nci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thin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mark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yon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age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est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mm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ki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7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mo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ph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extensi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5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4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fa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ies.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46" w:right="130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ld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vic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uine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zeal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uld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small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ices.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small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ther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vice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yi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wi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ies,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cial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ld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advice,</w:t>
      </w:r>
      <w:r>
        <w:rPr>
          <w:rFonts w:ascii="Arial" w:hAnsi="Arial" w:cs="Arial" w:eastAsia="Arial"/>
          <w:sz w:val="22"/>
          <w:szCs w:val="22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ld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f-ch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ucers.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asu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both"/>
        <w:spacing w:after="0"/>
        <w:sectPr>
          <w:pgMar w:header="788" w:footer="463" w:top="1200" w:bottom="660" w:left="800" w:right="0"/>
          <w:pgSz w:w="10140" w:h="14320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1342" w:right="253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pro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42" w:right="668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6"/>
          <w:w w:val="92"/>
          <w:b/>
          <w:bCs/>
        </w:rPr>
        <w:t>PLURALISM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342" w:right="8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shi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blic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ies,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cia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ete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n-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blic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4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dal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pub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ub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ies,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3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ale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ble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ces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all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essu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dgets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minis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ries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ll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let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riety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ces.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sin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extensi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8"/>
        </w:rPr>
        <w:t>Z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we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NGOs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nies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mi-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dies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und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gag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deli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fa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ers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ades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84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extensi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co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z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ps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under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raliz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system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uras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ice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iz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small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70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50,000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es,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gri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ties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deli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342" w:right="8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cha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uralis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nism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din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encies,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nce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uld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lead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chnical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mmend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s.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gov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rol.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42" w:right="37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6"/>
          <w:w w:val="92"/>
          <w:b/>
          <w:bCs/>
        </w:rPr>
        <w:t>DECENTRALIZATIO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11"/>
          <w:w w:val="92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100"/>
          <w:b/>
          <w:bCs/>
        </w:rPr>
        <w:t>AN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00853F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94"/>
          <w:b/>
          <w:bCs/>
        </w:rPr>
        <w:t>DEVOLUTION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342" w:right="8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Dece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traliz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bee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tr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ues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raliz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administr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shi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cisi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n-maki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administr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tica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ei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ysi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clo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tte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pleme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ogr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mme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eme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eme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trie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ha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sm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ra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rnme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lin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uis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thei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cisi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n-maki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cia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ncia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;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raliz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nni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rnme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;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enc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cal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tici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nica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hinde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eme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342" w:right="8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Dece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raliz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cu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ura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minist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ca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rnme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raliz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tba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7"/>
        </w:rPr>
        <w:t>ca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8"/>
        </w:rPr>
        <w:t>il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1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2"/>
        </w:rPr>
        <w:t>nes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enc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nic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ty-l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ci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ha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mi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9"/>
        </w:rPr>
        <w:t>enes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both"/>
        <w:spacing w:after="0"/>
        <w:sectPr>
          <w:pgMar w:header="788" w:footer="463" w:top="1200" w:bottom="660" w:left="0" w:right="820"/>
          <w:pgSz w:w="10140" w:h="14320"/>
        </w:sectPr>
      </w:pPr>
      <w:rPr/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870" w:right="306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853F"/>
          <w:spacing w:val="0"/>
          <w:w w:val="94"/>
          <w:b/>
          <w:bCs/>
        </w:rPr>
        <w:t>Extension</w:t>
      </w:r>
      <w:r>
        <w:rPr>
          <w:rFonts w:ascii="Arial" w:hAnsi="Arial" w:cs="Arial" w:eastAsia="Arial"/>
          <w:sz w:val="18"/>
          <w:szCs w:val="18"/>
          <w:color w:val="00853F"/>
          <w:spacing w:val="1"/>
          <w:w w:val="94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94"/>
          <w:b/>
          <w:bCs/>
        </w:rPr>
        <w:t>needs</w:t>
      </w:r>
      <w:r>
        <w:rPr>
          <w:rFonts w:ascii="Arial" w:hAnsi="Arial" w:cs="Arial" w:eastAsia="Arial"/>
          <w:sz w:val="18"/>
          <w:szCs w:val="18"/>
          <w:color w:val="00853F"/>
          <w:spacing w:val="-8"/>
          <w:w w:val="94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18"/>
          <w:szCs w:val="18"/>
          <w:color w:val="00853F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97"/>
          <w:b/>
          <w:bCs/>
        </w:rPr>
        <w:t>farmers</w:t>
      </w:r>
      <w:r>
        <w:rPr>
          <w:rFonts w:ascii="Arial" w:hAnsi="Arial" w:cs="Arial" w:eastAsia="Arial"/>
          <w:sz w:val="18"/>
          <w:szCs w:val="18"/>
          <w:color w:val="00853F"/>
          <w:spacing w:val="-9"/>
          <w:w w:val="97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18"/>
          <w:szCs w:val="18"/>
          <w:color w:val="00853F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94"/>
          <w:b/>
          <w:bCs/>
        </w:rPr>
        <w:t>physical</w:t>
      </w:r>
      <w:r>
        <w:rPr>
          <w:rFonts w:ascii="Arial" w:hAnsi="Arial" w:cs="Arial" w:eastAsia="Arial"/>
          <w:sz w:val="18"/>
          <w:szCs w:val="18"/>
          <w:color w:val="00853F"/>
          <w:spacing w:val="-8"/>
          <w:w w:val="94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97"/>
          <w:b/>
          <w:bCs/>
        </w:rPr>
        <w:t>disabilities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346" w:right="1512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study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was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6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ondu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6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6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1"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ension,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Education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ommunication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4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85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8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Islamic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Republic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der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identify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1"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ension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training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needs</w:t>
      </w:r>
      <w:r>
        <w:rPr>
          <w:rFonts w:ascii="Arial" w:hAnsi="Arial" w:cs="Arial" w:eastAsia="Arial"/>
          <w:sz w:val="16"/>
          <w:szCs w:val="16"/>
          <w:color w:val="231F20"/>
          <w:spacing w:val="15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farmers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with</w:t>
      </w:r>
      <w:r>
        <w:rPr>
          <w:rFonts w:ascii="Arial" w:hAnsi="Arial" w:cs="Arial" w:eastAsia="Arial"/>
          <w:sz w:val="16"/>
          <w:szCs w:val="16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0"/>
        </w:rPr>
        <w:t>h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0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sical</w:t>
      </w:r>
      <w:r>
        <w:rPr>
          <w:rFonts w:ascii="Arial" w:hAnsi="Arial" w:cs="Arial" w:eastAsia="Arial"/>
          <w:sz w:val="16"/>
          <w:szCs w:val="16"/>
          <w:color w:val="231F20"/>
          <w:spacing w:val="35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disabilities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(FP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0"/>
        </w:rPr>
        <w:t>D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).</w:t>
      </w:r>
      <w:r>
        <w:rPr>
          <w:rFonts w:ascii="Arial" w:hAnsi="Arial" w:cs="Arial" w:eastAsia="Arial"/>
          <w:sz w:val="16"/>
          <w:szCs w:val="16"/>
          <w:color w:val="231F20"/>
          <w:spacing w:val="39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One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difficul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fa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2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8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ondu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8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ting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study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was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loca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farmers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with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2"/>
        </w:rPr>
        <w:t>h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2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sical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disabilities</w:t>
      </w:r>
      <w:r>
        <w:rPr>
          <w:rFonts w:ascii="Arial" w:hAnsi="Arial" w:cs="Arial" w:eastAsia="Arial"/>
          <w:sz w:val="16"/>
          <w:szCs w:val="16"/>
          <w:color w:val="231F20"/>
          <w:spacing w:val="19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because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they</w:t>
      </w:r>
      <w:r>
        <w:rPr>
          <w:rFonts w:ascii="Arial" w:hAnsi="Arial" w:cs="Arial" w:eastAsia="Arial"/>
          <w:sz w:val="16"/>
          <w:szCs w:val="16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3"/>
        </w:rPr>
        <w:t>not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6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on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6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entra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6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one</w:t>
      </w:r>
      <w:r>
        <w:rPr>
          <w:rFonts w:ascii="Arial" w:hAnsi="Arial" w:cs="Arial" w:eastAsia="Arial"/>
          <w:sz w:val="16"/>
          <w:szCs w:val="16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villag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but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scat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la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ge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number</w:t>
      </w:r>
      <w:r>
        <w:rPr>
          <w:rFonts w:ascii="Arial" w:hAnsi="Arial" w:cs="Arial" w:eastAsia="Arial"/>
          <w:sz w:val="16"/>
          <w:szCs w:val="16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village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some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them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at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4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long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distan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om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one</w:t>
      </w:r>
      <w:r>
        <w:rPr>
          <w:rFonts w:ascii="Arial" w:hAnsi="Arial" w:cs="Arial" w:eastAsia="Arial"/>
          <w:sz w:val="16"/>
          <w:szCs w:val="16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</w:rPr>
        <w:t>anothe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7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ome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key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2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onclusions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dr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wn</w:t>
      </w:r>
      <w:r>
        <w:rPr>
          <w:rFonts w:ascii="Arial" w:hAnsi="Arial" w:cs="Arial" w:eastAsia="Arial"/>
          <w:sz w:val="16"/>
          <w:szCs w:val="16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5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ommendations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made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w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3"/>
        </w:rPr>
        <w:t>as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5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2"/>
        </w:rPr>
        <w:t>ll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2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1"/>
        </w:rPr>
        <w:t>w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9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9" w:lineRule="auto"/>
        <w:ind w:left="515" w:right="1504" w:firstLine="-17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5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42"/>
          <w:w w:val="8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5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5"/>
        </w:rPr>
        <w:t>he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5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</w:rPr>
        <w:t>  </w:t>
      </w:r>
      <w:r>
        <w:rPr>
          <w:rFonts w:ascii="Arial" w:hAnsi="Arial" w:cs="Arial" w:eastAsia="Arial"/>
          <w:sz w:val="16"/>
          <w:szCs w:val="16"/>
          <w:color w:val="231F20"/>
          <w:spacing w:val="15"/>
          <w:w w:val="8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100"/>
        </w:rPr>
        <w:t>specia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100"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100"/>
        </w:rPr>
        <w:t>ensio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100"/>
        </w:rPr>
        <w:t>an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100"/>
        </w:rPr>
        <w:t>ricultura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100"/>
        </w:rPr>
        <w:t>trainin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100"/>
        </w:rPr>
        <w:t>ramme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100"/>
        </w:rPr>
        <w:t>mean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100"/>
        </w:rPr>
        <w:t>th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2"/>
        </w:rPr>
        <w:t>FPD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2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.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6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99"/>
        </w:rPr>
        <w:t>h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6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ommendation</w:t>
      </w:r>
      <w:r>
        <w:rPr>
          <w:rFonts w:ascii="Arial" w:hAnsi="Arial" w:cs="Arial" w:eastAsia="Arial"/>
          <w:sz w:val="16"/>
          <w:szCs w:val="16"/>
          <w:color w:val="231F20"/>
          <w:spacing w:val="24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rnment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4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onsider</w:t>
      </w:r>
      <w:r>
        <w:rPr>
          <w:rFonts w:ascii="Arial" w:hAnsi="Arial" w:cs="Arial" w:eastAsia="Arial"/>
          <w:sz w:val="16"/>
          <w:szCs w:val="16"/>
          <w:color w:val="231F20"/>
          <w:spacing w:val="17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3"/>
        </w:rPr>
        <w:t>FPDs</w:t>
      </w:r>
      <w:r>
        <w:rPr>
          <w:rFonts w:ascii="Arial" w:hAnsi="Arial" w:cs="Arial" w:eastAsia="Arial"/>
          <w:sz w:val="16"/>
          <w:szCs w:val="16"/>
          <w:color w:val="231F20"/>
          <w:spacing w:val="21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3"/>
        </w:rPr>
        <w:t>as</w:t>
      </w:r>
      <w:r>
        <w:rPr>
          <w:rFonts w:ascii="Arial" w:hAnsi="Arial" w:cs="Arial" w:eastAsia="Arial"/>
          <w:sz w:val="16"/>
          <w:szCs w:val="16"/>
          <w:color w:val="231F20"/>
          <w:spacing w:val="21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special</w:t>
      </w:r>
      <w:r>
        <w:rPr>
          <w:rFonts w:ascii="Arial" w:hAnsi="Arial" w:cs="Arial" w:eastAsia="Arial"/>
          <w:sz w:val="16"/>
          <w:szCs w:val="16"/>
          <w:color w:val="231F20"/>
          <w:spacing w:val="17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client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get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oup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100"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ension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purpose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39" w:lineRule="auto"/>
        <w:ind w:left="515" w:right="1505" w:firstLine="-17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4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43"/>
          <w:w w:val="8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4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4"/>
        </w:rPr>
        <w:t>he</w:t>
      </w:r>
      <w:r>
        <w:rPr>
          <w:rFonts w:ascii="Arial" w:hAnsi="Arial" w:cs="Arial" w:eastAsia="Arial"/>
          <w:sz w:val="16"/>
          <w:szCs w:val="16"/>
          <w:color w:val="231F20"/>
          <w:spacing w:val="16"/>
          <w:w w:val="8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4"/>
        </w:rPr>
        <w:t>FPDs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h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gained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ricultural</w:t>
      </w:r>
      <w:r>
        <w:rPr>
          <w:rFonts w:ascii="Arial" w:hAnsi="Arial" w:cs="Arial" w:eastAsia="Arial"/>
          <w:sz w:val="16"/>
          <w:szCs w:val="16"/>
          <w:color w:val="231F20"/>
          <w:spacing w:val="27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93"/>
        </w:rPr>
        <w:t>k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ills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experien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4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</w:rPr>
        <w:t>di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7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7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</w:rPr>
        <w:t>tly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1"/>
        </w:rPr>
        <w:t>indi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9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3"/>
        </w:rPr>
        <w:t>tl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103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om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</w:rPr>
        <w:t>elati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7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4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friends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neighbour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39" w:lineRule="auto"/>
        <w:ind w:left="515" w:right="1504" w:firstLine="-17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0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49"/>
          <w:w w:val="8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ome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3"/>
        </w:rPr>
        <w:t>FPDs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sugges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farming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inputs</w:t>
      </w:r>
      <w:r>
        <w:rPr>
          <w:rFonts w:ascii="Arial" w:hAnsi="Arial" w:cs="Arial" w:eastAsia="Arial"/>
          <w:sz w:val="16"/>
          <w:szCs w:val="16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6"/>
          <w:szCs w:val="16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deli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1"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ension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training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6"/>
          <w:szCs w:val="16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6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ondu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6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6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at</w:t>
      </w:r>
      <w:r>
        <w:rPr>
          <w:rFonts w:ascii="Arial" w:hAnsi="Arial" w:cs="Arial" w:eastAsia="Arial"/>
          <w:sz w:val="16"/>
          <w:szCs w:val="16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farms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home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4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39" w:lineRule="auto"/>
        <w:ind w:left="515" w:right="1504" w:firstLine="-17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4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43"/>
          <w:w w:val="8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4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4"/>
        </w:rPr>
        <w:t>he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8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4"/>
        </w:rPr>
        <w:t>FPDs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8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poin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out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training</w:t>
      </w:r>
      <w:r>
        <w:rPr>
          <w:rFonts w:ascii="Arial" w:hAnsi="Arial" w:cs="Arial" w:eastAsia="Arial"/>
          <w:sz w:val="16"/>
          <w:szCs w:val="16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only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6"/>
          <w:szCs w:val="16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enough</w:t>
      </w:r>
      <w:r>
        <w:rPr>
          <w:rFonts w:ascii="Arial" w:hAnsi="Arial" w:cs="Arial" w:eastAsia="Arial"/>
          <w:sz w:val="16"/>
          <w:szCs w:val="16"/>
          <w:color w:val="231F20"/>
          <w:spacing w:val="2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unless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ompanied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farming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ool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4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equipment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machine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3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especially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meant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</w:rPr>
        <w:t>people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with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h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sical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disabilitie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39" w:lineRule="auto"/>
        <w:ind w:left="515" w:right="1505" w:firstLine="-17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7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39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7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he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7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lati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7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es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</w:rPr>
        <w:t>FPDs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8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</w:rPr>
        <w:t>exp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6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</w:rPr>
        <w:t>essed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they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should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ided</w:t>
      </w:r>
      <w:r>
        <w:rPr>
          <w:rFonts w:ascii="Arial" w:hAnsi="Arial" w:cs="Arial" w:eastAsia="Arial"/>
          <w:sz w:val="16"/>
          <w:szCs w:val="16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with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financial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su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po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edit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enable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them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ide</w:t>
      </w:r>
      <w:r>
        <w:rPr>
          <w:rFonts w:ascii="Arial" w:hAnsi="Arial" w:cs="Arial" w:eastAsia="Arial"/>
          <w:sz w:val="16"/>
          <w:szCs w:val="16"/>
          <w:color w:val="231F20"/>
          <w:spacing w:val="38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ne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essa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training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lati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es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with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h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sical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disabilitie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39" w:lineRule="auto"/>
        <w:ind w:left="515" w:right="1504" w:firstLine="-17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4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43"/>
          <w:w w:val="8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4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4"/>
        </w:rPr>
        <w:t>he</w:t>
      </w:r>
      <w:r>
        <w:rPr>
          <w:rFonts w:ascii="Arial" w:hAnsi="Arial" w:cs="Arial" w:eastAsia="Arial"/>
          <w:sz w:val="16"/>
          <w:szCs w:val="16"/>
          <w:color w:val="231F20"/>
          <w:spacing w:val="34"/>
          <w:w w:val="8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4"/>
        </w:rPr>
        <w:t>FPDs</w:t>
      </w:r>
      <w:r>
        <w:rPr>
          <w:rFonts w:ascii="Arial" w:hAnsi="Arial" w:cs="Arial" w:eastAsia="Arial"/>
          <w:sz w:val="16"/>
          <w:szCs w:val="16"/>
          <w:color w:val="231F20"/>
          <w:spacing w:val="15"/>
          <w:w w:val="8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did</w:t>
      </w:r>
      <w:r>
        <w:rPr>
          <w:rFonts w:ascii="Arial" w:hAnsi="Arial" w:cs="Arial" w:eastAsia="Arial"/>
          <w:sz w:val="16"/>
          <w:szCs w:val="16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6"/>
          <w:szCs w:val="16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want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1"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ension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w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rkers</w:t>
      </w:r>
      <w:r>
        <w:rPr>
          <w:rFonts w:ascii="Arial" w:hAnsi="Arial" w:cs="Arial" w:eastAsia="Arial"/>
          <w:sz w:val="16"/>
          <w:szCs w:val="16"/>
          <w:color w:val="231F20"/>
          <w:spacing w:val="18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eat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them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3"/>
        </w:rPr>
        <w:t>as</w:t>
      </w:r>
      <w:r>
        <w:rPr>
          <w:rFonts w:ascii="Arial" w:hAnsi="Arial" w:cs="Arial" w:eastAsia="Arial"/>
          <w:sz w:val="16"/>
          <w:szCs w:val="16"/>
          <w:color w:val="231F20"/>
          <w:spacing w:val="20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special</w:t>
      </w:r>
      <w:r>
        <w:rPr>
          <w:rFonts w:ascii="Arial" w:hAnsi="Arial" w:cs="Arial" w:eastAsia="Arial"/>
          <w:sz w:val="16"/>
          <w:szCs w:val="16"/>
          <w:color w:val="231F20"/>
          <w:spacing w:val="16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oup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but</w:t>
      </w:r>
      <w:r>
        <w:rPr>
          <w:rFonts w:ascii="Arial" w:hAnsi="Arial" w:cs="Arial" w:eastAsia="Arial"/>
          <w:sz w:val="16"/>
          <w:szCs w:val="16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just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like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other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normal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farmer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39" w:lineRule="auto"/>
        <w:ind w:left="515" w:right="1504" w:firstLine="-17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9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35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9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ti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33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farmers</w:t>
      </w:r>
      <w:r>
        <w:rPr>
          <w:rFonts w:ascii="Arial" w:hAnsi="Arial" w:cs="Arial" w:eastAsia="Arial"/>
          <w:sz w:val="16"/>
          <w:szCs w:val="16"/>
          <w:color w:val="231F20"/>
          <w:spacing w:val="28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with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h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sical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disabilities</w:t>
      </w:r>
      <w:r>
        <w:rPr>
          <w:rFonts w:ascii="Arial" w:hAnsi="Arial" w:cs="Arial" w:eastAsia="Arial"/>
          <w:sz w:val="16"/>
          <w:szCs w:val="16"/>
          <w:color w:val="231F20"/>
          <w:spacing w:val="19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h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st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ong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6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enden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96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emphasi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2"/>
        </w:rPr>
        <w:t>z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motivation,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abilities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capabilitie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rather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than</w:t>
      </w:r>
      <w:r>
        <w:rPr>
          <w:rFonts w:ascii="Arial" w:hAnsi="Arial" w:cs="Arial" w:eastAsia="Arial"/>
          <w:sz w:val="16"/>
          <w:szCs w:val="16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disabilitie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when</w:t>
      </w:r>
      <w:r>
        <w:rPr>
          <w:rFonts w:ascii="Arial" w:hAnsi="Arial" w:cs="Arial" w:eastAsia="Arial"/>
          <w:sz w:val="16"/>
          <w:szCs w:val="16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tal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100"/>
        </w:rPr>
        <w:t>k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ing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1"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ension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1"/>
        </w:rPr>
        <w:t>w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rker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0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5" w:lineRule="auto"/>
        <w:ind w:left="515" w:right="1505" w:firstLine="-17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9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35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Difficulties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5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9"/>
        </w:rPr>
        <w:t>m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9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9"/>
        </w:rPr>
        <w:t>vin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9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loading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transpo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ting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inputs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odu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5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ts</w:t>
      </w:r>
      <w:r>
        <w:rPr>
          <w:rFonts w:ascii="Arial" w:hAnsi="Arial" w:cs="Arial" w:eastAsia="Arial"/>
          <w:sz w:val="16"/>
          <w:szCs w:val="16"/>
          <w:color w:val="231F20"/>
          <w:spacing w:val="13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w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most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impo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tant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ef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3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ts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farmer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92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’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disabilitie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spi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</w:rPr>
        <w:t>thi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7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3"/>
        </w:rPr>
        <w:t>FPDs</w:t>
      </w:r>
      <w:r>
        <w:rPr>
          <w:rFonts w:ascii="Arial" w:hAnsi="Arial" w:cs="Arial" w:eastAsia="Arial"/>
          <w:sz w:val="16"/>
          <w:szCs w:val="16"/>
          <w:color w:val="231F20"/>
          <w:spacing w:val="22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generally</w:t>
      </w:r>
      <w:r>
        <w:rPr>
          <w:rFonts w:ascii="Arial" w:hAnsi="Arial" w:cs="Arial" w:eastAsia="Arial"/>
          <w:sz w:val="16"/>
          <w:szCs w:val="16"/>
          <w:color w:val="231F20"/>
          <w:spacing w:val="16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engaged</w:t>
      </w:r>
      <w:r>
        <w:rPr>
          <w:rFonts w:ascii="Arial" w:hAnsi="Arial" w:cs="Arial" w:eastAsia="Arial"/>
          <w:sz w:val="16"/>
          <w:szCs w:val="16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field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tivities</w:t>
      </w:r>
      <w:r>
        <w:rPr>
          <w:rFonts w:ascii="Arial" w:hAnsi="Arial" w:cs="Arial" w:eastAsia="Arial"/>
          <w:sz w:val="16"/>
          <w:szCs w:val="16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olving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9"/>
        </w:rPr>
        <w:t>m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9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9"/>
        </w:rPr>
        <w:t>vin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9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loading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transpo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6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4"/>
        </w:rPr>
        <w:t>tin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4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he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ommendation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6"/>
          <w:szCs w:val="16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1"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ension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2"/>
        </w:rPr>
        <w:t>w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rkers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car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2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out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su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0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sele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9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1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farm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5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tivities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best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fit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4"/>
        </w:rPr>
        <w:t>h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sical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capabilities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FPD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2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should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then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assist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those</w:t>
      </w:r>
      <w:r>
        <w:rPr>
          <w:rFonts w:ascii="Arial" w:hAnsi="Arial" w:cs="Arial" w:eastAsia="Arial"/>
          <w:sz w:val="16"/>
          <w:szCs w:val="16"/>
          <w:color w:val="231F20"/>
          <w:spacing w:val="21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farmers</w:t>
      </w:r>
      <w:r>
        <w:rPr>
          <w:rFonts w:ascii="Arial" w:hAnsi="Arial" w:cs="Arial" w:eastAsia="Arial"/>
          <w:sz w:val="16"/>
          <w:szCs w:val="16"/>
          <w:color w:val="231F20"/>
          <w:spacing w:val="20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enga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such</w:t>
      </w:r>
      <w:r>
        <w:rPr>
          <w:rFonts w:ascii="Arial" w:hAnsi="Arial" w:cs="Arial" w:eastAsia="Arial"/>
          <w:sz w:val="16"/>
          <w:szCs w:val="16"/>
          <w:color w:val="231F20"/>
          <w:spacing w:val="-15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5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opria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5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farm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pra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3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1"/>
        </w:rPr>
        <w:t>ti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4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3" w:lineRule="auto"/>
        <w:ind w:left="515" w:right="1504" w:firstLine="-17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3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45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3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3"/>
        </w:rPr>
        <w:t>ish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farmin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ha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8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chin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apicultu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sericultu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floricultu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poult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odu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tion</w:t>
      </w:r>
      <w:r>
        <w:rPr>
          <w:rFonts w:ascii="Arial" w:hAnsi="Arial" w:cs="Arial" w:eastAsia="Arial"/>
          <w:sz w:val="16"/>
          <w:szCs w:val="16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among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06"/>
        </w:rPr>
        <w:t>“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4"/>
        </w:rPr>
        <w:t>ligh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104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6"/>
        </w:rPr>
        <w:t>”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farming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tivities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1"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ensi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ely</w:t>
      </w:r>
      <w:r>
        <w:rPr>
          <w:rFonts w:ascii="Arial" w:hAnsi="Arial" w:cs="Arial" w:eastAsia="Arial"/>
          <w:sz w:val="16"/>
          <w:szCs w:val="16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pra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4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tised</w:t>
      </w:r>
      <w:r>
        <w:rPr>
          <w:rFonts w:ascii="Arial" w:hAnsi="Arial" w:cs="Arial" w:eastAsia="Arial"/>
          <w:sz w:val="16"/>
          <w:szCs w:val="16"/>
          <w:color w:val="231F20"/>
          <w:spacing w:val="20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abl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-bodied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farmer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but</w:t>
      </w:r>
      <w:r>
        <w:rPr>
          <w:rFonts w:ascii="Arial" w:hAnsi="Arial" w:cs="Arial" w:eastAsia="Arial"/>
          <w:sz w:val="16"/>
          <w:szCs w:val="16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3"/>
        </w:rPr>
        <w:t>FPDs</w:t>
      </w:r>
      <w:r>
        <w:rPr>
          <w:rFonts w:ascii="Arial" w:hAnsi="Arial" w:cs="Arial" w:eastAsia="Arial"/>
          <w:sz w:val="16"/>
          <w:szCs w:val="16"/>
          <w:color w:val="231F20"/>
          <w:spacing w:val="25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</w:rPr>
        <w:t>less</w:t>
      </w:r>
      <w:r>
        <w:rPr>
          <w:rFonts w:ascii="Arial" w:hAnsi="Arial" w:cs="Arial" w:eastAsia="Arial"/>
          <w:sz w:val="16"/>
          <w:szCs w:val="16"/>
          <w:color w:val="231F20"/>
          <w:spacing w:val="24"/>
          <w:w w:val="8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equently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engaged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them.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he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ommendation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6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1"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ension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2"/>
        </w:rPr>
        <w:t>w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rkers</w:t>
      </w:r>
      <w:r>
        <w:rPr>
          <w:rFonts w:ascii="Arial" w:hAnsi="Arial" w:cs="Arial" w:eastAsia="Arial"/>
          <w:sz w:val="16"/>
          <w:szCs w:val="16"/>
          <w:color w:val="231F20"/>
          <w:spacing w:val="21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make</w:t>
      </w:r>
      <w:r>
        <w:rPr>
          <w:rFonts w:ascii="Arial" w:hAnsi="Arial" w:cs="Arial" w:eastAsia="Arial"/>
          <w:sz w:val="16"/>
          <w:szCs w:val="16"/>
          <w:color w:val="231F20"/>
          <w:spacing w:val="16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special</w:t>
      </w:r>
      <w:r>
        <w:rPr>
          <w:rFonts w:ascii="Arial" w:hAnsi="Arial" w:cs="Arial" w:eastAsia="Arial"/>
          <w:sz w:val="16"/>
          <w:szCs w:val="16"/>
          <w:color w:val="231F20"/>
          <w:spacing w:val="13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ef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3"/>
        </w:rPr>
        <w:t>FPDs</w:t>
      </w:r>
      <w:r>
        <w:rPr>
          <w:rFonts w:ascii="Arial" w:hAnsi="Arial" w:cs="Arial" w:eastAsia="Arial"/>
          <w:sz w:val="16"/>
          <w:szCs w:val="16"/>
          <w:color w:val="231F20"/>
          <w:spacing w:val="17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engage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such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8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tivitie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6" w:right="1512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-11"/>
          <w:w w:val="88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88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.2003.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8"/>
          <w:i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i/>
        </w:rPr>
        <w:t>dd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8"/>
          <w:i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i/>
        </w:rPr>
        <w:t>essing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i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8"/>
          <w:i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i/>
        </w:rPr>
        <w:t>tension</w:t>
      </w:r>
      <w:r>
        <w:rPr>
          <w:rFonts w:ascii="Arial" w:hAnsi="Arial" w:cs="Arial" w:eastAsia="Arial"/>
          <w:sz w:val="16"/>
          <w:szCs w:val="16"/>
          <w:color w:val="231F20"/>
          <w:spacing w:val="15"/>
          <w:w w:val="88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i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i/>
        </w:rPr>
        <w:t>aining</w:t>
      </w:r>
      <w:r>
        <w:rPr>
          <w:rFonts w:ascii="Arial" w:hAnsi="Arial" w:cs="Arial" w:eastAsia="Arial"/>
          <w:sz w:val="16"/>
          <w:szCs w:val="16"/>
          <w:color w:val="231F20"/>
          <w:spacing w:val="-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  <w:i/>
        </w:rPr>
        <w:t>needs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85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i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9"/>
          <w:i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i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i/>
        </w:rPr>
        <w:t>rmers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89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i/>
        </w:rPr>
        <w:t>with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i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0"/>
          <w:i/>
        </w:rPr>
        <w:t>h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i/>
        </w:rPr>
        <w:t>ysi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0"/>
          <w:i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i/>
        </w:rPr>
        <w:t>al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9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i/>
        </w:rPr>
        <w:t>disabilities: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9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7"/>
          <w:i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i/>
        </w:rPr>
        <w:t>ase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87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i/>
        </w:rPr>
        <w:t>study</w:t>
      </w:r>
      <w:r>
        <w:rPr>
          <w:rFonts w:ascii="Arial" w:hAnsi="Arial" w:cs="Arial" w:eastAsia="Arial"/>
          <w:sz w:val="16"/>
          <w:szCs w:val="16"/>
          <w:color w:val="231F20"/>
          <w:spacing w:val="22"/>
          <w:w w:val="87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i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i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i/>
        </w:rPr>
        <w:t>Islamic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6" w:after="0" w:line="240" w:lineRule="auto"/>
        <w:ind w:left="346" w:right="5376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i/>
        </w:rPr>
        <w:t>Republic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88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i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i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0"/>
          <w:i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i/>
        </w:rPr>
        <w:t>an,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M.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8"/>
        </w:rPr>
        <w:t>K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Qamar</w:t>
      </w:r>
      <w:r>
        <w:rPr>
          <w:rFonts w:ascii="Arial" w:hAnsi="Arial" w:cs="Arial" w:eastAsia="Arial"/>
          <w:sz w:val="16"/>
          <w:szCs w:val="16"/>
          <w:color w:val="231F20"/>
          <w:spacing w:val="18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17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I.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Shahbazi.</w:t>
      </w:r>
      <w:r>
        <w:rPr>
          <w:rFonts w:ascii="Arial" w:hAnsi="Arial" w:cs="Arial" w:eastAsia="Arial"/>
          <w:sz w:val="16"/>
          <w:szCs w:val="16"/>
          <w:color w:val="231F20"/>
          <w:spacing w:val="13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Rom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146" w:right="1302"/>
        <w:jc w:val="both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46.042pt;margin-top:-467.801208pt;width:394.097pt;height:454.189pt;mso-position-horizontal-relative:page;mso-position-vertical-relative:paragraph;z-index:-2986" coordorigin="921,-9356" coordsize="7882,9084">
            <v:group style="position:absolute;left:936;top:-9341;width:7852;height:9054" coordorigin="936,-9341" coordsize="7852,9054">
              <v:shape style="position:absolute;left:936;top:-9341;width:7852;height:9054" coordorigin="936,-9341" coordsize="7852,9054" path="m936,-287l8788,-287,8788,-9341,936,-9341,936,-287e" filled="t" fillcolor="#C2DBC9" stroked="f">
                <v:path arrowok="t"/>
                <v:fill/>
              </v:shape>
            </v:group>
            <v:group style="position:absolute;left:936;top:-9341;width:7852;height:9054" coordorigin="936,-9341" coordsize="7852,9054">
              <v:shape style="position:absolute;left:936;top:-9341;width:7852;height:9054" coordorigin="936,-9341" coordsize="7852,9054" path="m936,-9341l8788,-9341,8788,-287,936,-287,936,-9341xe" filled="f" stroked="t" strokeweight=".999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ramme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pl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ma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ag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vac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ncies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nsio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adv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el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tes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nic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2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bl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mi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deli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2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inci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nesia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mar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z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mos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dis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ve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ai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ect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cu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ral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unli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1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2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neral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g-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rn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both"/>
        <w:spacing w:after="0"/>
        <w:sectPr>
          <w:pgMar w:header="788" w:footer="463" w:top="1200" w:bottom="660" w:left="800" w:right="0"/>
          <w:pgSz w:w="10140" w:h="14320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1342" w:right="9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ide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1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9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ubli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nz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87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liz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eld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la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na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et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rnme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UNMI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2"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4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ministr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)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exp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9"/>
        </w:rPr>
        <w:t>tri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traliz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rnme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rnme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8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da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dis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2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2"/>
        </w:rPr>
        <w:t>ads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8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ra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342" w:right="8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One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19"/>
        </w:rPr>
        <w:t>“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chao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5"/>
          <w:w w:val="120"/>
        </w:rPr>
        <w:t>”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hich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plies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raliz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ral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did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rnme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nc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rki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raliz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n.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traliz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le-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if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ndl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2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ld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tries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under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raliz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heir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face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inaliz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ide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unle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ep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thi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cr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tical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adminis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hnic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ysic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42" w:right="309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5"/>
          <w:w w:val="91"/>
          <w:b/>
          <w:bCs/>
        </w:rPr>
        <w:t>CLIEN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1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00853F"/>
          <w:spacing w:val="-1"/>
          <w:w w:val="91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5"/>
          <w:w w:val="91"/>
          <w:b/>
          <w:bCs/>
        </w:rPr>
        <w:t>PARTICIPATIO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1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45"/>
          <w:w w:val="91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94"/>
          <w:b/>
          <w:bCs/>
        </w:rPr>
        <w:t>DECISION-MAKING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342" w:right="8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vil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ciety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dem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cra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tic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sio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ans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upr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up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re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ivel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amon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we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ps,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um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ysic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ces,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sus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ble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erall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t.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mic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ral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ies,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ces,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end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rnme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rg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olv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ar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1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cisi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n-maki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eme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all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7"/>
        </w:rPr>
        <w:t>eh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4"/>
        </w:rPr>
        <w:t>lde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nni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eme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grass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ts-l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7"/>
        </w:rPr>
        <w:t>ice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uenc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nce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sts.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342" w:right="8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4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cisi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n-maki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rki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ps,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del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clie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rie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mes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es,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ob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nder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</w:rPr>
        <w:t>iv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ch-exte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n-f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mers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ka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es.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ols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  <w:i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87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(p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tic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sal)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KAP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(kn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ude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tice)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vel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342" w:right="8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2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nesi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ha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success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lish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call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ura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chn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lo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ssme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inci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che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ialists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kis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smal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lish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unde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ia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ogr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mm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2"/>
        </w:rPr>
        <w:t>ki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cisi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ngs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9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9"/>
        </w:rPr>
        <w:t>z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-manageme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tur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8"/>
        </w:rPr>
        <w:t>ces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machine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1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uce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erime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ha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success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yiel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ea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pp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oa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vill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6"/>
        </w:rPr>
        <w:t>her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gi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kis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ha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dem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1"/>
        </w:rPr>
        <w:t>nd-dr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m-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nde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-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both"/>
        <w:spacing w:after="0"/>
        <w:sectPr>
          <w:pgMar w:header="788" w:footer="463" w:top="1200" w:bottom="660" w:left="0" w:right="820"/>
          <w:pgSz w:w="10140" w:h="14320"/>
        </w:sectPr>
      </w:pPr>
      <w:rPr/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3113" w:right="430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853F"/>
          <w:spacing w:val="0"/>
          <w:w w:val="98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853F"/>
          <w:spacing w:val="-16"/>
          <w:w w:val="98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98"/>
          <w:b/>
          <w:bCs/>
        </w:rPr>
        <w:t>nationwide</w:t>
      </w:r>
      <w:r>
        <w:rPr>
          <w:rFonts w:ascii="Arial" w:hAnsi="Arial" w:cs="Arial" w:eastAsia="Arial"/>
          <w:sz w:val="18"/>
          <w:szCs w:val="18"/>
          <w:color w:val="00853F"/>
          <w:spacing w:val="-1"/>
          <w:w w:val="98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98"/>
          <w:b/>
          <w:bCs/>
        </w:rPr>
        <w:t>strategy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346" w:right="1513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w w:val="87"/>
        </w:rPr>
        <w:t>“E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7"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ension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orm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equi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es</w:t>
      </w:r>
      <w:r>
        <w:rPr>
          <w:rFonts w:ascii="Arial" w:hAnsi="Arial" w:cs="Arial" w:eastAsia="Arial"/>
          <w:sz w:val="16"/>
          <w:szCs w:val="16"/>
          <w:color w:val="231F20"/>
          <w:spacing w:val="13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poli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vision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ermination,</w:t>
      </w:r>
      <w:r>
        <w:rPr>
          <w:rFonts w:ascii="Arial" w:hAnsi="Arial" w:cs="Arial" w:eastAsia="Arial"/>
          <w:sz w:val="16"/>
          <w:szCs w:val="16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natio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wide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stra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egy</w:t>
      </w:r>
      <w:r>
        <w:rPr>
          <w:rFonts w:ascii="Arial" w:hAnsi="Arial" w:cs="Arial" w:eastAsia="Arial"/>
          <w:sz w:val="16"/>
          <w:szCs w:val="16"/>
          <w:color w:val="231F20"/>
          <w:spacing w:val="15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holds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omise</w:t>
      </w:r>
      <w:r>
        <w:rPr>
          <w:rFonts w:ascii="Arial" w:hAnsi="Arial" w:cs="Arial" w:eastAsia="Arial"/>
          <w:sz w:val="16"/>
          <w:szCs w:val="16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implementation.</w:t>
      </w:r>
      <w:r>
        <w:rPr>
          <w:rFonts w:ascii="Arial" w:hAnsi="Arial" w:cs="Arial" w:eastAsia="Arial"/>
          <w:sz w:val="16"/>
          <w:szCs w:val="16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Whether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de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entrali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5"/>
        </w:rPr>
        <w:t>z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</w:rPr>
        <w:t>privati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7"/>
        </w:rPr>
        <w:t>z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institu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4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ntra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4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tual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arrangements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with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</w:rPr>
        <w:t>priva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</w:rPr>
        <w:t>(including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7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</w:rPr>
        <w:t>entu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7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</w:rPr>
        <w:t>capital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9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ompanie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3"/>
        </w:rPr>
        <w:t>NGO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3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3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rural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odu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6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er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ganization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4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1"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ension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adviso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2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se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2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2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firms),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omo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end-user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financing</w:t>
      </w:r>
      <w:r>
        <w:rPr>
          <w:rFonts w:ascii="Arial" w:hAnsi="Arial" w:cs="Arial" w:eastAsia="Arial"/>
          <w:sz w:val="16"/>
          <w:szCs w:val="16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(or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5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5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-financing)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1"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ension,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these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5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ount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5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-specific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questions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3"/>
        </w:rPr>
        <w:t>will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equi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ematic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anal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sis</w:t>
      </w:r>
      <w:r>
        <w:rPr>
          <w:rFonts w:ascii="Arial" w:hAnsi="Arial" w:cs="Arial" w:eastAsia="Arial"/>
          <w:sz w:val="16"/>
          <w:szCs w:val="16"/>
          <w:color w:val="231F20"/>
          <w:spacing w:val="21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eparation,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adual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chang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4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em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dination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em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4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ersight.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ithin</w:t>
      </w:r>
      <w:r>
        <w:rPr>
          <w:rFonts w:ascii="Arial" w:hAnsi="Arial" w:cs="Arial" w:eastAsia="Arial"/>
          <w:sz w:val="16"/>
          <w:szCs w:val="16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frame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w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ork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such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poli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vision,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multi-media</w:t>
      </w:r>
      <w:r>
        <w:rPr>
          <w:rFonts w:ascii="Arial" w:hAnsi="Arial" w:cs="Arial" w:eastAsia="Arial"/>
          <w:sz w:val="16"/>
          <w:szCs w:val="16"/>
          <w:color w:val="231F20"/>
          <w:spacing w:val="36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ommunication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stra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egy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also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need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desi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5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ned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9"/>
        </w:rPr>
        <w:t>implemen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5"/>
        </w:rPr>
        <w:t>d</w:t>
      </w:r>
      <w:r>
        <w:rPr>
          <w:rFonts w:ascii="Arial" w:hAnsi="Arial" w:cs="Arial" w:eastAsia="Arial"/>
          <w:sz w:val="16"/>
          <w:szCs w:val="16"/>
          <w:color w:val="231F20"/>
          <w:spacing w:val="-25"/>
          <w:w w:val="106"/>
        </w:rPr>
        <w:t>”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6" w:right="1775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-10"/>
          <w:w w:val="87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87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.2003.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i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87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i/>
        </w:rPr>
        <w:t>new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87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i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7"/>
          <w:i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i/>
        </w:rPr>
        <w:t>tension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87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i/>
        </w:rPr>
        <w:t>vision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87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i/>
        </w:rPr>
        <w:t>for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87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i/>
        </w:rPr>
        <w:t>food</w:t>
      </w:r>
      <w:r>
        <w:rPr>
          <w:rFonts w:ascii="Arial" w:hAnsi="Arial" w:cs="Arial" w:eastAsia="Arial"/>
          <w:sz w:val="16"/>
          <w:szCs w:val="16"/>
          <w:color w:val="231F20"/>
          <w:spacing w:val="19"/>
          <w:w w:val="87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i/>
        </w:rPr>
        <w:t>securi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7"/>
          <w:i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7"/>
          <w:i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i/>
        </w:rPr>
        <w:t>: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7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i/>
        </w:rPr>
        <w:t>Challenge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87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i/>
        </w:rPr>
        <w:t>to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i/>
        </w:rPr>
        <w:t>chang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1"/>
          <w:i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8"/>
        </w:rPr>
        <w:t>W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.M.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8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ra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17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M.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8"/>
        </w:rPr>
        <w:t>K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Qama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2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Rom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146" w:right="1298"/>
        <w:jc w:val="both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46.042pt;margin-top:-156.132217pt;width:394.097pt;height:136.905pt;mso-position-horizontal-relative:page;mso-position-vertical-relative:paragraph;z-index:-2985" coordorigin="921,-3123" coordsize="7882,2738">
            <v:group style="position:absolute;left:936;top:-3108;width:7852;height:2708" coordorigin="936,-3108" coordsize="7852,2708">
              <v:shape style="position:absolute;left:936;top:-3108;width:7852;height:2708" coordorigin="936,-3108" coordsize="7852,2708" path="m936,-400l8788,-400,8788,-3108,936,-3108,936,-400e" filled="t" fillcolor="#C2DBC9" stroked="f">
                <v:path arrowok="t"/>
                <v:fill/>
              </v:shape>
            </v:group>
            <v:group style="position:absolute;left:936;top:-3108;width:7852;height:2708" coordorigin="936,-3108" coordsize="7852,2708">
              <v:shape style="position:absolute;left:936;top:-3108;width:7852;height:2708" coordorigin="936,-3108" coordsize="7852,2708" path="m936,-3108l8788,-3108,8788,-400,936,-400,936,-3108xe" filled="f" stroked="t" strokeweight=".999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7"/>
        </w:rPr>
        <w:t>vill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ep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grass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dem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nd-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vice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pl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ina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0"/>
        </w:rPr>
        <w:t>succes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dera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ogr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mm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small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um-siz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eme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all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eholder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cisi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4"/>
        </w:rPr>
        <w:t>n-m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3"/>
        </w:rPr>
        <w:t>Sim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3"/>
        </w:rPr>
        <w:t>rl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3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6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3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lish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Re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nz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8"/>
        </w:rPr>
        <w:t>il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nes,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ice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ha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assist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tize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4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tlini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  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meth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lo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1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7"/>
        </w:rPr>
        <w:t>grass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 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ogr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2"/>
        </w:rPr>
        <w:t>mme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velopm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nsio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rsh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chanis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volve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eholder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suc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extensi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7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fa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mers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GOs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iv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academi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6" w:right="506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6"/>
          <w:w w:val="92"/>
          <w:b/>
          <w:bCs/>
        </w:rPr>
        <w:t>NATURA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00853F"/>
          <w:spacing w:val="7"/>
          <w:w w:val="92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100"/>
          <w:b/>
          <w:bCs/>
        </w:rPr>
        <w:t>AN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00853F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96"/>
          <w:b/>
          <w:bCs/>
        </w:rPr>
        <w:t>MAN-MAD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6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6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89"/>
          <w:b/>
          <w:bCs/>
        </w:rPr>
        <w:t>DISASTERS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46" w:right="130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eries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viliz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og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ess,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n-made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aste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ts,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ts,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mines,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idemics,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hich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ysical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dis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rmal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e.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ep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n-in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aste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.e.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era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146" w:right="130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1980s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22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2000,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ts.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30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40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tries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end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eth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nds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le.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mers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Af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mines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elds.</w:t>
      </w:r>
      <w:r>
        <w:rPr>
          <w:rFonts w:ascii="Arial" w:hAnsi="Arial" w:cs="Arial" w:eastAsia="Arial"/>
          <w:sz w:val="22"/>
          <w:szCs w:val="22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asic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rmi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diss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nical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vic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rast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maki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del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ssible.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agencies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NGOs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aste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-h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eas,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rk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</w:rPr>
        <w:t>lim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46" w:right="130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her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10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18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incide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1998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32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000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kill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300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milli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displac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mes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tsun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mi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2004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kill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ma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rmi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ras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z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nes.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both"/>
        <w:spacing w:after="0"/>
        <w:sectPr>
          <w:pgMar w:header="788" w:footer="463" w:top="1200" w:bottom="660" w:left="800" w:right="0"/>
          <w:pgSz w:w="10140" w:h="14320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1342" w:right="9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mai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an-administe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Aza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6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shmi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er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ind w:left="1342" w:right="9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2005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kill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50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000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most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small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vill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es,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ysical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ras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342" w:right="8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ladesh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ib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ide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assis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ost-di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aster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ue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ve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yet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ricu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sa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alized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face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colos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es,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ld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rk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ll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ces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ble.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sys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still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42" w:right="33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6"/>
          <w:w w:val="92"/>
          <w:b/>
          <w:bCs/>
        </w:rPr>
        <w:t>INFORMATIO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55"/>
          <w:w w:val="92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92"/>
          <w:b/>
          <w:bCs/>
        </w:rPr>
        <w:t>TECHNOLOG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</w:rPr>
        <w:t>Y</w:t>
      </w:r>
      <w:r>
        <w:rPr>
          <w:rFonts w:ascii="Arial" w:hAnsi="Arial" w:cs="Arial" w:eastAsia="Arial"/>
          <w:sz w:val="22"/>
          <w:szCs w:val="22"/>
          <w:color w:val="00853F"/>
          <w:spacing w:val="-7"/>
          <w:w w:val="92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93"/>
          <w:b/>
          <w:bCs/>
        </w:rPr>
        <w:t>REVOLUTION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342" w:right="8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18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mids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chn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lo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hic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ha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ec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ee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emend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rnes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ice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hes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iz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expl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thei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ura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acces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dia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face-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o-fac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: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and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nd,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ck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ans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on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lo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5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pas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ysica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1"/>
        </w:rPr>
        <w:t>rrie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pp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era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chanisms.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342" w:right="8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nc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lo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maki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5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hea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ura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suc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cr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9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Re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lic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erime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  <w:i/>
        </w:rPr>
        <w:t>lece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2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0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69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69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exhi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thei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ra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tries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link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lish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gi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VER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4"/>
        </w:rPr>
        <w:t>(vi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unic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net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)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ol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hic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4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1"/>
        </w:rPr>
        <w:t>ipp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tera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e-m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fac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tie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lish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nic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liz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8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  <w:i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  <w:i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10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  <w:i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o-r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vis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t-m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ialist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elds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cel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ladesh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30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%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Est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ternet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mme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“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”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“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”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ternet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issu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nc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chnolo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rnes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misi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uni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fa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suc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indigen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unic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ideri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lo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aceme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5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hic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ch-n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–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eleme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both"/>
        <w:spacing w:after="0"/>
        <w:sectPr>
          <w:pgMar w:header="788" w:footer="463" w:top="1200" w:bottom="660" w:left="0" w:right="820"/>
          <w:pgSz w:w="10140" w:h="14320"/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146" w:right="262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5"/>
          <w:w w:val="91"/>
          <w:b/>
          <w:bCs/>
        </w:rPr>
        <w:t>RURA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1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00853F"/>
          <w:spacing w:val="-9"/>
          <w:w w:val="91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5"/>
          <w:w w:val="91"/>
          <w:b/>
          <w:bCs/>
        </w:rPr>
        <w:t>POVERTY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1"/>
          <w:b/>
          <w:bCs/>
        </w:rPr>
        <w:t>,</w:t>
      </w:r>
      <w:r>
        <w:rPr>
          <w:rFonts w:ascii="Arial" w:hAnsi="Arial" w:cs="Arial" w:eastAsia="Arial"/>
          <w:sz w:val="22"/>
          <w:szCs w:val="22"/>
          <w:color w:val="00853F"/>
          <w:spacing w:val="8"/>
          <w:w w:val="91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5"/>
          <w:w w:val="91"/>
          <w:b/>
          <w:bCs/>
        </w:rPr>
        <w:t>FOO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1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00853F"/>
          <w:spacing w:val="19"/>
          <w:w w:val="91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5"/>
          <w:w w:val="91"/>
          <w:b/>
          <w:bCs/>
        </w:rPr>
        <w:t>INSECURIT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1"/>
          <w:b/>
          <w:bCs/>
        </w:rPr>
        <w:t>Y</w:t>
      </w:r>
      <w:r>
        <w:rPr>
          <w:rFonts w:ascii="Arial" w:hAnsi="Arial" w:cs="Arial" w:eastAsia="Arial"/>
          <w:sz w:val="22"/>
          <w:szCs w:val="22"/>
          <w:color w:val="00853F"/>
          <w:spacing w:val="9"/>
          <w:w w:val="91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100"/>
          <w:b/>
          <w:bCs/>
        </w:rPr>
        <w:t>AN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00853F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100"/>
          <w:b/>
          <w:bCs/>
        </w:rPr>
        <w:t>HIV/AID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00853F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92"/>
          <w:b/>
          <w:bCs/>
        </w:rPr>
        <w:t>EPIDEMIC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46" w:right="130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tern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test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enn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als,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eradic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vulner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ps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ndless,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men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h.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gon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for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still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800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milli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–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almost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146" w:right="130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–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do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t.</w:t>
      </w:r>
      <w:r>
        <w:rPr>
          <w:rFonts w:ascii="Arial" w:hAnsi="Arial" w:cs="Arial" w:eastAsia="Arial"/>
          <w:sz w:val="22"/>
          <w:szCs w:val="22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lner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-li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d.</w:t>
      </w:r>
      <w:r>
        <w:rPr>
          <w:rFonts w:ascii="Arial" w:hAnsi="Arial" w:cs="Arial" w:eastAsia="Arial"/>
          <w:sz w:val="22"/>
          <w:szCs w:val="22"/>
          <w:color w:val="231F20"/>
          <w:spacing w:val="-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2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rld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cele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lenn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um,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13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ach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4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vest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dus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mad-c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nd-m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es,.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ll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idemic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tries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2005,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G-8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leade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opm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4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cl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ud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6" w:right="130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7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cc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estim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AIDS/W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AID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idemi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ind w:left="146" w:right="130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2004)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37.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milli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2.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milli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ild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im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icien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(HIV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2004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;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3.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milli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AIDS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elmi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95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%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rl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</w:rPr>
        <w:t>)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velop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world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6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4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wors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world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AID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idemic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gi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10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%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3"/>
        </w:rPr>
        <w:t>rl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ha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60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%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0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33"/>
          <w:w w:val="10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estim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3.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1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milli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ild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2004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1.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milli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ia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ac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ui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2004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gi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estim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8.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4"/>
        </w:rPr>
        <w:t>milli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n.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on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9"/>
        </w:rPr>
        <w:t>wor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ar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spu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ab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e,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neg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rk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los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ski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erienc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3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lines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diminishi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udie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tho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rri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Z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idemi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ha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ly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ol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trad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oache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nde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bl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Thi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fa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5"/>
        </w:rPr>
        <w:t>-i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9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eni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ysic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lac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eme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nc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19"/>
        </w:rPr>
        <w:t>“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”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risi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elder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wid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ld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;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ols;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8"/>
        </w:rPr>
        <w:t>il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existi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ura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cr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eria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4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trie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HIV/AIDS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cial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sub-Sah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rica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7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str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gie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rmi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sys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46" w:right="130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</w:rPr>
        <w:t>ti-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8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under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cial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since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1996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rld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deal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s.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mil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4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ric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(NE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AD)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uld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HIV/AIDS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idemic.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ble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str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gies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mi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eries.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ls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eld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extensi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ers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ing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tig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HIV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both"/>
        <w:spacing w:after="0"/>
        <w:sectPr>
          <w:pgMar w:header="788" w:footer="463" w:top="1200" w:bottom="660" w:left="800" w:right="0"/>
          <w:pgSz w:w="10140" w:h="14320"/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40" w:lineRule="exact"/>
        <w:ind w:left="1342" w:right="95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6"/>
          <w:w w:val="92"/>
          <w:b/>
          <w:bCs/>
        </w:rPr>
        <w:t>INTEGRATED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</w:rPr>
        <w:t>,</w:t>
      </w:r>
      <w:r>
        <w:rPr>
          <w:rFonts w:ascii="Arial" w:hAnsi="Arial" w:cs="Arial" w:eastAsia="Arial"/>
          <w:sz w:val="22"/>
          <w:szCs w:val="22"/>
          <w:color w:val="00853F"/>
          <w:spacing w:val="-6"/>
          <w:w w:val="92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92"/>
          <w:b/>
          <w:bCs/>
        </w:rPr>
        <w:t>MULTI-DISCIPLINARY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</w:rPr>
        <w:t>,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2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92"/>
          <w:b/>
          <w:bCs/>
        </w:rPr>
        <w:t>HOLISTI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00853F"/>
          <w:spacing w:val="7"/>
          <w:w w:val="92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100"/>
          <w:b/>
          <w:bCs/>
        </w:rPr>
        <w:t>AN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00853F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90"/>
          <w:b/>
          <w:bCs/>
        </w:rPr>
        <w:t>SUSTAINABLE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9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100"/>
          <w:b/>
          <w:bCs/>
        </w:rPr>
        <w:t>DEVELOPMENT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342" w:right="8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ence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i-di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plin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54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holis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aches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ct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ti-sec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opm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mo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opm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mo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visi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eir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ice.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19"/>
        </w:rPr>
        <w:t>“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oa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”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was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1960s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tries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rm,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udi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eleme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m-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g,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tic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lde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ph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6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ve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pp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eral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ogr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h,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ppr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pr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Z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amb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8"/>
        </w:rPr>
        <w:t>Z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six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nical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  <w:i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0"/>
          <w:i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0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  <w:i/>
        </w:rPr>
        <w:t>hood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pro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nor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lt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 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sys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wider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ext.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rld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rki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AKIS/RD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t),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easi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udies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AKIS/RD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ten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tries,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sy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thesiz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rni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maki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mmend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AKIS/RD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clo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6"/>
          <w:position w:val="6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342" w:right="8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still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exists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line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dep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ind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ual</w:t>
      </w:r>
      <w:r>
        <w:rPr>
          <w:rFonts w:ascii="Arial" w:hAnsi="Arial" w:cs="Arial" w:eastAsia="Arial"/>
          <w:sz w:val="22"/>
          <w:szCs w:val="22"/>
          <w:color w:val="231F20"/>
          <w:spacing w:val="5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ices,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ob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l-d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d,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uni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i-di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plin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nner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iliz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ces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cie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cra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was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ual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vis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ts,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lin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theni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i-di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plin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7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5"/>
        </w:rPr>
        <w:t>t-m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4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list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aliz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chnic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assis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da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o-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HIV/AID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ura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ogr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mmes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maki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oa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i-di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plin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3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hile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assisti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uri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system,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mmend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placeme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2"/>
        </w:rPr>
        <w:t>i-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plina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t-m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list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dis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vel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os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dete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min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chnic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distri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t.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distri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coas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z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nes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list,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est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ck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ck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list.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nesia,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plac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under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ice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assist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rld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nk-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86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tic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60" w:lineRule="auto"/>
        <w:ind w:left="1342" w:right="99"/>
        <w:jc w:val="both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67.111pt;margin-top:-8.035895pt;width:165.069pt;height:.1pt;mso-position-horizontal-relative:page;mso-position-vertical-relative:paragraph;z-index:-2984" coordorigin="1342,-161" coordsize="3301,2">
            <v:shape style="position:absolute;left:1342;top:-161;width:3301;height:2" coordorigin="1342,-161" coordsize="3301,0" path="m1342,-161l4644,-161e" filled="f" stroked="t" strokeweight=".499pt" strokecolor="#00853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16"/>
          <w:szCs w:val="16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.M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5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5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5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5"/>
        </w:rPr>
        <w:t>ra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8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5"/>
        </w:rPr>
        <w:t>M.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85"/>
        </w:rPr>
        <w:t>K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8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2"/>
        </w:rPr>
        <w:t>Qama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92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2"/>
        </w:rPr>
        <w:t>H.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82"/>
        </w:rPr>
        <w:t>K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.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6"/>
        </w:rPr>
        <w:t>M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1"/>
        </w:rPr>
        <w:t>w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andeme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Enhancin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oo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dinatio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9"/>
        </w:rPr>
        <w:t>amongAKIS/R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1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3"/>
        </w:rPr>
        <w:t>rs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3"/>
        </w:rPr>
        <w:t>: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analytica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95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omparati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95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evie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w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94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4"/>
        </w:rPr>
        <w:t>ount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4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4"/>
        </w:rPr>
        <w:t>studie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95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ricultura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l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5"/>
        </w:rPr>
        <w:t>k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95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wledg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an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ormatio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9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9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9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9"/>
        </w:rPr>
        <w:t>em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rura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l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de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95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elopment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0"/>
        </w:rPr>
        <w:t>Rom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85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85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8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5"/>
        </w:rPr>
        <w:t>2005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8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5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5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85"/>
        </w:rPr>
        <w:t> </w:t>
      </w:r>
      <w:hyperlink r:id="rId29">
        <w:r>
          <w:rPr>
            <w:rFonts w:ascii="Arial" w:hAnsi="Arial" w:cs="Arial" w:eastAsia="Arial"/>
            <w:sz w:val="16"/>
            <w:szCs w:val="16"/>
            <w:color w:val="231F20"/>
            <w:spacing w:val="-2"/>
            <w:w w:val="97"/>
          </w:rPr>
          <w:t>http://</w:t>
        </w:r>
        <w:r>
          <w:rPr>
            <w:rFonts w:ascii="Arial" w:hAnsi="Arial" w:cs="Arial" w:eastAsia="Arial"/>
            <w:sz w:val="16"/>
            <w:szCs w:val="16"/>
            <w:color w:val="231F20"/>
            <w:spacing w:val="0"/>
            <w:w w:val="97"/>
          </w:rPr>
          <w:t>w</w:t>
        </w:r>
        <w:r>
          <w:rPr>
            <w:rFonts w:ascii="Arial" w:hAnsi="Arial" w:cs="Arial" w:eastAsia="Arial"/>
            <w:sz w:val="16"/>
            <w:szCs w:val="16"/>
            <w:color w:val="231F20"/>
            <w:spacing w:val="0"/>
            <w:w w:val="97"/>
          </w:rPr>
          <w:t>w</w:t>
        </w:r>
        <w:r>
          <w:rPr>
            <w:rFonts w:ascii="Arial" w:hAnsi="Arial" w:cs="Arial" w:eastAsia="Arial"/>
            <w:sz w:val="16"/>
            <w:szCs w:val="16"/>
            <w:color w:val="231F20"/>
            <w:spacing w:val="-8"/>
            <w:w w:val="97"/>
          </w:rPr>
          <w:t>w</w:t>
        </w:r>
        <w:r>
          <w:rPr>
            <w:rFonts w:ascii="Arial" w:hAnsi="Arial" w:cs="Arial" w:eastAsia="Arial"/>
            <w:sz w:val="16"/>
            <w:szCs w:val="16"/>
            <w:color w:val="231F20"/>
            <w:spacing w:val="-2"/>
            <w:w w:val="97"/>
          </w:rPr>
          <w:t>.fa</w:t>
        </w:r>
        <w:r>
          <w:rPr>
            <w:rFonts w:ascii="Arial" w:hAnsi="Arial" w:cs="Arial" w:eastAsia="Arial"/>
            <w:sz w:val="16"/>
            <w:szCs w:val="16"/>
            <w:color w:val="231F20"/>
            <w:spacing w:val="-5"/>
            <w:w w:val="97"/>
          </w:rPr>
          <w:t>o</w:t>
        </w:r>
        <w:r>
          <w:rPr>
            <w:rFonts w:ascii="Arial" w:hAnsi="Arial" w:cs="Arial" w:eastAsia="Arial"/>
            <w:sz w:val="16"/>
            <w:szCs w:val="16"/>
            <w:color w:val="231F20"/>
            <w:spacing w:val="-2"/>
            <w:w w:val="97"/>
          </w:rPr>
          <w:t>.o</w:t>
        </w:r>
        <w:r>
          <w:rPr>
            <w:rFonts w:ascii="Arial" w:hAnsi="Arial" w:cs="Arial" w:eastAsia="Arial"/>
            <w:sz w:val="16"/>
            <w:szCs w:val="16"/>
            <w:color w:val="231F20"/>
            <w:spacing w:val="-3"/>
            <w:w w:val="97"/>
          </w:rPr>
          <w:t>r</w:t>
        </w:r>
        <w:r>
          <w:rPr>
            <w:rFonts w:ascii="Arial" w:hAnsi="Arial" w:cs="Arial" w:eastAsia="Arial"/>
            <w:sz w:val="16"/>
            <w:szCs w:val="16"/>
            <w:color w:val="231F20"/>
            <w:spacing w:val="-2"/>
            <w:w w:val="97"/>
          </w:rPr>
          <w:t>g/sd/dim_</w:t>
        </w:r>
        <w:r>
          <w:rPr>
            <w:rFonts w:ascii="Arial" w:hAnsi="Arial" w:cs="Arial" w:eastAsia="Arial"/>
            <w:sz w:val="16"/>
            <w:szCs w:val="16"/>
            <w:color w:val="231F20"/>
            <w:spacing w:val="1"/>
            <w:w w:val="97"/>
          </w:rPr>
          <w:t>k</w:t>
        </w:r>
        <w:r>
          <w:rPr>
            <w:rFonts w:ascii="Arial" w:hAnsi="Arial" w:cs="Arial" w:eastAsia="Arial"/>
            <w:sz w:val="16"/>
            <w:szCs w:val="16"/>
            <w:color w:val="231F20"/>
            <w:spacing w:val="-2"/>
            <w:w w:val="97"/>
          </w:rPr>
          <w:t>n3/</w:t>
        </w:r>
        <w:r>
          <w:rPr>
            <w:rFonts w:ascii="Arial" w:hAnsi="Arial" w:cs="Arial" w:eastAsia="Arial"/>
            <w:sz w:val="16"/>
            <w:szCs w:val="16"/>
            <w:color w:val="231F20"/>
            <w:spacing w:val="1"/>
            <w:w w:val="97"/>
          </w:rPr>
          <w:t>k</w:t>
        </w:r>
        <w:r>
          <w:rPr>
            <w:rFonts w:ascii="Arial" w:hAnsi="Arial" w:cs="Arial" w:eastAsia="Arial"/>
            <w:sz w:val="16"/>
            <w:szCs w:val="16"/>
            <w:color w:val="231F20"/>
            <w:spacing w:val="-2"/>
            <w:w w:val="97"/>
          </w:rPr>
          <w:t>n3_050901_en.ht</w:t>
        </w:r>
        <w:r>
          <w:rPr>
            <w:rFonts w:ascii="Arial" w:hAnsi="Arial" w:cs="Arial" w:eastAsia="Arial"/>
            <w:sz w:val="16"/>
            <w:szCs w:val="16"/>
            <w:color w:val="231F20"/>
            <w:spacing w:val="0"/>
            <w:w w:val="97"/>
          </w:rPr>
          <w:t>m</w:t>
        </w:r>
        <w:r>
          <w:rPr>
            <w:rFonts w:ascii="Arial" w:hAnsi="Arial" w:cs="Arial" w:eastAsia="Arial"/>
            <w:sz w:val="16"/>
            <w:szCs w:val="16"/>
            <w:color w:val="231F20"/>
            <w:spacing w:val="-7"/>
            <w:w w:val="97"/>
          </w:rPr>
          <w:t> </w:t>
        </w:r>
      </w:hyperlink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96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onsul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thi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publicatio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13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</w:rPr>
        <w:t>onlin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98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both"/>
        <w:spacing w:after="0"/>
        <w:sectPr>
          <w:pgMar w:header="788" w:footer="463" w:top="1200" w:bottom="660" w:left="0" w:right="820"/>
          <w:pgSz w:w="10140" w:h="14320"/>
        </w:sectPr>
      </w:pPr>
      <w:rPr/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16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853F"/>
          <w:spacing w:val="0"/>
          <w:w w:val="94"/>
          <w:b/>
          <w:bCs/>
        </w:rPr>
        <w:t>Possible</w:t>
      </w:r>
      <w:r>
        <w:rPr>
          <w:rFonts w:ascii="Arial" w:hAnsi="Arial" w:cs="Arial" w:eastAsia="Arial"/>
          <w:sz w:val="18"/>
          <w:szCs w:val="18"/>
          <w:color w:val="00853F"/>
          <w:spacing w:val="-15"/>
          <w:w w:val="94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94"/>
          <w:b/>
          <w:bCs/>
        </w:rPr>
        <w:t>extension</w:t>
      </w:r>
      <w:r>
        <w:rPr>
          <w:rFonts w:ascii="Arial" w:hAnsi="Arial" w:cs="Arial" w:eastAsia="Arial"/>
          <w:sz w:val="18"/>
          <w:szCs w:val="18"/>
          <w:color w:val="00853F"/>
          <w:spacing w:val="17"/>
          <w:w w:val="94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</w:rPr>
        <w:t>related</w:t>
      </w:r>
      <w:r>
        <w:rPr>
          <w:rFonts w:ascii="Arial" w:hAnsi="Arial" w:cs="Arial" w:eastAsia="Arial"/>
          <w:sz w:val="18"/>
          <w:szCs w:val="18"/>
          <w:color w:val="00853F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97"/>
          <w:b/>
          <w:bCs/>
        </w:rPr>
        <w:t>strategies</w:t>
      </w:r>
      <w:r>
        <w:rPr>
          <w:rFonts w:ascii="Arial" w:hAnsi="Arial" w:cs="Arial" w:eastAsia="Arial"/>
          <w:sz w:val="18"/>
          <w:szCs w:val="18"/>
          <w:color w:val="00853F"/>
          <w:spacing w:val="-9"/>
          <w:w w:val="97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color w:val="00853F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95"/>
          <w:b/>
          <w:bCs/>
        </w:rPr>
        <w:t>face</w:t>
      </w:r>
      <w:r>
        <w:rPr>
          <w:rFonts w:ascii="Arial" w:hAnsi="Arial" w:cs="Arial" w:eastAsia="Arial"/>
          <w:sz w:val="18"/>
          <w:szCs w:val="18"/>
          <w:color w:val="00853F"/>
          <w:spacing w:val="-8"/>
          <w:w w:val="95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18"/>
          <w:szCs w:val="18"/>
          <w:color w:val="00853F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96"/>
          <w:b/>
          <w:bCs/>
        </w:rPr>
        <w:t>challenge</w:t>
      </w:r>
      <w:r>
        <w:rPr>
          <w:rFonts w:ascii="Arial" w:hAnsi="Arial" w:cs="Arial" w:eastAsia="Arial"/>
          <w:sz w:val="18"/>
          <w:szCs w:val="18"/>
          <w:color w:val="00853F"/>
          <w:spacing w:val="-9"/>
          <w:w w:val="96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18"/>
          <w:szCs w:val="18"/>
          <w:color w:val="00853F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</w:rPr>
        <w:t>HIV/AIDS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46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0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49"/>
          <w:w w:val="8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79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9"/>
        </w:rPr>
        <w:t>rmulation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national</w:t>
      </w:r>
      <w:r>
        <w:rPr>
          <w:rFonts w:ascii="Arial" w:hAnsi="Arial" w:cs="Arial" w:eastAsia="Arial"/>
          <w:sz w:val="16"/>
          <w:szCs w:val="16"/>
          <w:color w:val="231F20"/>
          <w:spacing w:val="31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poli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AIDS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17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100"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ension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46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8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37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8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eparation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1"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ension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staff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83" w:lineRule="exact"/>
        <w:ind w:left="515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74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evision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3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-se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3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vi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in-se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3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vi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training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curricula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6" w:after="0" w:line="240" w:lineRule="auto"/>
        <w:ind w:left="515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90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ast-track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training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1"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ension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staff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6" w:after="0" w:line="240" w:lineRule="auto"/>
        <w:ind w:left="515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74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evision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1"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ension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stra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ies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echnical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messages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6" w:after="0" w:line="240" w:lineRule="auto"/>
        <w:ind w:left="515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93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eparation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multimedia</w:t>
      </w:r>
      <w:r>
        <w:rPr>
          <w:rFonts w:ascii="Arial" w:hAnsi="Arial" w:cs="Arial" w:eastAsia="Arial"/>
          <w:sz w:val="16"/>
          <w:szCs w:val="16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1"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ension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ma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erials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HIV/AIDS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46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7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39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7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ossible</w:t>
      </w:r>
      <w:r>
        <w:rPr>
          <w:rFonts w:ascii="Arial" w:hAnsi="Arial" w:cs="Arial" w:eastAsia="Arial"/>
          <w:sz w:val="16"/>
          <w:szCs w:val="16"/>
          <w:color w:val="231F20"/>
          <w:spacing w:val="15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7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tions</w:t>
      </w:r>
      <w:r>
        <w:rPr>
          <w:rFonts w:ascii="Arial" w:hAnsi="Arial" w:cs="Arial" w:eastAsia="Arial"/>
          <w:sz w:val="16"/>
          <w:szCs w:val="16"/>
          <w:color w:val="231F20"/>
          <w:spacing w:val="35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field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83" w:lineRule="exact"/>
        <w:ind w:left="515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nstitutional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pa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tnerships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6" w:after="0" w:line="240" w:lineRule="auto"/>
        <w:ind w:left="515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nti-AIDS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1"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ension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campai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ns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6" w:after="0" w:line="240" w:lineRule="auto"/>
        <w:ind w:left="515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93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eparation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rural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leaders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ollaboration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6" w:after="0" w:line="240" w:lineRule="auto"/>
        <w:ind w:left="515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2"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ension-HIV/AIDS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specific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studies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6" w:after="0" w:line="240" w:lineRule="auto"/>
        <w:ind w:left="515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7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</w:rPr>
        <w:t>er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97"/>
        </w:rPr>
        <w:t>-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7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</w:rPr>
        <w:t>ount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7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1"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ension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ne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5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w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rks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HIV/AIDS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346" w:right="151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-10"/>
          <w:w w:val="87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87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.2003.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87"/>
          <w:i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i/>
        </w:rPr>
        <w:t>acing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7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  <w:i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i/>
        </w:rPr>
        <w:t>challenge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i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  <w:i/>
        </w:rPr>
        <w:t>an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  <w:i/>
        </w:rPr>
        <w:t>HIV/AIDS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i/>
        </w:rPr>
        <w:t>epidemic: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i/>
        </w:rPr>
        <w:t>agricultu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9"/>
          <w:i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i/>
        </w:rPr>
        <w:t>al</w:t>
      </w:r>
      <w:r>
        <w:rPr>
          <w:rFonts w:ascii="Arial" w:hAnsi="Arial" w:cs="Arial" w:eastAsia="Arial"/>
          <w:sz w:val="16"/>
          <w:szCs w:val="16"/>
          <w:color w:val="231F20"/>
          <w:spacing w:val="34"/>
          <w:w w:val="89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i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9"/>
          <w:i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i/>
        </w:rPr>
        <w:t>tension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89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3"/>
          <w:i/>
        </w:rPr>
        <w:t>se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3"/>
          <w:i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3"/>
          <w:i/>
        </w:rPr>
        <w:t>vi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3"/>
          <w:i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3"/>
          <w:i/>
        </w:rPr>
        <w:t>es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3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  <w:i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i/>
        </w:rPr>
        <w:t>su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9"/>
          <w:i/>
        </w:rPr>
        <w:t>b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i/>
        </w:rPr>
        <w:t>-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89"/>
          <w:i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i/>
        </w:rPr>
        <w:t>aha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9"/>
          <w:i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i/>
        </w:rPr>
        <w:t>an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89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i/>
        </w:rPr>
        <w:t>Afri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1"/>
          <w:i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93"/>
          <w:i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8"/>
        </w:rPr>
        <w:t>b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M.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7"/>
        </w:rPr>
        <w:t>K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Qama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2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Rom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146" w:right="1302"/>
        <w:jc w:val="both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46.042pt;margin-top:-228.056793pt;width:394.097pt;height:214.447pt;mso-position-horizontal-relative:page;mso-position-vertical-relative:paragraph;z-index:-2983" coordorigin="921,-4561" coordsize="7882,4289">
            <v:group style="position:absolute;left:936;top:-4546;width:7852;height:4259" coordorigin="936,-4546" coordsize="7852,4259">
              <v:shape style="position:absolute;left:936;top:-4546;width:7852;height:4259" coordorigin="936,-4546" coordsize="7852,4259" path="m936,-287l8788,-287,8788,-4546,936,-4546,936,-287e" filled="t" fillcolor="#C2DBC9" stroked="f">
                <v:path arrowok="t"/>
                <v:fill/>
              </v:shape>
            </v:group>
            <v:group style="position:absolute;left:936;top:-4546;width:7852;height:4259" coordorigin="936,-4546" coordsize="7852,4259">
              <v:shape style="position:absolute;left:936;top:-4546;width:7852;height:4259" coordorigin="936,-4546" coordsize="7852,4259" path="m936,-4546l8788,-4546,8788,-287,936,-287,936,-4546xe" filled="f" stroked="t" strokeweight=".999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ublic.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nes,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ice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rs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under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sheries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derniz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t.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nk,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iet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asu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ude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uni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7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46" w:right="130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sus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ble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asks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tegr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5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n-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eleme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mes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ages.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assis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gr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mes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ogr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mmes.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imil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akis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assis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pl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fac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nagi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ces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3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tegr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ogr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mme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(IPM)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ogical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sts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ura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cessi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plic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chemic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icides.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both"/>
        <w:spacing w:after="0"/>
        <w:sectPr>
          <w:pgMar w:header="788" w:footer="463" w:top="1200" w:bottom="660" w:left="800" w:right="0"/>
          <w:pgSz w:w="10140" w:h="143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58" w:lineRule="exact"/>
        <w:ind w:left="1342" w:right="453"/>
        <w:jc w:val="both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00853F"/>
          <w:spacing w:val="0"/>
          <w:w w:val="100"/>
          <w:b/>
          <w:bCs/>
          <w:position w:val="-1"/>
        </w:rPr>
        <w:t>III.</w:t>
      </w:r>
      <w:r>
        <w:rPr>
          <w:rFonts w:ascii="Arial" w:hAnsi="Arial" w:cs="Arial" w:eastAsia="Arial"/>
          <w:sz w:val="40"/>
          <w:szCs w:val="40"/>
          <w:color w:val="00853F"/>
          <w:spacing w:val="9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40"/>
          <w:szCs w:val="40"/>
          <w:color w:val="00853F"/>
          <w:spacing w:val="0"/>
          <w:w w:val="98"/>
          <w:b/>
          <w:bCs/>
          <w:position w:val="-1"/>
        </w:rPr>
        <w:t>Framework</w:t>
      </w:r>
      <w:r>
        <w:rPr>
          <w:rFonts w:ascii="Arial" w:hAnsi="Arial" w:cs="Arial" w:eastAsia="Arial"/>
          <w:sz w:val="40"/>
          <w:szCs w:val="40"/>
          <w:color w:val="00853F"/>
          <w:spacing w:val="-22"/>
          <w:w w:val="98"/>
          <w:b/>
          <w:bCs/>
          <w:position w:val="-1"/>
        </w:rPr>
        <w:t> </w:t>
      </w:r>
      <w:r>
        <w:rPr>
          <w:rFonts w:ascii="Arial" w:hAnsi="Arial" w:cs="Arial" w:eastAsia="Arial"/>
          <w:sz w:val="40"/>
          <w:szCs w:val="40"/>
          <w:color w:val="00853F"/>
          <w:spacing w:val="0"/>
          <w:w w:val="100"/>
          <w:b/>
          <w:bCs/>
          <w:position w:val="-1"/>
        </w:rPr>
        <w:t>for</w:t>
      </w:r>
      <w:r>
        <w:rPr>
          <w:rFonts w:ascii="Arial" w:hAnsi="Arial" w:cs="Arial" w:eastAsia="Arial"/>
          <w:sz w:val="40"/>
          <w:szCs w:val="40"/>
          <w:color w:val="00853F"/>
          <w:spacing w:val="-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40"/>
          <w:szCs w:val="40"/>
          <w:color w:val="00853F"/>
          <w:spacing w:val="0"/>
          <w:w w:val="99"/>
          <w:b/>
          <w:bCs/>
          <w:position w:val="-1"/>
        </w:rPr>
        <w:t>determining</w:t>
      </w:r>
      <w:r>
        <w:rPr>
          <w:rFonts w:ascii="Arial" w:hAnsi="Arial" w:cs="Arial" w:eastAsia="Arial"/>
          <w:sz w:val="40"/>
          <w:szCs w:val="40"/>
          <w:color w:val="00853F"/>
          <w:spacing w:val="-23"/>
          <w:w w:val="99"/>
          <w:b/>
          <w:bCs/>
          <w:position w:val="-1"/>
        </w:rPr>
        <w:t> </w:t>
      </w:r>
      <w:r>
        <w:rPr>
          <w:rFonts w:ascii="Arial" w:hAnsi="Arial" w:cs="Arial" w:eastAsia="Arial"/>
          <w:sz w:val="40"/>
          <w:szCs w:val="40"/>
          <w:color w:val="00853F"/>
          <w:spacing w:val="0"/>
          <w:w w:val="100"/>
          <w:b/>
          <w:bCs/>
          <w:position w:val="-1"/>
        </w:rPr>
        <w:t>the</w:t>
      </w:r>
      <w:r>
        <w:rPr>
          <w:rFonts w:ascii="Arial" w:hAnsi="Arial" w:cs="Arial" w:eastAsia="Arial"/>
          <w:sz w:val="40"/>
          <w:szCs w:val="40"/>
          <w:color w:val="00853F"/>
          <w:spacing w:val="-1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40"/>
          <w:szCs w:val="40"/>
          <w:color w:val="00853F"/>
          <w:spacing w:val="0"/>
          <w:w w:val="100"/>
          <w:b/>
          <w:bCs/>
          <w:position w:val="-1"/>
        </w:rPr>
        <w:t>need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  <w:position w:val="0"/>
        </w:rPr>
      </w:r>
    </w:p>
    <w:p>
      <w:pPr>
        <w:spacing w:before="19" w:after="0" w:line="240" w:lineRule="auto"/>
        <w:ind w:left="1342" w:right="2505"/>
        <w:jc w:val="both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00853F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40"/>
          <w:szCs w:val="40"/>
          <w:color w:val="00853F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00853F"/>
          <w:spacing w:val="0"/>
          <w:w w:val="97"/>
          <w:b/>
          <w:bCs/>
        </w:rPr>
        <w:t>extension</w:t>
      </w:r>
      <w:r>
        <w:rPr>
          <w:rFonts w:ascii="Arial" w:hAnsi="Arial" w:cs="Arial" w:eastAsia="Arial"/>
          <w:sz w:val="40"/>
          <w:szCs w:val="40"/>
          <w:color w:val="00853F"/>
          <w:spacing w:val="-21"/>
          <w:w w:val="97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00853F"/>
          <w:spacing w:val="0"/>
          <w:w w:val="100"/>
          <w:b/>
          <w:bCs/>
        </w:rPr>
        <w:t>reform</w:t>
      </w:r>
      <w:r>
        <w:rPr>
          <w:rFonts w:ascii="Arial" w:hAnsi="Arial" w:cs="Arial" w:eastAsia="Arial"/>
          <w:sz w:val="40"/>
          <w:szCs w:val="40"/>
          <w:color w:val="00853F"/>
          <w:spacing w:val="-37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00853F"/>
          <w:spacing w:val="0"/>
          <w:w w:val="91"/>
          <w:b/>
          <w:bCs/>
        </w:rPr>
        <w:t>(FDNER)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ind w:left="1342" w:right="8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derniz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na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ura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sys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unde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ki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4"/>
        </w:rPr>
        <w:t>uiri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ysi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ura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ura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leade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87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visi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nex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2"/>
        </w:rPr>
        <w:t>ki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ld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cisi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tica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plic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cos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ider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ter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ene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5"/>
        </w:rPr>
        <w:t>ui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og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5"/>
        </w:rPr>
        <w:t>ess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9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y-ma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exis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syste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determin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syste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cie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342" w:right="8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system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hic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mar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mos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ts,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then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system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ndid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ssible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uri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g.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rki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cisi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hich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ile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rmi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sys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em.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ld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ile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ides</w:t>
      </w:r>
      <w:r>
        <w:rPr>
          <w:rFonts w:ascii="Arial" w:hAnsi="Arial" w:cs="Arial" w:eastAsia="Arial"/>
          <w:sz w:val="22"/>
          <w:szCs w:val="22"/>
          <w:color w:val="231F20"/>
          <w:spacing w:val="5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guide,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ld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ide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7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subs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min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ysis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eld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ob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ussi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lde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42" w:right="558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5"/>
          <w:w w:val="91"/>
          <w:b/>
          <w:bCs/>
        </w:rPr>
        <w:t>FRAMEWOR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1"/>
          <w:b/>
          <w:bCs/>
        </w:rPr>
        <w:t>K</w:t>
      </w:r>
      <w:r>
        <w:rPr>
          <w:rFonts w:ascii="Arial" w:hAnsi="Arial" w:cs="Arial" w:eastAsia="Arial"/>
          <w:sz w:val="22"/>
          <w:szCs w:val="22"/>
          <w:color w:val="00853F"/>
          <w:spacing w:val="9"/>
          <w:w w:val="91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91"/>
          <w:b/>
          <w:bCs/>
        </w:rPr>
        <w:t>(FDNER)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342" w:right="437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0"/>
          <w:w w:val="93"/>
          <w:b/>
          <w:bCs/>
        </w:rPr>
        <w:t>Policy</w:t>
      </w:r>
      <w:r>
        <w:rPr>
          <w:rFonts w:ascii="Arial" w:hAnsi="Arial" w:cs="Arial" w:eastAsia="Arial"/>
          <w:sz w:val="22"/>
          <w:szCs w:val="22"/>
          <w:color w:val="00853F"/>
          <w:spacing w:val="-9"/>
          <w:w w:val="93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color w:val="00853F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9"/>
          <w:b/>
          <w:bCs/>
        </w:rPr>
        <w:t>organizational</w:t>
      </w:r>
      <w:r>
        <w:rPr>
          <w:rFonts w:ascii="Arial" w:hAnsi="Arial" w:cs="Arial" w:eastAsia="Arial"/>
          <w:sz w:val="22"/>
          <w:szCs w:val="22"/>
          <w:color w:val="00853F"/>
          <w:spacing w:val="-12"/>
          <w:w w:val="99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</w:rPr>
        <w:t>structure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ind w:left="1625" w:right="87" w:firstLine="-283"/>
        <w:jc w:val="both"/>
        <w:tabs>
          <w:tab w:pos="1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Minis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ly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ices,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nical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dep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thin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Minist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ind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ual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e/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alse)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625" w:right="88" w:firstLine="-283"/>
        <w:jc w:val="both"/>
        <w:tabs>
          <w:tab w:pos="1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plin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l,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hich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ies.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  <w:i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8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e/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6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  <w:i/>
        </w:rPr>
        <w:t>se)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342" w:right="178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00853F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  <w:i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8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e/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6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  <w:i/>
        </w:rPr>
        <w:t>se)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625" w:right="86" w:firstLine="-283"/>
        <w:jc w:val="both"/>
        <w:tabs>
          <w:tab w:pos="1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traliz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cisi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n-maki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ncial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rri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distri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  <w:i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8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e/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6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  <w:i/>
        </w:rPr>
        <w:t>se)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both"/>
        <w:spacing w:after="0"/>
        <w:sectPr>
          <w:pgMar w:header="788" w:footer="463" w:top="1200" w:bottom="660" w:left="0" w:right="820"/>
          <w:headerReference w:type="even" r:id="rId30"/>
          <w:headerReference w:type="odd" r:id="rId31"/>
          <w:pgSz w:w="10140" w:h="14320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429" w:right="1303" w:firstLine="-283"/>
        <w:jc w:val="both"/>
        <w:tabs>
          <w:tab w:pos="4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rnme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enc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ura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n-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ublic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GOs,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del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ices,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add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del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  <w:i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8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e/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6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  <w:i/>
        </w:rPr>
        <w:t>se)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29" w:right="1305" w:firstLine="-283"/>
        <w:jc w:val="both"/>
        <w:tabs>
          <w:tab w:pos="4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ive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man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  <w:i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8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e/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6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  <w:i/>
        </w:rPr>
        <w:t>se)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29" w:right="1303" w:firstLine="-283"/>
        <w:jc w:val="both"/>
        <w:tabs>
          <w:tab w:pos="4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essi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ries,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ene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ts,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t,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in-c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udies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g,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ysic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fac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g,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etc.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essi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plines,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  <w:i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8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e/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6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  <w:i/>
        </w:rPr>
        <w:t>se)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29" w:right="1305" w:firstLine="-283"/>
        <w:jc w:val="both"/>
        <w:tabs>
          <w:tab w:pos="4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ls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in-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vice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ainin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hei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chni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dg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ls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  <w:i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8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e/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6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  <w:i/>
        </w:rPr>
        <w:t>se)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29" w:right="1305" w:firstLine="-283"/>
        <w:jc w:val="both"/>
        <w:tabs>
          <w:tab w:pos="4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el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logistic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lack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cie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ince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es.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  <w:i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8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e/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6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  <w:i/>
        </w:rPr>
        <w:t>se)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29" w:right="1304" w:firstLine="-283"/>
        <w:jc w:val="both"/>
        <w:tabs>
          <w:tab w:pos="4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e-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vice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academic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mmes</w:t>
      </w:r>
      <w:r>
        <w:rPr>
          <w:rFonts w:ascii="Arial" w:hAnsi="Arial" w:cs="Arial" w:eastAsia="Arial"/>
          <w:sz w:val="22"/>
          <w:szCs w:val="22"/>
          <w:color w:val="231F20"/>
          <w:spacing w:val="5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d-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ends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academic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tical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va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ide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ile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lki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experie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ced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s.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  <w:i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8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e/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6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  <w:i/>
        </w:rPr>
        <w:t>se)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29" w:right="1303" w:firstLine="-283"/>
        <w:jc w:val="both"/>
        <w:tabs>
          <w:tab w:pos="4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essme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mmes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gul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basis.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  <w:i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8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e/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6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  <w:i/>
        </w:rPr>
        <w:t>se)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</w:rPr>
        <w:t>Financing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ind w:left="429" w:right="1305" w:firstLine="-283"/>
        <w:jc w:val="both"/>
        <w:tabs>
          <w:tab w:pos="4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lim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ernme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d,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metimes,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und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ts;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her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ces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undi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ies.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  <w:i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8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e/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6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  <w:i/>
        </w:rPr>
        <w:t>se)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</w:rPr>
        <w:t>Staffing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ind w:left="429" w:right="1305" w:firstLine="-283"/>
        <w:jc w:val="both"/>
        <w:tabs>
          <w:tab w:pos="4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nical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t-m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(60%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e)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ral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pro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  <w:i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8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e/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6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  <w:i/>
        </w:rPr>
        <w:t>se)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29" w:right="1305" w:firstLine="-283"/>
        <w:jc w:val="both"/>
        <w:tabs>
          <w:tab w:pos="4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75%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f,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eld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ba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distri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t,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sub-distri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ls.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  <w:i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8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e/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6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  <w:i/>
        </w:rPr>
        <w:t>se)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29" w:right="1304" w:firstLine="-283"/>
        <w:jc w:val="both"/>
        <w:tabs>
          <w:tab w:pos="4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chnical</w:t>
      </w:r>
      <w:r>
        <w:rPr>
          <w:rFonts w:ascii="Arial" w:hAnsi="Arial" w:cs="Arial" w:eastAsia="Arial"/>
          <w:sz w:val="22"/>
          <w:szCs w:val="22"/>
          <w:color w:val="231F20"/>
          <w:spacing w:val="5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t-m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ialists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eld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ude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least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20%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male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f.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  <w:i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8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e/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6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  <w:i/>
        </w:rPr>
        <w:t>se)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0"/>
          <w:w w:val="97"/>
          <w:b/>
          <w:bCs/>
        </w:rPr>
        <w:t>Field</w:t>
      </w:r>
      <w:r>
        <w:rPr>
          <w:rFonts w:ascii="Arial" w:hAnsi="Arial" w:cs="Arial" w:eastAsia="Arial"/>
          <w:sz w:val="22"/>
          <w:szCs w:val="22"/>
          <w:color w:val="00853F"/>
          <w:spacing w:val="-11"/>
          <w:w w:val="97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</w:rPr>
        <w:t>operations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ind w:left="429" w:right="1303" w:firstLine="-283"/>
        <w:jc w:val="both"/>
        <w:tabs>
          <w:tab w:pos="4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acc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ble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thin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cra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  <w:i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8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e/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6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  <w:i/>
        </w:rPr>
        <w:t>se)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both"/>
        <w:spacing w:after="0"/>
        <w:sectPr>
          <w:pgMar w:header="788" w:footer="463" w:top="1200" w:bottom="660" w:left="800" w:right="0"/>
          <w:pgSz w:w="10140" w:h="14320"/>
        </w:sectPr>
      </w:pPr>
      <w:rPr/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908" w:right="69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853F"/>
          <w:spacing w:val="0"/>
          <w:w w:val="96"/>
          <w:b/>
          <w:bCs/>
        </w:rPr>
        <w:t>Female</w:t>
      </w:r>
      <w:r>
        <w:rPr>
          <w:rFonts w:ascii="Arial" w:hAnsi="Arial" w:cs="Arial" w:eastAsia="Arial"/>
          <w:sz w:val="18"/>
          <w:szCs w:val="18"/>
          <w:color w:val="00853F"/>
          <w:spacing w:val="-9"/>
          <w:w w:val="96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96"/>
          <w:b/>
          <w:bCs/>
        </w:rPr>
        <w:t>extension</w:t>
      </w:r>
      <w:r>
        <w:rPr>
          <w:rFonts w:ascii="Arial" w:hAnsi="Arial" w:cs="Arial" w:eastAsia="Arial"/>
          <w:sz w:val="18"/>
          <w:szCs w:val="18"/>
          <w:color w:val="00853F"/>
          <w:spacing w:val="-1"/>
          <w:w w:val="96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96"/>
          <w:b/>
          <w:bCs/>
        </w:rPr>
        <w:t>agents</w:t>
      </w:r>
      <w:r>
        <w:rPr>
          <w:rFonts w:ascii="Arial" w:hAnsi="Arial" w:cs="Arial" w:eastAsia="Arial"/>
          <w:sz w:val="18"/>
          <w:szCs w:val="18"/>
          <w:color w:val="00853F"/>
          <w:spacing w:val="-9"/>
          <w:w w:val="96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</w:rPr>
        <w:t>making</w:t>
      </w:r>
      <w:r>
        <w:rPr>
          <w:rFonts w:ascii="Arial" w:hAnsi="Arial" w:cs="Arial" w:eastAsia="Arial"/>
          <w:sz w:val="18"/>
          <w:szCs w:val="18"/>
          <w:color w:val="00853F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92"/>
          <w:b/>
          <w:bCs/>
        </w:rPr>
        <w:t>use</w:t>
      </w:r>
      <w:r>
        <w:rPr>
          <w:rFonts w:ascii="Arial" w:hAnsi="Arial" w:cs="Arial" w:eastAsia="Arial"/>
          <w:sz w:val="18"/>
          <w:szCs w:val="18"/>
          <w:color w:val="00853F"/>
          <w:spacing w:val="-7"/>
          <w:w w:val="92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18"/>
          <w:szCs w:val="18"/>
          <w:color w:val="00853F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95"/>
          <w:b/>
          <w:bCs/>
        </w:rPr>
        <w:t>women</w:t>
      </w:r>
      <w:r>
        <w:rPr>
          <w:rFonts w:ascii="Arial" w:hAnsi="Arial" w:cs="Arial" w:eastAsia="Arial"/>
          <w:sz w:val="18"/>
          <w:szCs w:val="18"/>
          <w:color w:val="00853F"/>
          <w:spacing w:val="4"/>
          <w:w w:val="95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95"/>
          <w:b/>
          <w:bCs/>
        </w:rPr>
        <w:t>community</w:t>
      </w:r>
      <w:r>
        <w:rPr>
          <w:rFonts w:ascii="Arial" w:hAnsi="Arial" w:cs="Arial" w:eastAsia="Arial"/>
          <w:sz w:val="18"/>
          <w:szCs w:val="18"/>
          <w:color w:val="00853F"/>
          <w:spacing w:val="11"/>
          <w:w w:val="95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95"/>
          <w:b/>
          <w:bCs/>
        </w:rPr>
        <w:t>development</w:t>
      </w:r>
      <w:r>
        <w:rPr>
          <w:rFonts w:ascii="Arial" w:hAnsi="Arial" w:cs="Arial" w:eastAsia="Arial"/>
          <w:sz w:val="18"/>
          <w:szCs w:val="18"/>
          <w:color w:val="00853F"/>
          <w:spacing w:val="36"/>
          <w:w w:val="95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95"/>
          <w:b/>
          <w:bCs/>
        </w:rPr>
        <w:t>groups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1542" w:right="296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he</w:t>
      </w:r>
      <w:r>
        <w:rPr>
          <w:rFonts w:ascii="Arial" w:hAnsi="Arial" w:cs="Arial" w:eastAsia="Arial"/>
          <w:sz w:val="16"/>
          <w:szCs w:val="16"/>
          <w:color w:val="231F20"/>
          <w:spacing w:val="30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1"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ension,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Education</w:t>
      </w:r>
      <w:r>
        <w:rPr>
          <w:rFonts w:ascii="Arial" w:hAnsi="Arial" w:cs="Arial" w:eastAsia="Arial"/>
          <w:sz w:val="16"/>
          <w:szCs w:val="16"/>
          <w:color w:val="231F20"/>
          <w:spacing w:val="27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ommunication</w:t>
      </w:r>
      <w:r>
        <w:rPr>
          <w:rFonts w:ascii="Arial" w:hAnsi="Arial" w:cs="Arial" w:eastAsia="Arial"/>
          <w:sz w:val="16"/>
          <w:szCs w:val="16"/>
          <w:color w:val="231F20"/>
          <w:spacing w:val="28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4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85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33"/>
          <w:w w:val="8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desi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ned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</w:rPr>
        <w:t>case</w:t>
      </w:r>
      <w:r>
        <w:rPr>
          <w:rFonts w:ascii="Arial" w:hAnsi="Arial" w:cs="Arial" w:eastAsia="Arial"/>
          <w:sz w:val="16"/>
          <w:szCs w:val="16"/>
          <w:color w:val="231F20"/>
          <w:spacing w:val="31"/>
          <w:w w:val="8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study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assess</w:t>
      </w:r>
      <w:r>
        <w:rPr>
          <w:rFonts w:ascii="Arial" w:hAnsi="Arial" w:cs="Arial" w:eastAsia="Arial"/>
          <w:sz w:val="16"/>
          <w:szCs w:val="16"/>
          <w:color w:val="231F20"/>
          <w:spacing w:val="32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emale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100"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ension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agent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93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’</w:t>
      </w:r>
      <w:r>
        <w:rPr>
          <w:rFonts w:ascii="Arial" w:hAnsi="Arial" w:cs="Arial" w:eastAsia="Arial"/>
          <w:sz w:val="16"/>
          <w:szCs w:val="16"/>
          <w:color w:val="231F20"/>
          <w:spacing w:val="20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pe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eptions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usefulness</w:t>
      </w:r>
      <w:r>
        <w:rPr>
          <w:rFonts w:ascii="Arial" w:hAnsi="Arial" w:cs="Arial" w:eastAsia="Arial"/>
          <w:sz w:val="16"/>
          <w:szCs w:val="16"/>
          <w:color w:val="231F20"/>
          <w:spacing w:val="30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omen</w:t>
      </w:r>
      <w:r>
        <w:rPr>
          <w:rFonts w:ascii="Arial" w:hAnsi="Arial" w:cs="Arial" w:eastAsia="Arial"/>
          <w:sz w:val="16"/>
          <w:szCs w:val="16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ommuni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elopment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oup</w:t>
      </w:r>
      <w:r>
        <w:rPr>
          <w:rFonts w:ascii="Arial" w:hAnsi="Arial" w:cs="Arial" w:eastAsia="Arial"/>
          <w:sz w:val="16"/>
          <w:szCs w:val="16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model</w:t>
      </w:r>
      <w:r>
        <w:rPr>
          <w:rFonts w:ascii="Arial" w:hAnsi="Arial" w:cs="Arial" w:eastAsia="Arial"/>
          <w:sz w:val="16"/>
          <w:szCs w:val="16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deli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ering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1"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ension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</w:rPr>
        <w:t>message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5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</w:rPr>
        <w:t>as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8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5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ompa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15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with</w:t>
      </w:r>
      <w:r>
        <w:rPr>
          <w:rFonts w:ascii="Arial" w:hAnsi="Arial" w:cs="Arial" w:eastAsia="Arial"/>
          <w:sz w:val="16"/>
          <w:szCs w:val="16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traditional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model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nta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ting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individual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farmers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farm</w:t>
      </w:r>
      <w:r>
        <w:rPr>
          <w:rFonts w:ascii="Arial" w:hAnsi="Arial" w:cs="Arial" w:eastAsia="Arial"/>
          <w:sz w:val="16"/>
          <w:szCs w:val="16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2"/>
        </w:rPr>
        <w:t>w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omen.</w:t>
      </w:r>
      <w:r>
        <w:rPr>
          <w:rFonts w:ascii="Arial" w:hAnsi="Arial" w:cs="Arial" w:eastAsia="Arial"/>
          <w:sz w:val="16"/>
          <w:szCs w:val="16"/>
          <w:color w:val="231F20"/>
          <w:spacing w:val="18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2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he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omen</w:t>
      </w:r>
      <w:r>
        <w:rPr>
          <w:rFonts w:ascii="Arial" w:hAnsi="Arial" w:cs="Arial" w:eastAsia="Arial"/>
          <w:sz w:val="16"/>
          <w:szCs w:val="16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ommuni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de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elopment</w:t>
      </w:r>
      <w:r>
        <w:rPr>
          <w:rFonts w:ascii="Arial" w:hAnsi="Arial" w:cs="Arial" w:eastAsia="Arial"/>
          <w:sz w:val="16"/>
          <w:szCs w:val="16"/>
          <w:color w:val="231F20"/>
          <w:spacing w:val="26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5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oups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w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rmed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under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93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3"/>
        </w:rPr>
        <w:t>D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-finan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Neelum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Jhelum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92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alley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1"/>
        </w:rPr>
        <w:t>ommuni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0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De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elopment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79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oje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4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1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92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92"/>
        </w:rPr>
        <w:t>k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istan-adminis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2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31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92"/>
        </w:rPr>
        <w:t>K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ashmir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2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on.</w:t>
      </w:r>
      <w:r>
        <w:rPr>
          <w:rFonts w:ascii="Arial" w:hAnsi="Arial" w:cs="Arial" w:eastAsia="Arial"/>
          <w:sz w:val="16"/>
          <w:szCs w:val="16"/>
          <w:color w:val="231F20"/>
          <w:spacing w:val="15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2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he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rationale</w:t>
      </w:r>
      <w:r>
        <w:rPr>
          <w:rFonts w:ascii="Arial" w:hAnsi="Arial" w:cs="Arial" w:eastAsia="Arial"/>
          <w:sz w:val="16"/>
          <w:szCs w:val="16"/>
          <w:color w:val="231F20"/>
          <w:spacing w:val="28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adopting</w:t>
      </w:r>
      <w:r>
        <w:rPr>
          <w:rFonts w:ascii="Arial" w:hAnsi="Arial" w:cs="Arial" w:eastAsia="Arial"/>
          <w:sz w:val="16"/>
          <w:szCs w:val="16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16"/>
          <w:szCs w:val="16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100"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ension</w:t>
      </w:r>
      <w:r>
        <w:rPr>
          <w:rFonts w:ascii="Arial" w:hAnsi="Arial" w:cs="Arial" w:eastAsia="Arial"/>
          <w:sz w:val="16"/>
          <w:szCs w:val="16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modali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was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it</w:t>
      </w:r>
      <w:r>
        <w:rPr>
          <w:rFonts w:ascii="Arial" w:hAnsi="Arial" w:cs="Arial" w:eastAsia="Arial"/>
          <w:sz w:val="16"/>
          <w:szCs w:val="16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minimi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z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6"/>
          <w:szCs w:val="16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negati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ef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such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8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onstraints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38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as</w:t>
      </w:r>
      <w:r>
        <w:rPr>
          <w:rFonts w:ascii="Arial" w:hAnsi="Arial" w:cs="Arial" w:eastAsia="Arial"/>
          <w:sz w:val="16"/>
          <w:szCs w:val="16"/>
          <w:color w:val="231F20"/>
          <w:spacing w:val="19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5"/>
        </w:rPr>
        <w:t>limi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5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mobili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personal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sa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securi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4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4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emale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1"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ension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agent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4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maximi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2"/>
        </w:rPr>
        <w:t>z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es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4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4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enien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4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client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9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8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rag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5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5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</w:rPr>
        <w:t>ss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chnical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rmation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6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oo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dination</w:t>
      </w:r>
      <w:r>
        <w:rPr>
          <w:rFonts w:ascii="Arial" w:hAnsi="Arial" w:cs="Arial" w:eastAsia="Arial"/>
          <w:sz w:val="16"/>
          <w:szCs w:val="16"/>
          <w:color w:val="231F20"/>
          <w:spacing w:val="16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1"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ension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se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8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4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4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1542" w:right="297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-2"/>
          <w:w w:val="92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onclusions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based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vie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w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opinions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</w:rPr>
        <w:t>administra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or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1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1"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ension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assistants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ommuni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elopment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oup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members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affirmed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usefulness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desirabili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6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ommuni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elopment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oup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model</w:t>
      </w:r>
      <w:r>
        <w:rPr>
          <w:rFonts w:ascii="Arial" w:hAnsi="Arial" w:cs="Arial" w:eastAsia="Arial"/>
          <w:sz w:val="16"/>
          <w:szCs w:val="16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sustainable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de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elopment,</w:t>
      </w:r>
      <w:r>
        <w:rPr>
          <w:rFonts w:ascii="Arial" w:hAnsi="Arial" w:cs="Arial" w:eastAsia="Arial"/>
          <w:sz w:val="16"/>
          <w:szCs w:val="16"/>
          <w:color w:val="231F20"/>
          <w:spacing w:val="19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although</w:t>
      </w:r>
      <w:r>
        <w:rPr>
          <w:rFonts w:ascii="Arial" w:hAnsi="Arial" w:cs="Arial" w:eastAsia="Arial"/>
          <w:sz w:val="16"/>
          <w:szCs w:val="16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some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limitations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identifie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4"/>
        </w:rPr>
        <w:t>d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42" w:right="298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-10"/>
          <w:w w:val="87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87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.2003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i/>
        </w:rPr>
        <w:t>.E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7"/>
          <w:i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i/>
        </w:rPr>
        <w:t>tension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87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i/>
        </w:rPr>
        <w:t>th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7"/>
          <w:i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i/>
        </w:rPr>
        <w:t>ough</w:t>
      </w:r>
      <w:r>
        <w:rPr>
          <w:rFonts w:ascii="Arial" w:hAnsi="Arial" w:cs="Arial" w:eastAsia="Arial"/>
          <w:sz w:val="16"/>
          <w:szCs w:val="16"/>
          <w:color w:val="231F20"/>
          <w:spacing w:val="37"/>
          <w:w w:val="87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7"/>
          <w:i/>
        </w:rPr>
        <w:t>w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  <w:i/>
        </w:rPr>
        <w:t>ome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92"/>
          <w:i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87"/>
          <w:i/>
        </w:rPr>
        <w:t>’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  <w:i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-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9"/>
          <w:i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i/>
        </w:rPr>
        <w:t>ommuni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9"/>
          <w:i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i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33"/>
          <w:w w:val="89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i/>
        </w:rPr>
        <w:t>de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9"/>
          <w:i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i/>
        </w:rPr>
        <w:t>elopment</w:t>
      </w:r>
      <w:r>
        <w:rPr>
          <w:rFonts w:ascii="Arial" w:hAnsi="Arial" w:cs="Arial" w:eastAsia="Arial"/>
          <w:sz w:val="16"/>
          <w:szCs w:val="16"/>
          <w:color w:val="231F20"/>
          <w:spacing w:val="13"/>
          <w:w w:val="89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i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9"/>
          <w:i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i/>
        </w:rPr>
        <w:t>oups: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9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i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9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3"/>
          <w:i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3"/>
          <w:i/>
        </w:rPr>
        <w:t>ase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3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3"/>
          <w:i/>
        </w:rPr>
        <w:t>study</w:t>
      </w:r>
      <w:r>
        <w:rPr>
          <w:rFonts w:ascii="Arial" w:hAnsi="Arial" w:cs="Arial" w:eastAsia="Arial"/>
          <w:sz w:val="16"/>
          <w:szCs w:val="16"/>
          <w:color w:val="231F20"/>
          <w:spacing w:val="22"/>
          <w:w w:val="83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3"/>
          <w:i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83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3"/>
          <w:i/>
        </w:rPr>
        <w:t>female</w:t>
      </w:r>
      <w:r>
        <w:rPr>
          <w:rFonts w:ascii="Arial" w:hAnsi="Arial" w:cs="Arial" w:eastAsia="Arial"/>
          <w:sz w:val="16"/>
          <w:szCs w:val="16"/>
          <w:color w:val="231F20"/>
          <w:spacing w:val="30"/>
          <w:w w:val="83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3"/>
          <w:i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3"/>
          <w:i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3"/>
          <w:i/>
        </w:rPr>
        <w:t>tension</w:t>
      </w:r>
      <w:r>
        <w:rPr>
          <w:rFonts w:ascii="Arial" w:hAnsi="Arial" w:cs="Arial" w:eastAsia="Arial"/>
          <w:sz w:val="16"/>
          <w:szCs w:val="16"/>
          <w:color w:val="231F20"/>
          <w:spacing w:val="35"/>
          <w:w w:val="83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3"/>
          <w:i/>
        </w:rPr>
        <w:t>assistants</w:t>
      </w:r>
      <w:r>
        <w:rPr>
          <w:rFonts w:ascii="Arial" w:hAnsi="Arial" w:cs="Arial" w:eastAsia="Arial"/>
          <w:sz w:val="16"/>
          <w:szCs w:val="16"/>
          <w:color w:val="231F20"/>
          <w:spacing w:val="27"/>
          <w:w w:val="83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i/>
        </w:rPr>
        <w:t>in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6" w:after="0" w:line="240" w:lineRule="auto"/>
        <w:ind w:left="1542" w:right="4122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3"/>
          <w:w w:val="88"/>
          <w:i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i/>
        </w:rPr>
        <w:t>zad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88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i/>
        </w:rPr>
        <w:t>Jammu</w:t>
      </w:r>
      <w:r>
        <w:rPr>
          <w:rFonts w:ascii="Arial" w:hAnsi="Arial" w:cs="Arial" w:eastAsia="Arial"/>
          <w:sz w:val="16"/>
          <w:szCs w:val="16"/>
          <w:color w:val="231F20"/>
          <w:spacing w:val="13"/>
          <w:w w:val="88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i/>
        </w:rPr>
        <w:t>&amp;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8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i/>
        </w:rPr>
        <w:t>Kashmir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6"/>
        </w:rPr>
        <w:t>K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</w:rPr>
        <w:t>.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8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</w:rPr>
        <w:t>Qamar</w:t>
      </w:r>
      <w:r>
        <w:rPr>
          <w:rFonts w:ascii="Arial" w:hAnsi="Arial" w:cs="Arial" w:eastAsia="Arial"/>
          <w:sz w:val="16"/>
          <w:szCs w:val="16"/>
          <w:color w:val="231F20"/>
          <w:spacing w:val="29"/>
          <w:w w:val="8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23"/>
          <w:w w:val="8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6"/>
        </w:rPr>
        <w:t>K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</w:rPr>
        <w:t>.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8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86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</w:rPr>
        <w:t>jaz.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8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Rom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1625" w:right="85" w:firstLine="-283"/>
        <w:jc w:val="both"/>
        <w:tabs>
          <w:tab w:pos="1620" w:val="left"/>
        </w:tabs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65.862999pt;margin-top:-216.069489pt;width:394.097pt;height:193.525pt;mso-position-horizontal-relative:page;mso-position-vertical-relative:paragraph;z-index:-2982" coordorigin="1317,-4321" coordsize="7882,3871">
            <v:group style="position:absolute;left:1332;top:-4306;width:7852;height:3841" coordorigin="1332,-4306" coordsize="7852,3841">
              <v:shape style="position:absolute;left:1332;top:-4306;width:7852;height:3841" coordorigin="1332,-4306" coordsize="7852,3841" path="m1332,-466l9184,-466,9184,-4306,1332,-4306,1332,-466e" filled="t" fillcolor="#C2DBC9" stroked="f">
                <v:path arrowok="t"/>
                <v:fill/>
              </v:shape>
            </v:group>
            <v:group style="position:absolute;left:1332;top:-4306;width:7852;height:3841" coordorigin="1332,-4306" coordsize="7852,3841">
              <v:shape style="position:absolute;left:1332;top:-4306;width:7852;height:3841" coordorigin="1332,-4306" coordsize="7852,3841" path="m1332,-4306l9184,-4306,9184,-466,1332,-466,1332,-4306xe" filled="f" stroked="t" strokeweight=".999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ces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chnolo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mmend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jus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on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3"/>
        </w:rPr>
        <w:t>lt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itute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ion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;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ma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chnolo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ces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ers.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  <w:i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8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e/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6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  <w:i/>
        </w:rPr>
        <w:t>se)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625" w:right="88" w:firstLine="-283"/>
        <w:jc w:val="both"/>
        <w:tabs>
          <w:tab w:pos="1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ds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lim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d-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d-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esu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eld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dem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vis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ts,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vis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ts,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ual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rmer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ts,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mass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dia,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ish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rials,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inn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es.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  <w:i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8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e/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6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  <w:i/>
        </w:rPr>
        <w:t>se)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625" w:right="86" w:firstLine="-283"/>
        <w:jc w:val="both"/>
        <w:tabs>
          <w:tab w:pos="1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“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”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dolo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pro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ro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pro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9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(such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8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&amp;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system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rmer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eld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ol)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was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tic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her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tries;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ral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iginal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meth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dolo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mic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o-clim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z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nes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ba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cia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mic,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ogr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hical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clim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z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ne.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  <w:i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8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e/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6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  <w:i/>
        </w:rPr>
        <w:t>se)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625" w:right="88" w:firstLine="-283"/>
        <w:jc w:val="both"/>
        <w:tabs>
          <w:tab w:pos="1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5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dern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chnolo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ol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suc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ITC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net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tc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  <w:i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8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e/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6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  <w:i/>
        </w:rPr>
        <w:t>se)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625" w:right="87" w:firstLine="-283"/>
        <w:jc w:val="both"/>
        <w:tabs>
          <w:tab w:pos="1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dic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ogr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usual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ral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incial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fa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mme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  <w:i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8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e/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6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  <w:i/>
        </w:rPr>
        <w:t>se)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625" w:right="87" w:firstLine="-283"/>
        <w:jc w:val="both"/>
        <w:tabs>
          <w:tab w:pos="1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ps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vill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ices,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then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ice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del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  <w:i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8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e/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6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  <w:i/>
        </w:rPr>
        <w:t>se)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both"/>
        <w:spacing w:after="0"/>
        <w:sectPr>
          <w:pgMar w:header="788" w:footer="463" w:top="1200" w:bottom="660" w:left="0" w:right="820"/>
          <w:pgSz w:w="10140" w:h="14320"/>
        </w:sectPr>
      </w:pPr>
      <w:rPr/>
    </w:p>
    <w:p>
      <w:pPr>
        <w:spacing w:before="76" w:after="0" w:line="240" w:lineRule="auto"/>
        <w:ind w:left="249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5.542pt;margin-top:0pt;width:461.207031pt;height:716pt;mso-position-horizontal-relative:page;mso-position-vertical-relative:page;z-index:-2981" coordorigin="911,0" coordsize="9224,14320">
            <v:group style="position:absolute;left:10082;top:2;width:2;height:14316" coordorigin="10082,2" coordsize="2,14316">
              <v:shape style="position:absolute;left:10082;top:2;width:2;height:14316" coordorigin="10082,2" coordsize="0,14316" path="m10082,3l10082,14318e" filled="f" stroked="t" strokeweight="3.9549pt" strokecolor="#D8E8DC">
                <v:path arrowok="t"/>
              </v:shape>
            </v:group>
            <v:group style="position:absolute;left:10082;top:2;width:2;height:1225" coordorigin="10082,2" coordsize="2,1225">
              <v:shape style="position:absolute;left:10082;top:2;width:2;height:1225" coordorigin="10082,2" coordsize="0,1225" path="m10082,3l10082,1228e" filled="f" stroked="t" strokeweight="3.9549pt" strokecolor="#00853F">
                <v:path arrowok="t"/>
              </v:shape>
            </v:group>
            <v:group style="position:absolute;left:926;top:13442;width:9194;height:2" coordorigin="926,13442" coordsize="9194,2">
              <v:shape style="position:absolute;left:926;top:13442;width:9194;height:2" coordorigin="926,13442" coordsize="9194,0" path="m926,13442l10120,13442e" filled="f" stroked="t" strokeweight="1.498pt" strokecolor="#00853F">
                <v:path arrowok="t"/>
              </v:shape>
            </v:group>
            <v:group style="position:absolute;left:926;top:1233;width:9118;height:2" coordorigin="926,1233" coordsize="9118,2">
              <v:shape style="position:absolute;left:926;top:1233;width:9118;height:2" coordorigin="926,1233" coordsize="9118,0" path="m926,1233l10044,1233e" filled="f" stroked="t" strokeweight="1.498pt" strokecolor="#00853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00853F"/>
          <w:spacing w:val="-1"/>
          <w:w w:val="87"/>
          <w:b/>
          <w:bCs/>
          <w:i/>
        </w:rPr>
        <w:t>M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87"/>
          <w:b/>
          <w:bCs/>
          <w:i/>
        </w:rPr>
        <w:t>ODERNIZING</w:t>
      </w:r>
      <w:r>
        <w:rPr>
          <w:rFonts w:ascii="Arial" w:hAnsi="Arial" w:cs="Arial" w:eastAsia="Arial"/>
          <w:sz w:val="20"/>
          <w:szCs w:val="20"/>
          <w:color w:val="00853F"/>
          <w:spacing w:val="23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87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color w:val="00853F"/>
          <w:spacing w:val="-11"/>
          <w:w w:val="87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87"/>
          <w:b/>
          <w:bCs/>
          <w:i/>
        </w:rPr>
        <w:t>TIONAL</w:t>
      </w:r>
      <w:r>
        <w:rPr>
          <w:rFonts w:ascii="Arial" w:hAnsi="Arial" w:cs="Arial" w:eastAsia="Arial"/>
          <w:sz w:val="20"/>
          <w:szCs w:val="20"/>
          <w:color w:val="00853F"/>
          <w:spacing w:val="-7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-5"/>
          <w:w w:val="83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83"/>
          <w:b/>
          <w:bCs/>
          <w:i/>
        </w:rPr>
        <w:t>GRICU</w:t>
      </w:r>
      <w:r>
        <w:rPr>
          <w:rFonts w:ascii="Arial" w:hAnsi="Arial" w:cs="Arial" w:eastAsia="Arial"/>
          <w:sz w:val="20"/>
          <w:szCs w:val="20"/>
          <w:color w:val="00853F"/>
          <w:spacing w:val="-17"/>
          <w:w w:val="83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83"/>
          <w:b/>
          <w:bCs/>
          <w:i/>
        </w:rPr>
        <w:t>TU</w:t>
      </w:r>
      <w:r>
        <w:rPr>
          <w:rFonts w:ascii="Arial" w:hAnsi="Arial" w:cs="Arial" w:eastAsia="Arial"/>
          <w:sz w:val="20"/>
          <w:szCs w:val="20"/>
          <w:color w:val="00853F"/>
          <w:spacing w:val="2"/>
          <w:w w:val="83"/>
          <w:b/>
          <w:bCs/>
          <w:i/>
        </w:rPr>
        <w:t>R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83"/>
          <w:b/>
          <w:bCs/>
          <w:i/>
        </w:rPr>
        <w:t>AL</w:t>
      </w:r>
      <w:r>
        <w:rPr>
          <w:rFonts w:ascii="Arial" w:hAnsi="Arial" w:cs="Arial" w:eastAsia="Arial"/>
          <w:sz w:val="20"/>
          <w:szCs w:val="20"/>
          <w:color w:val="00853F"/>
          <w:spacing w:val="6"/>
          <w:w w:val="8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83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color w:val="00853F"/>
          <w:spacing w:val="2"/>
          <w:w w:val="83"/>
          <w:b/>
          <w:bCs/>
          <w:i/>
        </w:rPr>
        <w:t>X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83"/>
          <w:b/>
          <w:bCs/>
          <w:i/>
        </w:rPr>
        <w:t>TENSION</w:t>
      </w:r>
      <w:r>
        <w:rPr>
          <w:rFonts w:ascii="Arial" w:hAnsi="Arial" w:cs="Arial" w:eastAsia="Arial"/>
          <w:sz w:val="20"/>
          <w:szCs w:val="20"/>
          <w:color w:val="00853F"/>
          <w:spacing w:val="16"/>
          <w:w w:val="8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80"/>
          <w:b/>
          <w:bCs/>
          <w:i/>
        </w:rPr>
        <w:t>S</w:t>
      </w:r>
      <w:r>
        <w:rPr>
          <w:rFonts w:ascii="Arial" w:hAnsi="Arial" w:cs="Arial" w:eastAsia="Arial"/>
          <w:sz w:val="20"/>
          <w:szCs w:val="20"/>
          <w:color w:val="00853F"/>
          <w:spacing w:val="-4"/>
          <w:w w:val="80"/>
          <w:b/>
          <w:bCs/>
          <w:i/>
        </w:rPr>
        <w:t>Y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83"/>
          <w:b/>
          <w:bCs/>
          <w:i/>
        </w:rPr>
        <w:t>STEMS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389" w:right="64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do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most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male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ence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vis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vis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men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ual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sis,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if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5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  <w:i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8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e/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6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  <w:i/>
        </w:rPr>
        <w:t>se)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389" w:right="62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ther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y-dr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y-dr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dem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nd-dr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  <w:i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8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e/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6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  <w:i/>
        </w:rPr>
        <w:t>se)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389" w:right="63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main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mand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extensi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ly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chnolo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ers,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n-exte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es,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udes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n-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mes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ages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HIV/AIDS,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  <w:i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8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e/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6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  <w:i/>
        </w:rPr>
        <w:t>se)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389" w:right="62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nds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eld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ties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ys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cie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nds.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  <w:i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8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e/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6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  <w:i/>
        </w:rPr>
        <w:t>se)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389" w:right="64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fac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ties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eld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ble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9"/>
        </w:rPr>
        <w:t>ag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9"/>
        </w:rPr>
        <w:t>ag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ers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  <w:i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8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e/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6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  <w:i/>
        </w:rPr>
        <w:t>se)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389" w:right="63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ogr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ical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ea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eld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vis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them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ten.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  <w:i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8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e/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6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  <w:i/>
        </w:rPr>
        <w:t>se)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389" w:right="63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link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her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such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tho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ts,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tc.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ind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  <w:i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8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e/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6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  <w:i/>
        </w:rPr>
        <w:t>se)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389" w:right="63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suri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vice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mmend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  <w:i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8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e/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6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  <w:i/>
        </w:rPr>
        <w:t>se)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389" w:right="63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chnolo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ys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test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ers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eir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t-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rien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liness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mmend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ssible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  <w:i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8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e/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6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  <w:i/>
        </w:rPr>
        <w:t>se)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389" w:right="63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chnolo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ssible,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  <w:i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8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e/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6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  <w:i/>
        </w:rPr>
        <w:t>se)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24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788" w:footer="463" w:top="680" w:bottom="280" w:left="840" w:right="1240"/>
          <w:headerReference w:type="odd" r:id="rId32"/>
          <w:footerReference w:type="odd" r:id="rId33"/>
          <w:pgSz w:w="10140" w:h="14320"/>
        </w:sectPr>
      </w:pPr>
      <w:rPr/>
    </w:p>
    <w:p>
      <w:pPr>
        <w:spacing w:before="76" w:after="0" w:line="240" w:lineRule="auto"/>
        <w:ind w:left="10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0pt;margin-top:0pt;width:506.500031pt;height:716pt;mso-position-horizontal-relative:page;mso-position-vertical-relative:page;z-index:-2980" coordorigin="0,0" coordsize="10130,14320">
            <v:group style="position:absolute;left:76;top:1228;width:10044;height:13090" coordorigin="76,1228" coordsize="10044,13090">
              <v:shape style="position:absolute;left:76;top:1228;width:10044;height:13090" coordorigin="76,1228" coordsize="10044,13090" path="m76,14318l10120,14318,10120,1228,76,1228,76,14318xe" filled="t" fillcolor="#D8E8DC" stroked="f">
                <v:path arrowok="t"/>
                <v:fill/>
              </v:shape>
            </v:group>
            <v:group style="position:absolute;left:76;top:2;width:10044;height:1225" coordorigin="76,2" coordsize="10044,1225">
              <v:shape style="position:absolute;left:76;top:2;width:10044;height:1225" coordorigin="76,2" coordsize="10044,1225" path="m76,1228l10120,1228,10120,3,76,3,76,1228e" filled="t" fillcolor="#00853F" stroked="f">
                <v:path arrowok="t"/>
                <v:fill/>
              </v:shape>
            </v:group>
            <v:group style="position:absolute;left:0;top:13442;width:9194;height:2" coordorigin="0,13442" coordsize="9194,2">
              <v:shape style="position:absolute;left:0;top:13442;width:9194;height:2" coordorigin="0,13442" coordsize="9194,0" path="m0,13442l9194,13442e" filled="f" stroked="t" strokeweight="1.498pt" strokecolor="#00853F">
                <v:path arrowok="t"/>
              </v:shape>
            </v:group>
            <v:group style="position:absolute;left:0;top:1233;width:76;height:2" coordorigin="0,1233" coordsize="76,2">
              <v:shape style="position:absolute;left:0;top:1233;width:76;height:2" coordorigin="0,1233" coordsize="76,0" path="m9042,1233l9118,1233e" filled="f" stroked="t" strokeweight="1.498pt" strokecolor="#00853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Guidelines</w:t>
      </w:r>
      <w:r>
        <w:rPr>
          <w:rFonts w:ascii="Arial" w:hAnsi="Arial" w:cs="Arial" w:eastAsia="Arial"/>
          <w:sz w:val="20"/>
          <w:szCs w:val="20"/>
          <w:color w:val="FFFFFF"/>
          <w:spacing w:val="-9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for</w:t>
      </w:r>
      <w:r>
        <w:rPr>
          <w:rFonts w:ascii="Arial" w:hAnsi="Arial" w:cs="Arial" w:eastAsia="Arial"/>
          <w:sz w:val="20"/>
          <w:szCs w:val="20"/>
          <w:color w:val="FFFFFF"/>
          <w:spacing w:val="4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modernizing</w:t>
      </w:r>
      <w:r>
        <w:rPr>
          <w:rFonts w:ascii="Arial" w:hAnsi="Arial" w:cs="Arial" w:eastAsia="Arial"/>
          <w:sz w:val="20"/>
          <w:szCs w:val="20"/>
          <w:color w:val="FFFFFF"/>
          <w:spacing w:val="27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national</w:t>
      </w:r>
      <w:r>
        <w:rPr>
          <w:rFonts w:ascii="Arial" w:hAnsi="Arial" w:cs="Arial" w:eastAsia="Arial"/>
          <w:sz w:val="20"/>
          <w:szCs w:val="20"/>
          <w:color w:val="FFFFFF"/>
          <w:spacing w:val="37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4"/>
          <w:w w:val="89"/>
          <w:b/>
          <w:bCs/>
          <w:i/>
        </w:rPr>
        <w:t>x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tension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i/>
        </w:rPr>
        <w:t>systems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58" w:lineRule="exact"/>
        <w:ind w:left="102" w:right="-20"/>
        <w:jc w:val="left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00853F"/>
          <w:spacing w:val="0"/>
          <w:w w:val="100"/>
          <w:b/>
          <w:bCs/>
          <w:position w:val="-1"/>
        </w:rPr>
        <w:t>IV.</w:t>
      </w:r>
      <w:r>
        <w:rPr>
          <w:rFonts w:ascii="Arial" w:hAnsi="Arial" w:cs="Arial" w:eastAsia="Arial"/>
          <w:sz w:val="40"/>
          <w:szCs w:val="40"/>
          <w:color w:val="00853F"/>
          <w:spacing w:val="-1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40"/>
          <w:szCs w:val="40"/>
          <w:color w:val="00853F"/>
          <w:spacing w:val="0"/>
          <w:w w:val="95"/>
          <w:b/>
          <w:bCs/>
          <w:position w:val="-1"/>
        </w:rPr>
        <w:t>Guidelines</w:t>
      </w:r>
      <w:r>
        <w:rPr>
          <w:rFonts w:ascii="Arial" w:hAnsi="Arial" w:cs="Arial" w:eastAsia="Arial"/>
          <w:sz w:val="40"/>
          <w:szCs w:val="40"/>
          <w:color w:val="00853F"/>
          <w:spacing w:val="-18"/>
          <w:w w:val="95"/>
          <w:b/>
          <w:bCs/>
          <w:position w:val="-1"/>
        </w:rPr>
        <w:t> </w:t>
      </w:r>
      <w:r>
        <w:rPr>
          <w:rFonts w:ascii="Arial" w:hAnsi="Arial" w:cs="Arial" w:eastAsia="Arial"/>
          <w:sz w:val="40"/>
          <w:szCs w:val="40"/>
          <w:color w:val="00853F"/>
          <w:spacing w:val="0"/>
          <w:w w:val="100"/>
          <w:b/>
          <w:bCs/>
          <w:position w:val="-1"/>
        </w:rPr>
        <w:t>for</w:t>
      </w:r>
      <w:r>
        <w:rPr>
          <w:rFonts w:ascii="Arial" w:hAnsi="Arial" w:cs="Arial" w:eastAsia="Arial"/>
          <w:sz w:val="40"/>
          <w:szCs w:val="40"/>
          <w:color w:val="00853F"/>
          <w:spacing w:val="-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40"/>
          <w:szCs w:val="40"/>
          <w:color w:val="00853F"/>
          <w:spacing w:val="0"/>
          <w:w w:val="98"/>
          <w:b/>
          <w:bCs/>
          <w:position w:val="-1"/>
        </w:rPr>
        <w:t>modernizing</w:t>
      </w:r>
      <w:r>
        <w:rPr>
          <w:rFonts w:ascii="Arial" w:hAnsi="Arial" w:cs="Arial" w:eastAsia="Arial"/>
          <w:sz w:val="40"/>
          <w:szCs w:val="40"/>
          <w:color w:val="00853F"/>
          <w:spacing w:val="-22"/>
          <w:w w:val="98"/>
          <w:b/>
          <w:bCs/>
          <w:position w:val="-1"/>
        </w:rPr>
        <w:t> </w:t>
      </w:r>
      <w:r>
        <w:rPr>
          <w:rFonts w:ascii="Arial" w:hAnsi="Arial" w:cs="Arial" w:eastAsia="Arial"/>
          <w:sz w:val="40"/>
          <w:szCs w:val="40"/>
          <w:color w:val="00853F"/>
          <w:spacing w:val="0"/>
          <w:w w:val="100"/>
          <w:b/>
          <w:bCs/>
          <w:position w:val="-1"/>
        </w:rPr>
        <w:t>national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  <w:position w:val="0"/>
        </w:rPr>
      </w:r>
    </w:p>
    <w:p>
      <w:pPr>
        <w:spacing w:before="19" w:after="0" w:line="240" w:lineRule="auto"/>
        <w:ind w:left="102" w:right="-20"/>
        <w:jc w:val="left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00853F"/>
          <w:spacing w:val="0"/>
          <w:w w:val="97"/>
          <w:b/>
          <w:bCs/>
        </w:rPr>
        <w:t>extension</w:t>
      </w:r>
      <w:r>
        <w:rPr>
          <w:rFonts w:ascii="Arial" w:hAnsi="Arial" w:cs="Arial" w:eastAsia="Arial"/>
          <w:sz w:val="40"/>
          <w:szCs w:val="40"/>
          <w:color w:val="00853F"/>
          <w:spacing w:val="-21"/>
          <w:w w:val="97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00853F"/>
          <w:spacing w:val="0"/>
          <w:w w:val="100"/>
          <w:b/>
          <w:bCs/>
        </w:rPr>
        <w:t>systems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6"/>
          <w:w w:val="100"/>
          <w:b/>
          <w:bCs/>
        </w:rPr>
        <w:t>CONTEXT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102" w:right="4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sys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easi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cr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iciz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stme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bli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0"/>
        </w:rPr>
        <w:t>such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et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ther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ishme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dras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s.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id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cie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icism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uine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t,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ncia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logistical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under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ob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ivel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4"/>
        </w:rPr>
        <w:t>ip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suc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ice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(inc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et).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fa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expl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rlier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ter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derniz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9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ma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chan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wor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d,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nge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02" w:right="4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4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essi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system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ag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mes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exis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system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ind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vel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ob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olete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guideline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oce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derniz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ject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derniz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sys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em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dem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nd-dr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n,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nder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m-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n,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uld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cie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tr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ini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 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eme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gi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 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obaliz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2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eraliz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2"/>
        </w:rPr>
        <w:t>n,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raliz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n,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dem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n,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maki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7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ssible.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86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92"/>
        </w:rPr>
        <w:t>25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right"/>
        <w:spacing w:after="0"/>
        <w:sectPr>
          <w:pgMar w:header="0" w:footer="0" w:top="680" w:bottom="280" w:left="1240" w:right="860"/>
          <w:headerReference w:type="even" r:id="rId34"/>
          <w:footerReference w:type="even" r:id="rId35"/>
          <w:pgSz w:w="10140" w:h="14320"/>
        </w:sectPr>
      </w:pPr>
      <w:rPr/>
    </w:p>
    <w:p>
      <w:pPr>
        <w:spacing w:before="76" w:after="0" w:line="240" w:lineRule="auto"/>
        <w:ind w:left="249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0pt;margin-top:0pt;width:506.749031pt;height:716pt;mso-position-horizontal-relative:page;mso-position-vertical-relative:page;z-index:-2979" coordorigin="0,0" coordsize="10135,14320">
            <v:group style="position:absolute;left:10082;top:2;width:2;height:14316" coordorigin="10082,2" coordsize="2,14316">
              <v:shape style="position:absolute;left:10082;top:2;width:2;height:14316" coordorigin="10082,2" coordsize="0,14316" path="m10082,3l10082,14318e" filled="f" stroked="t" strokeweight="3.9549pt" strokecolor="#D8E8DC">
                <v:path arrowok="t"/>
              </v:shape>
            </v:group>
            <v:group style="position:absolute;left:10082;top:2;width:2;height:1225" coordorigin="10082,2" coordsize="2,1225">
              <v:shape style="position:absolute;left:10082;top:2;width:2;height:1225" coordorigin="10082,2" coordsize="0,1225" path="m10082,3l10082,1228e" filled="f" stroked="t" strokeweight="3.9549pt" strokecolor="#00853F">
                <v:path arrowok="t"/>
              </v:shape>
            </v:group>
            <v:group style="position:absolute;left:926;top:13442;width:9194;height:2" coordorigin="926,13442" coordsize="9194,2">
              <v:shape style="position:absolute;left:926;top:13442;width:9194;height:2" coordorigin="926,13442" coordsize="9194,0" path="m926,13442l10120,13442e" filled="f" stroked="t" strokeweight="1.498pt" strokecolor="#00853F">
                <v:path arrowok="t"/>
              </v:shape>
            </v:group>
            <v:group style="position:absolute;left:0;top:1228;width:10044;height:13090" coordorigin="0,1228" coordsize="10044,13090">
              <v:shape style="position:absolute;left:0;top:1228;width:10044;height:13090" coordorigin="0,1228" coordsize="10044,13090" path="m0,14318l10044,14318,10044,1228,0,1228,0,14318xe" filled="t" fillcolor="#D8E8DC" stroked="f">
                <v:path arrowok="t"/>
                <v:fill/>
              </v:shape>
            </v:group>
            <v:group style="position:absolute;left:0;top:2;width:10044;height:1225" coordorigin="0,2" coordsize="10044,1225">
              <v:shape style="position:absolute;left:0;top:2;width:10044;height:1225" coordorigin="0,2" coordsize="10044,1225" path="m0,1228l10044,1228,10044,3,0,3,0,1228e" filled="t" fillcolor="#00853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87"/>
          <w:b/>
          <w:bCs/>
          <w:i/>
        </w:rPr>
        <w:t>M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7"/>
          <w:b/>
          <w:bCs/>
          <w:i/>
        </w:rPr>
        <w:t>ODERNIZING</w:t>
      </w:r>
      <w:r>
        <w:rPr>
          <w:rFonts w:ascii="Arial" w:hAnsi="Arial" w:cs="Arial" w:eastAsia="Arial"/>
          <w:sz w:val="20"/>
          <w:szCs w:val="20"/>
          <w:color w:val="FFFFFF"/>
          <w:spacing w:val="23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7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-11"/>
          <w:w w:val="87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7"/>
          <w:b/>
          <w:bCs/>
          <w:i/>
        </w:rPr>
        <w:t>TIONAL</w:t>
      </w:r>
      <w:r>
        <w:rPr>
          <w:rFonts w:ascii="Arial" w:hAnsi="Arial" w:cs="Arial" w:eastAsia="Arial"/>
          <w:sz w:val="20"/>
          <w:szCs w:val="20"/>
          <w:color w:val="FFFFFF"/>
          <w:spacing w:val="-7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-5"/>
          <w:w w:val="83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GRICU</w:t>
      </w:r>
      <w:r>
        <w:rPr>
          <w:rFonts w:ascii="Arial" w:hAnsi="Arial" w:cs="Arial" w:eastAsia="Arial"/>
          <w:sz w:val="20"/>
          <w:szCs w:val="20"/>
          <w:color w:val="FFFFFF"/>
          <w:spacing w:val="-17"/>
          <w:w w:val="83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TU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83"/>
          <w:b/>
          <w:bCs/>
          <w:i/>
        </w:rPr>
        <w:t>R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AL</w:t>
      </w:r>
      <w:r>
        <w:rPr>
          <w:rFonts w:ascii="Arial" w:hAnsi="Arial" w:cs="Arial" w:eastAsia="Arial"/>
          <w:sz w:val="20"/>
          <w:szCs w:val="20"/>
          <w:color w:val="FFFFFF"/>
          <w:spacing w:val="6"/>
          <w:w w:val="8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83"/>
          <w:b/>
          <w:bCs/>
          <w:i/>
        </w:rPr>
        <w:t>X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TENSION</w:t>
      </w:r>
      <w:r>
        <w:rPr>
          <w:rFonts w:ascii="Arial" w:hAnsi="Arial" w:cs="Arial" w:eastAsia="Arial"/>
          <w:sz w:val="20"/>
          <w:szCs w:val="20"/>
          <w:color w:val="FFFFFF"/>
          <w:spacing w:val="16"/>
          <w:w w:val="8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0"/>
          <w:b/>
          <w:bCs/>
          <w:i/>
        </w:rPr>
        <w:t>S</w:t>
      </w:r>
      <w:r>
        <w:rPr>
          <w:rFonts w:ascii="Arial" w:hAnsi="Arial" w:cs="Arial" w:eastAsia="Arial"/>
          <w:sz w:val="20"/>
          <w:szCs w:val="20"/>
          <w:color w:val="FFFFFF"/>
          <w:spacing w:val="-4"/>
          <w:w w:val="80"/>
          <w:b/>
          <w:bCs/>
          <w:i/>
        </w:rPr>
        <w:t>Y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STEMS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10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</w:rPr>
        <w:t>Guideline: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ind w:left="106" w:right="81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2"/>
          <w:w w:val="82"/>
          <w:b/>
          <w:bCs/>
          <w:i/>
        </w:rPr>
        <w:t>Asses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82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00853F"/>
          <w:spacing w:val="4"/>
          <w:w w:val="82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th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00853F"/>
          <w:spacing w:val="-2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3"/>
          <w:b/>
          <w:bCs/>
          <w:i/>
        </w:rPr>
        <w:t>existin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3"/>
          <w:b/>
          <w:bCs/>
          <w:i/>
        </w:rPr>
        <w:t>g</w:t>
      </w:r>
      <w:r>
        <w:rPr>
          <w:rFonts w:ascii="Arial" w:hAnsi="Arial" w:cs="Arial" w:eastAsia="Arial"/>
          <w:sz w:val="22"/>
          <w:szCs w:val="22"/>
          <w:color w:val="00853F"/>
          <w:spacing w:val="4"/>
          <w:w w:val="93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3"/>
          <w:b/>
          <w:bCs/>
          <w:i/>
        </w:rPr>
        <w:t>extensio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3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-4"/>
          <w:w w:val="93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3"/>
          <w:b/>
          <w:bCs/>
          <w:i/>
        </w:rPr>
        <w:t>organizatio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3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49"/>
          <w:w w:val="93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3"/>
          <w:b/>
          <w:bCs/>
          <w:i/>
        </w:rPr>
        <w:t>agains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3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00853F"/>
          <w:spacing w:val="19"/>
          <w:w w:val="93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3"/>
          <w:b/>
          <w:bCs/>
          <w:i/>
        </w:rPr>
        <w:t>farmers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3"/>
          <w:b/>
          <w:bCs/>
          <w:i/>
        </w:rPr>
        <w:t>’</w:t>
      </w:r>
      <w:r>
        <w:rPr>
          <w:rFonts w:ascii="Arial" w:hAnsi="Arial" w:cs="Arial" w:eastAsia="Arial"/>
          <w:sz w:val="22"/>
          <w:szCs w:val="22"/>
          <w:color w:val="00853F"/>
          <w:spacing w:val="13"/>
          <w:w w:val="93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3"/>
          <w:b/>
          <w:bCs/>
          <w:i/>
        </w:rPr>
        <w:t>need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3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00853F"/>
          <w:spacing w:val="-18"/>
          <w:w w:val="93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and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4"/>
          <w:w w:val="96"/>
          <w:b/>
          <w:bCs/>
          <w:i/>
        </w:rPr>
        <w:t>determin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6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00853F"/>
          <w:spacing w:val="-5"/>
          <w:w w:val="96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4"/>
          <w:w w:val="96"/>
          <w:b/>
          <w:bCs/>
          <w:i/>
        </w:rPr>
        <w:t>whethe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6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00853F"/>
          <w:spacing w:val="-6"/>
          <w:w w:val="96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4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00853F"/>
          <w:spacing w:val="-1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4"/>
          <w:w w:val="94"/>
          <w:b/>
          <w:bCs/>
          <w:i/>
        </w:rPr>
        <w:t>strengthe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-3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4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00853F"/>
          <w:spacing w:val="-18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4"/>
          <w:w w:val="94"/>
          <w:b/>
          <w:bCs/>
          <w:i/>
        </w:rPr>
        <w:t>restructur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00853F"/>
          <w:spacing w:val="-3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4"/>
          <w:w w:val="105"/>
          <w:b/>
          <w:bCs/>
          <w:i/>
        </w:rPr>
        <w:t>it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106" w:right="6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ces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thin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ext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missi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n.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Pub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blic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nds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ic.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ca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7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men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farmers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ablish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ga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del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ve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ivel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ess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7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sis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rmi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ies.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" w:right="674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3"/>
          <w:w w:val="90"/>
          <w:b/>
          <w:bCs/>
          <w:i/>
        </w:rPr>
        <w:t>Ke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0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color w:val="00853F"/>
          <w:spacing w:val="-3"/>
          <w:w w:val="9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2"/>
          <w:b/>
          <w:bCs/>
          <w:i/>
        </w:rPr>
        <w:t>actions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" w:right="274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00853F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ssme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389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389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a-c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ll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ief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389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ect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ind w:left="672" w:right="63" w:firstLine="-283"/>
        <w:jc w:val="both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men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men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teg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subsistence,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mme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cia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cial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st,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ndless,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c.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672" w:right="63" w:firstLine="-283"/>
        <w:jc w:val="both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esti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d/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ws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672" w:right="63" w:firstLine="-283"/>
        <w:jc w:val="both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lysis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ide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go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gov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als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389" w:right="62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tiz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essme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ide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exis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hich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gthen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fa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sfa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8" w:lineRule="exact"/>
        <w:ind w:left="389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xis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389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per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link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389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missi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nical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hether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oad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ind w:left="672" w:right="61" w:firstLine="-283"/>
        <w:jc w:val="both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8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9"/>
        </w:rPr>
        <w:t>(t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4"/>
        </w:rPr>
        <w:t>f,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prof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672" w:right="61" w:firstLine="-283"/>
        <w:jc w:val="both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sica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facil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(su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8"/>
        </w:rPr>
        <w:t>ces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udio-visua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ds,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unic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fac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ies,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t,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etc.)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8" w:lineRule="exact"/>
        <w:ind w:left="389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ealistical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ind w:left="672" w:right="60" w:firstLine="-283"/>
        <w:jc w:val="both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enc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nc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ete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ete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n-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ublic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Os,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nies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f,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est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deli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under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rnme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389" w:right="64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ps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ide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essme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ts,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5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ma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cisi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ether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cost-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t-e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e: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6" w:right="769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26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0" w:footer="0" w:top="680" w:bottom="280" w:left="840" w:right="1240"/>
          <w:headerReference w:type="odd" r:id="rId36"/>
          <w:footerReference w:type="odd" r:id="rId37"/>
          <w:pgSz w:w="10140" w:h="14320"/>
        </w:sectPr>
      </w:pPr>
      <w:rPr/>
    </w:p>
    <w:p>
      <w:pPr>
        <w:spacing w:before="76" w:after="0" w:line="240" w:lineRule="auto"/>
        <w:ind w:left="10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0pt;margin-top:0pt;width:506.500031pt;height:716pt;mso-position-horizontal-relative:page;mso-position-vertical-relative:page;z-index:-2978" coordorigin="0,0" coordsize="10130,14320">
            <v:group style="position:absolute;left:76;top:1228;width:10044;height:13090" coordorigin="76,1228" coordsize="10044,13090">
              <v:shape style="position:absolute;left:76;top:1228;width:10044;height:13090" coordorigin="76,1228" coordsize="10044,13090" path="m76,14318l10120,14318,10120,1228,76,1228,76,14318xe" filled="t" fillcolor="#D8E8DC" stroked="f">
                <v:path arrowok="t"/>
                <v:fill/>
              </v:shape>
            </v:group>
            <v:group style="position:absolute;left:76;top:2;width:10044;height:1225" coordorigin="76,2" coordsize="10044,1225">
              <v:shape style="position:absolute;left:76;top:2;width:10044;height:1225" coordorigin="76,2" coordsize="10044,1225" path="m76,1228l10120,1228,10120,3,76,3,76,1228e" filled="t" fillcolor="#00853F" stroked="f">
                <v:path arrowok="t"/>
                <v:fill/>
              </v:shape>
            </v:group>
            <v:group style="position:absolute;left:0;top:13442;width:9194;height:2" coordorigin="0,13442" coordsize="9194,2">
              <v:shape style="position:absolute;left:0;top:13442;width:9194;height:2" coordorigin="0,13442" coordsize="9194,0" path="m0,13442l9194,13442e" filled="f" stroked="t" strokeweight="1.498pt" strokecolor="#00853F">
                <v:path arrowok="t"/>
              </v:shape>
            </v:group>
            <v:group style="position:absolute;left:38;top:2;width:2;height:14316" coordorigin="38,2" coordsize="2,14316">
              <v:shape style="position:absolute;left:38;top:2;width:2;height:14316" coordorigin="38,2" coordsize="0,14316" path="m38,3l38,14318e" filled="f" stroked="t" strokeweight="3.9163pt" strokecolor="#D8E8DC">
                <v:path arrowok="t"/>
              </v:shape>
            </v:group>
            <v:group style="position:absolute;left:38;top:2;width:2;height:1225" coordorigin="38,2" coordsize="2,1225">
              <v:shape style="position:absolute;left:38;top:2;width:2;height:1225" coordorigin="38,2" coordsize="0,1225" path="m38,3l38,1228e" filled="f" stroked="t" strokeweight="3.9163pt" strokecolor="#00853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Guidelines</w:t>
      </w:r>
      <w:r>
        <w:rPr>
          <w:rFonts w:ascii="Arial" w:hAnsi="Arial" w:cs="Arial" w:eastAsia="Arial"/>
          <w:sz w:val="20"/>
          <w:szCs w:val="20"/>
          <w:color w:val="FFFFFF"/>
          <w:spacing w:val="-9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for</w:t>
      </w:r>
      <w:r>
        <w:rPr>
          <w:rFonts w:ascii="Arial" w:hAnsi="Arial" w:cs="Arial" w:eastAsia="Arial"/>
          <w:sz w:val="20"/>
          <w:szCs w:val="20"/>
          <w:color w:val="FFFFFF"/>
          <w:spacing w:val="4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modernizing</w:t>
      </w:r>
      <w:r>
        <w:rPr>
          <w:rFonts w:ascii="Arial" w:hAnsi="Arial" w:cs="Arial" w:eastAsia="Arial"/>
          <w:sz w:val="20"/>
          <w:szCs w:val="20"/>
          <w:color w:val="FFFFFF"/>
          <w:spacing w:val="27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national</w:t>
      </w:r>
      <w:r>
        <w:rPr>
          <w:rFonts w:ascii="Arial" w:hAnsi="Arial" w:cs="Arial" w:eastAsia="Arial"/>
          <w:sz w:val="20"/>
          <w:szCs w:val="20"/>
          <w:color w:val="FFFFFF"/>
          <w:spacing w:val="37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4"/>
          <w:w w:val="89"/>
          <w:b/>
          <w:bCs/>
          <w:i/>
        </w:rPr>
        <w:t>x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tension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i/>
        </w:rPr>
        <w:t>systems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385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ue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blic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is;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385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7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cess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eld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ts;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385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mix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existi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lic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385" w:right="46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cisi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t,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pl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nci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n,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gtheni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uri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f.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ide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chnic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ecia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ecia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ee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ble,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then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19"/>
        </w:rPr>
        <w:t>“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ci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”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i.e.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rk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n-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ublic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uld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ide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ther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chnical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f.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mon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2" w:right="-20"/>
        <w:jc w:val="left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pleme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86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92"/>
        </w:rPr>
        <w:t>27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right"/>
        <w:spacing w:after="0"/>
        <w:sectPr>
          <w:pgMar w:header="0" w:footer="0" w:top="680" w:bottom="280" w:left="1240" w:right="860"/>
          <w:headerReference w:type="even" r:id="rId38"/>
          <w:footerReference w:type="even" r:id="rId39"/>
          <w:pgSz w:w="10140" w:h="14320"/>
        </w:sectPr>
      </w:pPr>
      <w:rPr/>
    </w:p>
    <w:p>
      <w:pPr>
        <w:spacing w:before="76" w:after="0" w:line="240" w:lineRule="auto"/>
        <w:ind w:left="249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0pt;margin-top:0pt;width:506.749031pt;height:716pt;mso-position-horizontal-relative:page;mso-position-vertical-relative:page;z-index:-2977" coordorigin="0,0" coordsize="10135,14320">
            <v:group style="position:absolute;left:0;top:1228;width:10044;height:13090" coordorigin="0,1228" coordsize="10044,13090">
              <v:shape style="position:absolute;left:0;top:1228;width:10044;height:13090" coordorigin="0,1228" coordsize="10044,13090" path="m0,14318l10044,14318,10044,1228,0,1228,0,14318xe" filled="t" fillcolor="#D8E8DC" stroked="f">
                <v:path arrowok="t"/>
                <v:fill/>
              </v:shape>
            </v:group>
            <v:group style="position:absolute;left:0;top:2;width:10044;height:1225" coordorigin="0,2" coordsize="10044,1225">
              <v:shape style="position:absolute;left:0;top:2;width:10044;height:1225" coordorigin="0,2" coordsize="10044,1225" path="m0,1228l10044,1228,10044,3,0,3,0,1228e" filled="t" fillcolor="#00853F" stroked="f">
                <v:path arrowok="t"/>
                <v:fill/>
              </v:shape>
            </v:group>
            <v:group style="position:absolute;left:926;top:13442;width:9194;height:2" coordorigin="926,13442" coordsize="9194,2">
              <v:shape style="position:absolute;left:926;top:13442;width:9194;height:2" coordorigin="926,13442" coordsize="9194,0" path="m926,13442l10120,13442e" filled="f" stroked="t" strokeweight="1.498pt" strokecolor="#00853F">
                <v:path arrowok="t"/>
              </v:shape>
            </v:group>
            <v:group style="position:absolute;left:10082;top:2;width:2;height:14316" coordorigin="10082,2" coordsize="2,14316">
              <v:shape style="position:absolute;left:10082;top:2;width:2;height:14316" coordorigin="10082,2" coordsize="0,14316" path="m10082,3l10082,14318e" filled="f" stroked="t" strokeweight="3.9549pt" strokecolor="#D8E8DC">
                <v:path arrowok="t"/>
              </v:shape>
            </v:group>
            <v:group style="position:absolute;left:10082;top:2;width:2;height:1225" coordorigin="10082,2" coordsize="2,1225">
              <v:shape style="position:absolute;left:10082;top:2;width:2;height:1225" coordorigin="10082,2" coordsize="0,1225" path="m10082,3l10082,1228e" filled="f" stroked="t" strokeweight="3.9549pt" strokecolor="#00853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87"/>
          <w:b/>
          <w:bCs/>
          <w:i/>
        </w:rPr>
        <w:t>M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7"/>
          <w:b/>
          <w:bCs/>
          <w:i/>
        </w:rPr>
        <w:t>ODERNIZING</w:t>
      </w:r>
      <w:r>
        <w:rPr>
          <w:rFonts w:ascii="Arial" w:hAnsi="Arial" w:cs="Arial" w:eastAsia="Arial"/>
          <w:sz w:val="20"/>
          <w:szCs w:val="20"/>
          <w:color w:val="FFFFFF"/>
          <w:spacing w:val="23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7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-11"/>
          <w:w w:val="87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7"/>
          <w:b/>
          <w:bCs/>
          <w:i/>
        </w:rPr>
        <w:t>TIONAL</w:t>
      </w:r>
      <w:r>
        <w:rPr>
          <w:rFonts w:ascii="Arial" w:hAnsi="Arial" w:cs="Arial" w:eastAsia="Arial"/>
          <w:sz w:val="20"/>
          <w:szCs w:val="20"/>
          <w:color w:val="FFFFFF"/>
          <w:spacing w:val="-7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-5"/>
          <w:w w:val="83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GRICU</w:t>
      </w:r>
      <w:r>
        <w:rPr>
          <w:rFonts w:ascii="Arial" w:hAnsi="Arial" w:cs="Arial" w:eastAsia="Arial"/>
          <w:sz w:val="20"/>
          <w:szCs w:val="20"/>
          <w:color w:val="FFFFFF"/>
          <w:spacing w:val="-17"/>
          <w:w w:val="83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TU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83"/>
          <w:b/>
          <w:bCs/>
          <w:i/>
        </w:rPr>
        <w:t>R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AL</w:t>
      </w:r>
      <w:r>
        <w:rPr>
          <w:rFonts w:ascii="Arial" w:hAnsi="Arial" w:cs="Arial" w:eastAsia="Arial"/>
          <w:sz w:val="20"/>
          <w:szCs w:val="20"/>
          <w:color w:val="FFFFFF"/>
          <w:spacing w:val="6"/>
          <w:w w:val="8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83"/>
          <w:b/>
          <w:bCs/>
          <w:i/>
        </w:rPr>
        <w:t>X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TENSION</w:t>
      </w:r>
      <w:r>
        <w:rPr>
          <w:rFonts w:ascii="Arial" w:hAnsi="Arial" w:cs="Arial" w:eastAsia="Arial"/>
          <w:sz w:val="20"/>
          <w:szCs w:val="20"/>
          <w:color w:val="FFFFFF"/>
          <w:spacing w:val="16"/>
          <w:w w:val="8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0"/>
          <w:b/>
          <w:bCs/>
          <w:i/>
        </w:rPr>
        <w:t>S</w:t>
      </w:r>
      <w:r>
        <w:rPr>
          <w:rFonts w:ascii="Arial" w:hAnsi="Arial" w:cs="Arial" w:eastAsia="Arial"/>
          <w:sz w:val="20"/>
          <w:szCs w:val="20"/>
          <w:color w:val="FFFFFF"/>
          <w:spacing w:val="-4"/>
          <w:w w:val="80"/>
          <w:b/>
          <w:bCs/>
          <w:i/>
        </w:rPr>
        <w:t>Y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STEMS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10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</w:rPr>
        <w:t>Guideline: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ind w:left="106" w:right="67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Decentraliz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00853F"/>
          <w:spacing w:val="9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extensio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-15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bu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00853F"/>
          <w:spacing w:val="-2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no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00853F"/>
          <w:spacing w:val="-2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befor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00853F"/>
          <w:spacing w:val="8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capacity-buildin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g</w:t>
      </w:r>
      <w:r>
        <w:rPr>
          <w:rFonts w:ascii="Arial" w:hAnsi="Arial" w:cs="Arial" w:eastAsia="Arial"/>
          <w:sz w:val="22"/>
          <w:szCs w:val="22"/>
          <w:color w:val="00853F"/>
          <w:spacing w:val="-3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f</w:t>
      </w:r>
      <w:r>
        <w:rPr>
          <w:rFonts w:ascii="Arial" w:hAnsi="Arial" w:cs="Arial" w:eastAsia="Arial"/>
          <w:sz w:val="22"/>
          <w:szCs w:val="22"/>
          <w:color w:val="00853F"/>
          <w:spacing w:val="-16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th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00853F"/>
          <w:spacing w:val="-2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staf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f</w:t>
      </w:r>
      <w:r>
        <w:rPr>
          <w:rFonts w:ascii="Arial" w:hAnsi="Arial" w:cs="Arial" w:eastAsia="Arial"/>
          <w:sz w:val="22"/>
          <w:szCs w:val="22"/>
          <w:color w:val="00853F"/>
          <w:spacing w:val="-24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and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8"/>
          <w:b/>
          <w:bCs/>
          <w:i/>
        </w:rPr>
        <w:t>orientatio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8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-9"/>
          <w:w w:val="98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f</w:t>
      </w:r>
      <w:r>
        <w:rPr>
          <w:rFonts w:ascii="Arial" w:hAnsi="Arial" w:cs="Arial" w:eastAsia="Arial"/>
          <w:sz w:val="22"/>
          <w:szCs w:val="22"/>
          <w:color w:val="00853F"/>
          <w:spacing w:val="-17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relevan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00853F"/>
          <w:spacing w:val="28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electe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color w:val="00853F"/>
          <w:spacing w:val="-14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officials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106" w:right="6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ile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raliz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ep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n,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least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ast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ral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tries.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issue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distri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nic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ties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us,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most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uence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ter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ence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cisi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n-ma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legisl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ho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t.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ties,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assigni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n-exte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sks,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en-d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wn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les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es,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n-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gri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extensi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06" w:right="6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4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cisi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n-ma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most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end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ral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ncial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ence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test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ssible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enden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rs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abl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sl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0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chan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ma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neral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ts.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cal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cisi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n-ma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rm,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ties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7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z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ib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re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ivel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shopp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uld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win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gu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next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tenden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cal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cisi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n-ma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most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lim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eir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ies,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less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19"/>
        </w:rPr>
        <w:t>“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5"/>
          <w:w w:val="120"/>
        </w:rPr>
        <w:t>”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inaliz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d,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toge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her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under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liz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adminis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06" w:right="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trie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7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7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pa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kis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dece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traliz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n/d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oce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taki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pac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ty-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uildi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measu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aliz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ts,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her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les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eriences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e,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ia,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8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nda,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nes,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nesia,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ublic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nz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nia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Gh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na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traliz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</w:rPr>
        <w:t>will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ls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aliz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erienc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19"/>
        </w:rPr>
        <w:t>“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”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ies.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" w:right="674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3"/>
          <w:w w:val="90"/>
          <w:b/>
          <w:bCs/>
          <w:i/>
        </w:rPr>
        <w:t>Ke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0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color w:val="00853F"/>
          <w:spacing w:val="-3"/>
          <w:w w:val="9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2"/>
          <w:b/>
          <w:bCs/>
          <w:i/>
        </w:rPr>
        <w:t>actions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389" w:right="67" w:firstLine="-283"/>
        <w:jc w:val="left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raliz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asu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es: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8" w:lineRule="exact"/>
        <w:ind w:left="389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vide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nce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ind w:left="672" w:right="62" w:firstLine="-283"/>
        <w:jc w:val="both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administr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ts,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cs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such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cal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cials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Minis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liz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dget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raliz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ysical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ces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distri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ls,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link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raliz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c.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6" w:right="769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28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0" w:footer="0" w:top="680" w:bottom="280" w:left="840" w:right="1240"/>
          <w:headerReference w:type="odd" r:id="rId40"/>
          <w:footerReference w:type="odd" r:id="rId41"/>
          <w:pgSz w:w="10140" w:h="14320"/>
        </w:sectPr>
      </w:pPr>
      <w:rPr/>
    </w:p>
    <w:p>
      <w:pPr>
        <w:spacing w:before="76" w:after="0" w:line="240" w:lineRule="auto"/>
        <w:ind w:left="10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0pt;margin-top:0pt;width:506.749031pt;height:716pt;mso-position-horizontal-relative:page;mso-position-vertical-relative:page;z-index:-2976" coordorigin="0,0" coordsize="10135,14320">
            <v:group style="position:absolute;left:38;top:2;width:2;height:14316" coordorigin="38,2" coordsize="2,14316">
              <v:shape style="position:absolute;left:38;top:2;width:2;height:14316" coordorigin="38,2" coordsize="0,14316" path="m38,3l38,14318e" filled="f" stroked="t" strokeweight="3.9163pt" strokecolor="#D8E8DC">
                <v:path arrowok="t"/>
              </v:shape>
            </v:group>
            <v:group style="position:absolute;left:38;top:2;width:2;height:1225" coordorigin="38,2" coordsize="2,1225">
              <v:shape style="position:absolute;left:38;top:2;width:2;height:1225" coordorigin="38,2" coordsize="0,1225" path="m38,3l38,1228e" filled="f" stroked="t" strokeweight="3.9163pt" strokecolor="#00853F">
                <v:path arrowok="t"/>
              </v:shape>
            </v:group>
            <v:group style="position:absolute;left:0;top:13442;width:9194;height:2" coordorigin="0,13442" coordsize="9194,2">
              <v:shape style="position:absolute;left:0;top:13442;width:9194;height:2" coordorigin="0,13442" coordsize="9194,0" path="m0,13442l9194,13442e" filled="f" stroked="t" strokeweight="1.498pt" strokecolor="#00853F">
                <v:path arrowok="t"/>
              </v:shape>
            </v:group>
            <v:group style="position:absolute;left:76;top:1228;width:10044;height:13090" coordorigin="76,1228" coordsize="10044,13090">
              <v:shape style="position:absolute;left:76;top:1228;width:10044;height:13090" coordorigin="76,1228" coordsize="10044,13090" path="m76,14318l10120,14318,10120,1228,76,1228,76,14318xe" filled="t" fillcolor="#D8E8DC" stroked="f">
                <v:path arrowok="t"/>
                <v:fill/>
              </v:shape>
            </v:group>
            <v:group style="position:absolute;left:76;top:2;width:10044;height:1225" coordorigin="76,2" coordsize="10044,1225">
              <v:shape style="position:absolute;left:76;top:2;width:10044;height:1225" coordorigin="76,2" coordsize="10044,1225" path="m76,1228l10120,1228,10120,3,76,3,76,1228e" filled="t" fillcolor="#00853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Guidelines</w:t>
      </w:r>
      <w:r>
        <w:rPr>
          <w:rFonts w:ascii="Arial" w:hAnsi="Arial" w:cs="Arial" w:eastAsia="Arial"/>
          <w:sz w:val="20"/>
          <w:szCs w:val="20"/>
          <w:color w:val="FFFFFF"/>
          <w:spacing w:val="-9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for</w:t>
      </w:r>
      <w:r>
        <w:rPr>
          <w:rFonts w:ascii="Arial" w:hAnsi="Arial" w:cs="Arial" w:eastAsia="Arial"/>
          <w:sz w:val="20"/>
          <w:szCs w:val="20"/>
          <w:color w:val="FFFFFF"/>
          <w:spacing w:val="4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modernizing</w:t>
      </w:r>
      <w:r>
        <w:rPr>
          <w:rFonts w:ascii="Arial" w:hAnsi="Arial" w:cs="Arial" w:eastAsia="Arial"/>
          <w:sz w:val="20"/>
          <w:szCs w:val="20"/>
          <w:color w:val="FFFFFF"/>
          <w:spacing w:val="27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national</w:t>
      </w:r>
      <w:r>
        <w:rPr>
          <w:rFonts w:ascii="Arial" w:hAnsi="Arial" w:cs="Arial" w:eastAsia="Arial"/>
          <w:sz w:val="20"/>
          <w:szCs w:val="20"/>
          <w:color w:val="FFFFFF"/>
          <w:spacing w:val="37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4"/>
          <w:w w:val="89"/>
          <w:b/>
          <w:bCs/>
          <w:i/>
        </w:rPr>
        <w:t>x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tension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i/>
        </w:rPr>
        <w:t>systems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669" w:right="45" w:firstLine="-283"/>
        <w:jc w:val="both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vide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chnic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ts: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ph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lo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;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;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nd-dr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;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grass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ts,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m-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ogr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mme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g;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men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men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ps;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egr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9"/>
        </w:rPr>
        <w:t>ag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extensi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dis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vel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ans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;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cio-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mic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essme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ies.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385" w:right="46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ude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existi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ogr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mme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gov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z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ld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sus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t,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t-term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cash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s.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cs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uld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ude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ali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ndid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nce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hich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sible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n-exte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sks,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fac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sfa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phasis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sma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gender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ider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ices,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cisi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made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chni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t-m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lists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din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shi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extensi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dge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n-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ties,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n-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iciz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nical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f.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385" w:right="45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ider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tralizi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raliz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ob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ka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oble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ine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was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traliz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was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traliz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385" w:right="45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rmal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traliz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lk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nical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t-m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ialists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incial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ls,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19"/>
        </w:rPr>
        <w:t>“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e-c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”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lk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distri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ls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f,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ysical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pleme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rmers.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e-l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tte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list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lin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chni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iv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dis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ts.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distri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lies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next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7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then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she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if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min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tes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livest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ck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list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ld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86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92"/>
        </w:rPr>
        <w:t>29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right"/>
        <w:spacing w:after="0"/>
        <w:sectPr>
          <w:pgMar w:header="0" w:footer="0" w:top="680" w:bottom="280" w:left="1240" w:right="860"/>
          <w:headerReference w:type="even" r:id="rId42"/>
          <w:footerReference w:type="even" r:id="rId43"/>
          <w:pgSz w:w="10140" w:h="14320"/>
        </w:sectPr>
      </w:pPr>
      <w:rPr/>
    </w:p>
    <w:p>
      <w:pPr>
        <w:spacing w:before="76" w:after="0" w:line="240" w:lineRule="auto"/>
        <w:ind w:left="249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0pt;margin-top:0pt;width:506.749031pt;height:716pt;mso-position-horizontal-relative:page;mso-position-vertical-relative:page;z-index:-2975" coordorigin="0,0" coordsize="10135,14320">
            <v:group style="position:absolute;left:10082;top:2;width:2;height:14316" coordorigin="10082,2" coordsize="2,14316">
              <v:shape style="position:absolute;left:10082;top:2;width:2;height:14316" coordorigin="10082,2" coordsize="0,14316" path="m10082,3l10082,14318e" filled="f" stroked="t" strokeweight="3.9549pt" strokecolor="#D8E8DC">
                <v:path arrowok="t"/>
              </v:shape>
            </v:group>
            <v:group style="position:absolute;left:10082;top:2;width:2;height:1225" coordorigin="10082,2" coordsize="2,1225">
              <v:shape style="position:absolute;left:10082;top:2;width:2;height:1225" coordorigin="10082,2" coordsize="0,1225" path="m10082,3l10082,1228e" filled="f" stroked="t" strokeweight="3.9549pt" strokecolor="#00853F">
                <v:path arrowok="t"/>
              </v:shape>
            </v:group>
            <v:group style="position:absolute;left:926;top:13442;width:9194;height:2" coordorigin="926,13442" coordsize="9194,2">
              <v:shape style="position:absolute;left:926;top:13442;width:9194;height:2" coordorigin="926,13442" coordsize="9194,0" path="m926,13442l10120,13442e" filled="f" stroked="t" strokeweight="1.498pt" strokecolor="#00853F">
                <v:path arrowok="t"/>
              </v:shape>
            </v:group>
            <v:group style="position:absolute;left:0;top:1228;width:10044;height:13090" coordorigin="0,1228" coordsize="10044,13090">
              <v:shape style="position:absolute;left:0;top:1228;width:10044;height:13090" coordorigin="0,1228" coordsize="10044,13090" path="m0,14318l10044,14318,10044,1228,0,1228,0,14318xe" filled="t" fillcolor="#D8E8DC" stroked="f">
                <v:path arrowok="t"/>
                <v:fill/>
              </v:shape>
            </v:group>
            <v:group style="position:absolute;left:0;top:2;width:10044;height:1225" coordorigin="0,2" coordsize="10044,1225">
              <v:shape style="position:absolute;left:0;top:2;width:10044;height:1225" coordorigin="0,2" coordsize="10044,1225" path="m0,1228l10044,1228,10044,3,0,3,0,1228e" filled="t" fillcolor="#00853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87"/>
          <w:b/>
          <w:bCs/>
          <w:i/>
        </w:rPr>
        <w:t>M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7"/>
          <w:b/>
          <w:bCs/>
          <w:i/>
        </w:rPr>
        <w:t>ODERNIZING</w:t>
      </w:r>
      <w:r>
        <w:rPr>
          <w:rFonts w:ascii="Arial" w:hAnsi="Arial" w:cs="Arial" w:eastAsia="Arial"/>
          <w:sz w:val="20"/>
          <w:szCs w:val="20"/>
          <w:color w:val="FFFFFF"/>
          <w:spacing w:val="23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7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-11"/>
          <w:w w:val="87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7"/>
          <w:b/>
          <w:bCs/>
          <w:i/>
        </w:rPr>
        <w:t>TIONAL</w:t>
      </w:r>
      <w:r>
        <w:rPr>
          <w:rFonts w:ascii="Arial" w:hAnsi="Arial" w:cs="Arial" w:eastAsia="Arial"/>
          <w:sz w:val="20"/>
          <w:szCs w:val="20"/>
          <w:color w:val="FFFFFF"/>
          <w:spacing w:val="-7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-5"/>
          <w:w w:val="83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GRICU</w:t>
      </w:r>
      <w:r>
        <w:rPr>
          <w:rFonts w:ascii="Arial" w:hAnsi="Arial" w:cs="Arial" w:eastAsia="Arial"/>
          <w:sz w:val="20"/>
          <w:szCs w:val="20"/>
          <w:color w:val="FFFFFF"/>
          <w:spacing w:val="-17"/>
          <w:w w:val="83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TU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83"/>
          <w:b/>
          <w:bCs/>
          <w:i/>
        </w:rPr>
        <w:t>R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AL</w:t>
      </w:r>
      <w:r>
        <w:rPr>
          <w:rFonts w:ascii="Arial" w:hAnsi="Arial" w:cs="Arial" w:eastAsia="Arial"/>
          <w:sz w:val="20"/>
          <w:szCs w:val="20"/>
          <w:color w:val="FFFFFF"/>
          <w:spacing w:val="6"/>
          <w:w w:val="8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83"/>
          <w:b/>
          <w:bCs/>
          <w:i/>
        </w:rPr>
        <w:t>X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TENSION</w:t>
      </w:r>
      <w:r>
        <w:rPr>
          <w:rFonts w:ascii="Arial" w:hAnsi="Arial" w:cs="Arial" w:eastAsia="Arial"/>
          <w:sz w:val="20"/>
          <w:szCs w:val="20"/>
          <w:color w:val="FFFFFF"/>
          <w:spacing w:val="16"/>
          <w:w w:val="8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0"/>
          <w:b/>
          <w:bCs/>
          <w:i/>
        </w:rPr>
        <w:t>S</w:t>
      </w:r>
      <w:r>
        <w:rPr>
          <w:rFonts w:ascii="Arial" w:hAnsi="Arial" w:cs="Arial" w:eastAsia="Arial"/>
          <w:sz w:val="20"/>
          <w:szCs w:val="20"/>
          <w:color w:val="FFFFFF"/>
          <w:spacing w:val="-4"/>
          <w:w w:val="80"/>
          <w:b/>
          <w:bCs/>
          <w:i/>
        </w:rPr>
        <w:t>Y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STEMS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10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</w:rPr>
        <w:t>Guideline: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ind w:left="106" w:right="24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Broade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-5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th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00853F"/>
          <w:spacing w:val="-2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technica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color w:val="00853F"/>
          <w:spacing w:val="-14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mandat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00853F"/>
          <w:spacing w:val="22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f</w:t>
      </w:r>
      <w:r>
        <w:rPr>
          <w:rFonts w:ascii="Arial" w:hAnsi="Arial" w:cs="Arial" w:eastAsia="Arial"/>
          <w:sz w:val="22"/>
          <w:szCs w:val="22"/>
          <w:color w:val="00853F"/>
          <w:spacing w:val="-16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3"/>
          <w:b/>
          <w:bCs/>
          <w:i/>
        </w:rPr>
        <w:t>extensio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3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-4"/>
          <w:w w:val="93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00853F"/>
          <w:spacing w:val="-1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ai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m</w:t>
      </w:r>
      <w:r>
        <w:rPr>
          <w:rFonts w:ascii="Arial" w:hAnsi="Arial" w:cs="Arial" w:eastAsia="Arial"/>
          <w:sz w:val="22"/>
          <w:szCs w:val="22"/>
          <w:color w:val="00853F"/>
          <w:spacing w:val="-18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00853F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6"/>
          <w:b/>
          <w:bCs/>
          <w:i/>
        </w:rPr>
        <w:t>broade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6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00853F"/>
          <w:spacing w:val="-7"/>
          <w:w w:val="96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development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f</w:t>
      </w:r>
      <w:r>
        <w:rPr>
          <w:rFonts w:ascii="Arial" w:hAnsi="Arial" w:cs="Arial" w:eastAsia="Arial"/>
          <w:sz w:val="22"/>
          <w:szCs w:val="22"/>
          <w:color w:val="00853F"/>
          <w:spacing w:val="-16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rura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color w:val="00853F"/>
          <w:spacing w:val="-15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5"/>
          <w:b/>
          <w:bCs/>
          <w:i/>
        </w:rPr>
        <w:t>huma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5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-6"/>
          <w:w w:val="95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resources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106" w:right="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basical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ets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tside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rmal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ol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system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them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ual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kn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skills.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mal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ts,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kn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-h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skills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eme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eir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es.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ble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ve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fa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chnolo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hanc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ps,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she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manageme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ma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pprop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ces.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06" w:right="5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minis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most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ys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ence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such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eld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i.e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ers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Minis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e.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chnical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eld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lim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ansfe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chnolo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fa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ers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chnolo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gener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ins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ue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ss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methi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sis,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eps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va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ble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eld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unde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pl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act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vill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ers.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us,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ence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eld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rk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ides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n-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mal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ral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side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kn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skills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uld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nce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tices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sus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5"/>
        </w:rPr>
        <w:t>ui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deni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chnic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nce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nical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sus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t.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</w:rPr>
        <w:t>ui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nical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dep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rk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eas.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" w:right="674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3"/>
          <w:w w:val="90"/>
          <w:b/>
          <w:bCs/>
          <w:i/>
        </w:rPr>
        <w:t>Ke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0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color w:val="00853F"/>
          <w:spacing w:val="-3"/>
          <w:w w:val="9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2"/>
          <w:b/>
          <w:bCs/>
          <w:i/>
        </w:rPr>
        <w:t>actions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389" w:right="65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existi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mal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nce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tices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sus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in-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vice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g.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672" w:right="60" w:firstLine="-283"/>
        <w:jc w:val="both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erm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les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rials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ll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wi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cs: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nce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sus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ble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t;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ter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t,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;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ces;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pa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idemic,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HIV/AIDS,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tices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tig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;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under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et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eraliz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ion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;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bl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ol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sio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;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mana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7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bus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;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mic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3"/>
        </w:rPr>
        <w:t>lob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3"/>
        </w:rPr>
        <w:t>yi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;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ade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5"/>
        </w:rPr>
        <w:t>t;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cisi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n-maki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g;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nder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del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ices;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hea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;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elf-he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8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ies;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asics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6" w:right="769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30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0" w:footer="0" w:top="680" w:bottom="280" w:left="840" w:right="1240"/>
          <w:headerReference w:type="odd" r:id="rId44"/>
          <w:footerReference w:type="odd" r:id="rId45"/>
          <w:pgSz w:w="10140" w:h="14320"/>
        </w:sectPr>
      </w:pPr>
      <w:rPr/>
    </w:p>
    <w:p>
      <w:pPr>
        <w:spacing w:before="76" w:after="0" w:line="240" w:lineRule="auto"/>
        <w:ind w:left="10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0pt;margin-top:0pt;width:506.500031pt;height:716pt;mso-position-horizontal-relative:page;mso-position-vertical-relative:page;z-index:-2974" coordorigin="0,0" coordsize="10130,14320">
            <v:group style="position:absolute;left:76;top:1228;width:10044;height:13090" coordorigin="76,1228" coordsize="10044,13090">
              <v:shape style="position:absolute;left:76;top:1228;width:10044;height:13090" coordorigin="76,1228" coordsize="10044,13090" path="m76,14318l10120,14318,10120,1228,76,1228,76,14318xe" filled="t" fillcolor="#D8E8DC" stroked="f">
                <v:path arrowok="t"/>
                <v:fill/>
              </v:shape>
            </v:group>
            <v:group style="position:absolute;left:76;top:2;width:10044;height:1225" coordorigin="76,2" coordsize="10044,1225">
              <v:shape style="position:absolute;left:76;top:2;width:10044;height:1225" coordorigin="76,2" coordsize="10044,1225" path="m76,1228l10120,1228,10120,3,76,3,76,1228e" filled="t" fillcolor="#00853F" stroked="f">
                <v:path arrowok="t"/>
                <v:fill/>
              </v:shape>
            </v:group>
            <v:group style="position:absolute;left:0;top:13442;width:9194;height:2" coordorigin="0,13442" coordsize="9194,2">
              <v:shape style="position:absolute;left:0;top:13442;width:9194;height:2" coordorigin="0,13442" coordsize="9194,0" path="m0,13442l9194,13442e" filled="f" stroked="t" strokeweight="1.498pt" strokecolor="#00853F">
                <v:path arrowok="t"/>
              </v:shape>
            </v:group>
            <v:group style="position:absolute;left:38;top:2;width:2;height:14316" coordorigin="38,2" coordsize="2,14316">
              <v:shape style="position:absolute;left:38;top:2;width:2;height:14316" coordorigin="38,2" coordsize="0,14316" path="m38,3l38,14318e" filled="f" stroked="t" strokeweight="3.9163pt" strokecolor="#D8E8DC">
                <v:path arrowok="t"/>
              </v:shape>
            </v:group>
            <v:group style="position:absolute;left:38;top:2;width:2;height:1225" coordorigin="38,2" coordsize="2,1225">
              <v:shape style="position:absolute;left:38;top:2;width:2;height:1225" coordorigin="38,2" coordsize="0,1225" path="m38,3l38,1228e" filled="f" stroked="t" strokeweight="3.9163pt" strokecolor="#00853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Guidelines</w:t>
      </w:r>
      <w:r>
        <w:rPr>
          <w:rFonts w:ascii="Arial" w:hAnsi="Arial" w:cs="Arial" w:eastAsia="Arial"/>
          <w:sz w:val="20"/>
          <w:szCs w:val="20"/>
          <w:color w:val="FFFFFF"/>
          <w:spacing w:val="-9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for</w:t>
      </w:r>
      <w:r>
        <w:rPr>
          <w:rFonts w:ascii="Arial" w:hAnsi="Arial" w:cs="Arial" w:eastAsia="Arial"/>
          <w:sz w:val="20"/>
          <w:szCs w:val="20"/>
          <w:color w:val="FFFFFF"/>
          <w:spacing w:val="4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modernizing</w:t>
      </w:r>
      <w:r>
        <w:rPr>
          <w:rFonts w:ascii="Arial" w:hAnsi="Arial" w:cs="Arial" w:eastAsia="Arial"/>
          <w:sz w:val="20"/>
          <w:szCs w:val="20"/>
          <w:color w:val="FFFFFF"/>
          <w:spacing w:val="27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national</w:t>
      </w:r>
      <w:r>
        <w:rPr>
          <w:rFonts w:ascii="Arial" w:hAnsi="Arial" w:cs="Arial" w:eastAsia="Arial"/>
          <w:sz w:val="20"/>
          <w:szCs w:val="20"/>
          <w:color w:val="FFFFFF"/>
          <w:spacing w:val="37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4"/>
          <w:w w:val="89"/>
          <w:b/>
          <w:bCs/>
          <w:i/>
        </w:rPr>
        <w:t>x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tension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i/>
        </w:rPr>
        <w:t>systems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669" w:right="4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;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hou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;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f-f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gener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slack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midst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s;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cio-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ties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;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grass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m-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nni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ogr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mmes;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ost-di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aster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;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;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oo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sec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669" w:right="47" w:firstLine="-283"/>
        <w:jc w:val="both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ba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les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terials,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cs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cal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385" w:right="48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deni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achi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mm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co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lege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uni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ers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4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visi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ula,</w:t>
      </w:r>
      <w:r>
        <w:rPr>
          <w:rFonts w:ascii="Arial" w:hAnsi="Arial" w:cs="Arial" w:eastAsia="Arial"/>
          <w:sz w:val="22"/>
          <w:szCs w:val="22"/>
          <w:color w:val="231F20"/>
          <w:spacing w:val="5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ks,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rials,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ds.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385" w:right="46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8"/>
        </w:rPr>
        <w:t>t-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erm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men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men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lem-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cisi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n-maki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na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acc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dyn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mics,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adersh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n,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ender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</w:rPr>
        <w:t>iv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t,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z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for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ild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cial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girls,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net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ki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her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vill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rmer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etc.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385" w:right="47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blishme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ka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Minist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ministries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line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dep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ts,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nical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ts,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hich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ndl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t,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HIV/AIDS,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din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eld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rk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385" w:right="46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nside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chan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nam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extensi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86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92"/>
        </w:rPr>
        <w:t>31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right"/>
        <w:spacing w:after="0"/>
        <w:sectPr>
          <w:pgMar w:header="0" w:footer="0" w:top="680" w:bottom="280" w:left="1240" w:right="860"/>
          <w:headerReference w:type="even" r:id="rId46"/>
          <w:footerReference w:type="even" r:id="rId47"/>
          <w:pgSz w:w="10140" w:h="14320"/>
        </w:sectPr>
      </w:pPr>
      <w:rPr/>
    </w:p>
    <w:p>
      <w:pPr>
        <w:spacing w:before="76" w:after="0" w:line="240" w:lineRule="auto"/>
        <w:ind w:left="249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0pt;margin-top:0pt;width:506.749031pt;height:716pt;mso-position-horizontal-relative:page;mso-position-vertical-relative:page;z-index:-2973" coordorigin="0,0" coordsize="10135,14320">
            <v:group style="position:absolute;left:10082;top:2;width:2;height:14316" coordorigin="10082,2" coordsize="2,14316">
              <v:shape style="position:absolute;left:10082;top:2;width:2;height:14316" coordorigin="10082,2" coordsize="0,14316" path="m10082,3l10082,14318e" filled="f" stroked="t" strokeweight="3.9549pt" strokecolor="#D8E8DC">
                <v:path arrowok="t"/>
              </v:shape>
            </v:group>
            <v:group style="position:absolute;left:10082;top:2;width:2;height:1225" coordorigin="10082,2" coordsize="2,1225">
              <v:shape style="position:absolute;left:10082;top:2;width:2;height:1225" coordorigin="10082,2" coordsize="0,1225" path="m10082,3l10082,1228e" filled="f" stroked="t" strokeweight="3.9549pt" strokecolor="#00853F">
                <v:path arrowok="t"/>
              </v:shape>
            </v:group>
            <v:group style="position:absolute;left:926;top:13442;width:9194;height:2" coordorigin="926,13442" coordsize="9194,2">
              <v:shape style="position:absolute;left:926;top:13442;width:9194;height:2" coordorigin="926,13442" coordsize="9194,0" path="m926,13442l10120,13442e" filled="f" stroked="t" strokeweight="1.498pt" strokecolor="#00853F">
                <v:path arrowok="t"/>
              </v:shape>
            </v:group>
            <v:group style="position:absolute;left:0;top:1228;width:10044;height:13090" coordorigin="0,1228" coordsize="10044,13090">
              <v:shape style="position:absolute;left:0;top:1228;width:10044;height:13090" coordorigin="0,1228" coordsize="10044,13090" path="m0,14318l10044,14318,10044,1228,0,1228,0,14318xe" filled="t" fillcolor="#D8E8DC" stroked="f">
                <v:path arrowok="t"/>
                <v:fill/>
              </v:shape>
            </v:group>
            <v:group style="position:absolute;left:0;top:2;width:10044;height:1225" coordorigin="0,2" coordsize="10044,1225">
              <v:shape style="position:absolute;left:0;top:2;width:10044;height:1225" coordorigin="0,2" coordsize="10044,1225" path="m0,1228l10044,1228,10044,3,0,3,0,1228e" filled="t" fillcolor="#00853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87"/>
          <w:b/>
          <w:bCs/>
          <w:i/>
        </w:rPr>
        <w:t>M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7"/>
          <w:b/>
          <w:bCs/>
          <w:i/>
        </w:rPr>
        <w:t>ODERNIZING</w:t>
      </w:r>
      <w:r>
        <w:rPr>
          <w:rFonts w:ascii="Arial" w:hAnsi="Arial" w:cs="Arial" w:eastAsia="Arial"/>
          <w:sz w:val="20"/>
          <w:szCs w:val="20"/>
          <w:color w:val="FFFFFF"/>
          <w:spacing w:val="23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7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-11"/>
          <w:w w:val="87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7"/>
          <w:b/>
          <w:bCs/>
          <w:i/>
        </w:rPr>
        <w:t>TIONAL</w:t>
      </w:r>
      <w:r>
        <w:rPr>
          <w:rFonts w:ascii="Arial" w:hAnsi="Arial" w:cs="Arial" w:eastAsia="Arial"/>
          <w:sz w:val="20"/>
          <w:szCs w:val="20"/>
          <w:color w:val="FFFFFF"/>
          <w:spacing w:val="-7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-5"/>
          <w:w w:val="83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GRICU</w:t>
      </w:r>
      <w:r>
        <w:rPr>
          <w:rFonts w:ascii="Arial" w:hAnsi="Arial" w:cs="Arial" w:eastAsia="Arial"/>
          <w:sz w:val="20"/>
          <w:szCs w:val="20"/>
          <w:color w:val="FFFFFF"/>
          <w:spacing w:val="-17"/>
          <w:w w:val="83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TU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83"/>
          <w:b/>
          <w:bCs/>
          <w:i/>
        </w:rPr>
        <w:t>R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AL</w:t>
      </w:r>
      <w:r>
        <w:rPr>
          <w:rFonts w:ascii="Arial" w:hAnsi="Arial" w:cs="Arial" w:eastAsia="Arial"/>
          <w:sz w:val="20"/>
          <w:szCs w:val="20"/>
          <w:color w:val="FFFFFF"/>
          <w:spacing w:val="6"/>
          <w:w w:val="8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83"/>
          <w:b/>
          <w:bCs/>
          <w:i/>
        </w:rPr>
        <w:t>X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TENSION</w:t>
      </w:r>
      <w:r>
        <w:rPr>
          <w:rFonts w:ascii="Arial" w:hAnsi="Arial" w:cs="Arial" w:eastAsia="Arial"/>
          <w:sz w:val="20"/>
          <w:szCs w:val="20"/>
          <w:color w:val="FFFFFF"/>
          <w:spacing w:val="16"/>
          <w:w w:val="8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0"/>
          <w:b/>
          <w:bCs/>
          <w:i/>
        </w:rPr>
        <w:t>S</w:t>
      </w:r>
      <w:r>
        <w:rPr>
          <w:rFonts w:ascii="Arial" w:hAnsi="Arial" w:cs="Arial" w:eastAsia="Arial"/>
          <w:sz w:val="20"/>
          <w:szCs w:val="20"/>
          <w:color w:val="FFFFFF"/>
          <w:spacing w:val="-4"/>
          <w:w w:val="80"/>
          <w:b/>
          <w:bCs/>
          <w:i/>
        </w:rPr>
        <w:t>Y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STEMS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10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</w:rPr>
        <w:t>Guideline: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ind w:left="106" w:right="78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Formulat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00853F"/>
          <w:spacing w:val="16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nationa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color w:val="00853F"/>
          <w:spacing w:val="29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polic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color w:val="00853F"/>
          <w:spacing w:val="-18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-6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extensio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-15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-18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6"/>
          <w:b/>
          <w:bCs/>
          <w:i/>
        </w:rPr>
        <w:t>orde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6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00853F"/>
          <w:spacing w:val="-7"/>
          <w:w w:val="96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00853F"/>
          <w:spacing w:val="-1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ensur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00853F"/>
          <w:spacing w:val="-20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politica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color w:val="00853F"/>
          <w:spacing w:val="12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and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6"/>
          <w:b/>
          <w:bCs/>
          <w:i/>
        </w:rPr>
        <w:t>financia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6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color w:val="00853F"/>
          <w:spacing w:val="-7"/>
          <w:w w:val="96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commitment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106" w:right="6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2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tries,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7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ladesh,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pal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8"/>
        </w:rPr>
        <w:t>il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nes,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existence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cal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t,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wh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ascert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ial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all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n.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sal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5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ets,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tra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prof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essi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ls.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ly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bl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ra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occ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ee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imm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neg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raliz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all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rmal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4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gthen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ace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thin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oader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licies.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06" w:right="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olvi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eholders,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ider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chnical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issues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prof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pro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ude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ka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her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such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ch,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g,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t,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ties,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ts,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gri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ion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chnol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" w:right="674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3"/>
          <w:w w:val="90"/>
          <w:b/>
          <w:bCs/>
          <w:i/>
        </w:rPr>
        <w:t>Ke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0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color w:val="00853F"/>
          <w:spacing w:val="-3"/>
          <w:w w:val="9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2"/>
          <w:b/>
          <w:bCs/>
          <w:i/>
        </w:rPr>
        <w:t>actions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389" w:right="62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bu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ld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nde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wn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inces,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blic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ublic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5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es.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enda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ld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672" w:right="63" w:firstLine="-283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thin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ext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8" w:lineRule="exact"/>
        <w:ind w:left="389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small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389" w:right="65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Ci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ul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t,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hen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389" w:right="63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eholde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ussi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ck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389" w:right="59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naliz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ba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" w:right="101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00853F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ces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" w:right="300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00853F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6" w:right="769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32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0" w:footer="0" w:top="680" w:bottom="280" w:left="840" w:right="1240"/>
          <w:headerReference w:type="odd" r:id="rId48"/>
          <w:footerReference w:type="odd" r:id="rId49"/>
          <w:pgSz w:w="10140" w:h="143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shape style="position:absolute;margin-left:0pt;margin-top:.000011pt;width:505.799988pt;height:61.200001pt;mso-position-horizontal-relative:page;mso-position-vertical-relative:page;z-index:-2972" type="#_x0000_t75">
            <v:imagedata r:id="rId52" o:title=""/>
          </v:shape>
        </w:pict>
      </w:r>
      <w:r>
        <w:rPr/>
        <w:pict>
          <v:group style="position:absolute;margin-left:0pt;margin-top:672.082458pt;width:459.862314pt;height:.1pt;mso-position-horizontal-relative:page;mso-position-vertical-relative:page;z-index:-2971" coordorigin="0,13442" coordsize="9197,2">
            <v:shape style="position:absolute;left:0;top:13442;width:9197;height:2" coordorigin="0,13442" coordsize="9197,0" path="m0,13442l9197,13442e" filled="f" stroked="t" strokeweight="2.158978pt" strokecolor="#00833B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3" w:lineRule="auto"/>
        <w:ind w:left="206" w:right="69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Distributio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extensio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polic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amon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rele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-10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413F3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13F3F"/>
          <w:spacing w:val="11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57595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57595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8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413F3F"/>
          <w:spacing w:val="0"/>
          <w:w w:val="100"/>
        </w:rPr>
        <w:t>bl</w:t>
      </w:r>
      <w:r>
        <w:rPr>
          <w:rFonts w:ascii="Times New Roman" w:hAnsi="Times New Roman" w:cs="Times New Roman" w:eastAsia="Times New Roman"/>
          <w:sz w:val="21"/>
          <w:szCs w:val="21"/>
          <w:color w:val="413F3F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7595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57595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13F3F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413F3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1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1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13F3F"/>
          <w:spacing w:val="0"/>
          <w:w w:val="105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413F3F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956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13F3F"/>
          <w:spacing w:val="1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­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institution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extensio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13F3F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adem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413F3F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413F3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413F3F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75956"/>
          <w:spacing w:val="0"/>
          <w:w w:val="100"/>
        </w:rPr>
        <w:t>tit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575956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413F3F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1"/>
          <w:szCs w:val="21"/>
          <w:color w:val="413F3F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13F3F"/>
          <w:spacing w:val="-4"/>
          <w:w w:val="107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-2"/>
          <w:w w:val="106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413F3F"/>
          <w:spacing w:val="6"/>
          <w:w w:val="108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75956"/>
          <w:spacing w:val="1"/>
          <w:w w:val="9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13F3F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13F3F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extensio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taught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representative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farmer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13F3F"/>
          <w:spacing w:val="6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7595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413F3F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7595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57595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75956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413F3F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color w:val="41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1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413F3F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13F3F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75956"/>
          <w:spacing w:val="1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13F3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92"/>
        <w:jc w:val="righ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6975B"/>
          <w:spacing w:val="0"/>
          <w:w w:val="123"/>
        </w:rPr>
        <w:t>33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jc w:val="right"/>
        <w:spacing w:after="0"/>
        <w:sectPr>
          <w:pgMar w:header="0" w:footer="0" w:top="1340" w:bottom="280" w:left="1420" w:right="840"/>
          <w:headerReference w:type="even" r:id="rId50"/>
          <w:footerReference w:type="even" r:id="rId51"/>
          <w:pgSz w:w="10140" w:h="14320"/>
        </w:sectPr>
      </w:pPr>
      <w:rPr/>
    </w:p>
    <w:p>
      <w:pPr>
        <w:spacing w:before="76" w:after="0" w:line="240" w:lineRule="auto"/>
        <w:ind w:left="249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0pt;margin-top:0pt;width:506.749031pt;height:716pt;mso-position-horizontal-relative:page;mso-position-vertical-relative:page;z-index:-2970" coordorigin="0,0" coordsize="10135,14320">
            <v:group style="position:absolute;left:10082;top:2;width:2;height:14316" coordorigin="10082,2" coordsize="2,14316">
              <v:shape style="position:absolute;left:10082;top:2;width:2;height:14316" coordorigin="10082,2" coordsize="0,14316" path="m10082,3l10082,14318e" filled="f" stroked="t" strokeweight="3.9549pt" strokecolor="#D8E8DC">
                <v:path arrowok="t"/>
              </v:shape>
            </v:group>
            <v:group style="position:absolute;left:10082;top:2;width:2;height:1225" coordorigin="10082,2" coordsize="2,1225">
              <v:shape style="position:absolute;left:10082;top:2;width:2;height:1225" coordorigin="10082,2" coordsize="0,1225" path="m10082,3l10082,1228e" filled="f" stroked="t" strokeweight="3.9549pt" strokecolor="#00853F">
                <v:path arrowok="t"/>
              </v:shape>
            </v:group>
            <v:group style="position:absolute;left:926;top:13442;width:9194;height:2" coordorigin="926,13442" coordsize="9194,2">
              <v:shape style="position:absolute;left:926;top:13442;width:9194;height:2" coordorigin="926,13442" coordsize="9194,0" path="m926,13442l10120,13442e" filled="f" stroked="t" strokeweight="1.498pt" strokecolor="#00853F">
                <v:path arrowok="t"/>
              </v:shape>
            </v:group>
            <v:group style="position:absolute;left:0;top:1228;width:10044;height:13090" coordorigin="0,1228" coordsize="10044,13090">
              <v:shape style="position:absolute;left:0;top:1228;width:10044;height:13090" coordorigin="0,1228" coordsize="10044,13090" path="m0,14318l10044,14318,10044,1228,0,1228,0,14318xe" filled="t" fillcolor="#D8E8DC" stroked="f">
                <v:path arrowok="t"/>
                <v:fill/>
              </v:shape>
            </v:group>
            <v:group style="position:absolute;left:0;top:2;width:10044;height:1225" coordorigin="0,2" coordsize="10044,1225">
              <v:shape style="position:absolute;left:0;top:2;width:10044;height:1225" coordorigin="0,2" coordsize="10044,1225" path="m0,1228l10044,1228,10044,3,0,3,0,1228e" filled="t" fillcolor="#00853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87"/>
          <w:b/>
          <w:bCs/>
          <w:i/>
        </w:rPr>
        <w:t>M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7"/>
          <w:b/>
          <w:bCs/>
          <w:i/>
        </w:rPr>
        <w:t>ODERNIZING</w:t>
      </w:r>
      <w:r>
        <w:rPr>
          <w:rFonts w:ascii="Arial" w:hAnsi="Arial" w:cs="Arial" w:eastAsia="Arial"/>
          <w:sz w:val="20"/>
          <w:szCs w:val="20"/>
          <w:color w:val="FFFFFF"/>
          <w:spacing w:val="23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7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-11"/>
          <w:w w:val="87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7"/>
          <w:b/>
          <w:bCs/>
          <w:i/>
        </w:rPr>
        <w:t>TIONAL</w:t>
      </w:r>
      <w:r>
        <w:rPr>
          <w:rFonts w:ascii="Arial" w:hAnsi="Arial" w:cs="Arial" w:eastAsia="Arial"/>
          <w:sz w:val="20"/>
          <w:szCs w:val="20"/>
          <w:color w:val="FFFFFF"/>
          <w:spacing w:val="-7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-5"/>
          <w:w w:val="83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GRICU</w:t>
      </w:r>
      <w:r>
        <w:rPr>
          <w:rFonts w:ascii="Arial" w:hAnsi="Arial" w:cs="Arial" w:eastAsia="Arial"/>
          <w:sz w:val="20"/>
          <w:szCs w:val="20"/>
          <w:color w:val="FFFFFF"/>
          <w:spacing w:val="-17"/>
          <w:w w:val="83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TU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83"/>
          <w:b/>
          <w:bCs/>
          <w:i/>
        </w:rPr>
        <w:t>R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AL</w:t>
      </w:r>
      <w:r>
        <w:rPr>
          <w:rFonts w:ascii="Arial" w:hAnsi="Arial" w:cs="Arial" w:eastAsia="Arial"/>
          <w:sz w:val="20"/>
          <w:szCs w:val="20"/>
          <w:color w:val="FFFFFF"/>
          <w:spacing w:val="6"/>
          <w:w w:val="8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83"/>
          <w:b/>
          <w:bCs/>
          <w:i/>
        </w:rPr>
        <w:t>X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TENSION</w:t>
      </w:r>
      <w:r>
        <w:rPr>
          <w:rFonts w:ascii="Arial" w:hAnsi="Arial" w:cs="Arial" w:eastAsia="Arial"/>
          <w:sz w:val="20"/>
          <w:szCs w:val="20"/>
          <w:color w:val="FFFFFF"/>
          <w:spacing w:val="16"/>
          <w:w w:val="8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0"/>
          <w:b/>
          <w:bCs/>
          <w:i/>
        </w:rPr>
        <w:t>S</w:t>
      </w:r>
      <w:r>
        <w:rPr>
          <w:rFonts w:ascii="Arial" w:hAnsi="Arial" w:cs="Arial" w:eastAsia="Arial"/>
          <w:sz w:val="20"/>
          <w:szCs w:val="20"/>
          <w:color w:val="FFFFFF"/>
          <w:spacing w:val="-4"/>
          <w:w w:val="80"/>
          <w:b/>
          <w:bCs/>
          <w:i/>
        </w:rPr>
        <w:t>Y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STEMS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10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</w:rPr>
        <w:t>Guideline: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ind w:left="106" w:right="20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3"/>
          <w:w w:val="92"/>
          <w:b/>
          <w:bCs/>
          <w:i/>
        </w:rPr>
        <w:t>Giv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2"/>
          <w:b/>
          <w:bCs/>
          <w:i/>
        </w:rPr>
        <w:t>extensio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7"/>
          <w:w w:val="92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2"/>
          <w:b/>
          <w:bCs/>
          <w:i/>
        </w:rPr>
        <w:t>professio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-3"/>
          <w:w w:val="92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00853F"/>
          <w:spacing w:val="-8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lon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g</w:t>
      </w:r>
      <w:r>
        <w:rPr>
          <w:rFonts w:ascii="Arial" w:hAnsi="Arial" w:cs="Arial" w:eastAsia="Arial"/>
          <w:sz w:val="22"/>
          <w:szCs w:val="22"/>
          <w:color w:val="00853F"/>
          <w:spacing w:val="-6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overdu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statu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00853F"/>
          <w:spacing w:val="-12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simila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00853F"/>
          <w:spacing w:val="2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00853F"/>
          <w:spacing w:val="-1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7"/>
          <w:b/>
          <w:bCs/>
          <w:i/>
        </w:rPr>
        <w:t>othe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7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00853F"/>
          <w:spacing w:val="-8"/>
          <w:w w:val="97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agricultural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4"/>
          <w:w w:val="100"/>
          <w:b/>
          <w:bCs/>
          <w:i/>
        </w:rPr>
        <w:t>disciplines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106" w:right="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America,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ralia,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6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n,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ern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most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blish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half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essi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lt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prof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06" w:right="5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ld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dem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ndi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essi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n,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ysic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ly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ers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most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trie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ries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6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5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2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2"/>
        </w:rPr>
        <w:t>ligi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2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essi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ok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extensi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suc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2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3"/>
        </w:rPr>
        <w:t>rld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most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her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ialists,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7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if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f.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yo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wom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nsio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prof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essi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ice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line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her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lines,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et,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ies,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n,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methi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ial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eld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rk.</w:t>
      </w:r>
      <w:r>
        <w:rPr>
          <w:rFonts w:ascii="Arial" w:hAnsi="Arial" w:cs="Arial" w:eastAsia="Arial"/>
          <w:sz w:val="22"/>
          <w:szCs w:val="22"/>
          <w:color w:val="231F20"/>
          <w:spacing w:val="-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rm,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gri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tries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nd-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lass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essi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n,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dem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ies.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06" w:right="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sus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ble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lih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cogniz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nds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wide.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4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ost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rl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eas.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vis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eas,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if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uld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rmid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menaces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idemics,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n-made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aste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s.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wor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" w:right="674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3"/>
          <w:w w:val="90"/>
          <w:b/>
          <w:bCs/>
          <w:i/>
        </w:rPr>
        <w:t>Ke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0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color w:val="00853F"/>
          <w:spacing w:val="-3"/>
          <w:w w:val="9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2"/>
          <w:b/>
          <w:bCs/>
          <w:i/>
        </w:rPr>
        <w:t>actions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389" w:right="61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ice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ices,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1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ps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und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rale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389" w:right="64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ginni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ogr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mme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rnme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sec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oo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evi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rt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6" w:right="769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34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0" w:footer="0" w:top="680" w:bottom="280" w:left="840" w:right="1240"/>
          <w:headerReference w:type="odd" r:id="rId53"/>
          <w:footerReference w:type="odd" r:id="rId54"/>
          <w:pgSz w:w="10140" w:h="14320"/>
        </w:sectPr>
      </w:pPr>
      <w:rPr/>
    </w:p>
    <w:p>
      <w:pPr>
        <w:spacing w:before="76" w:after="0" w:line="240" w:lineRule="auto"/>
        <w:ind w:left="10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0pt;margin-top:0pt;width:506.500031pt;height:716pt;mso-position-horizontal-relative:page;mso-position-vertical-relative:page;z-index:-2969" coordorigin="0,0" coordsize="10130,14320">
            <v:group style="position:absolute;left:76;top:1228;width:10044;height:13090" coordorigin="76,1228" coordsize="10044,13090">
              <v:shape style="position:absolute;left:76;top:1228;width:10044;height:13090" coordorigin="76,1228" coordsize="10044,13090" path="m76,14318l10120,14318,10120,1228,76,1228,76,14318xe" filled="t" fillcolor="#D8E8DC" stroked="f">
                <v:path arrowok="t"/>
                <v:fill/>
              </v:shape>
            </v:group>
            <v:group style="position:absolute;left:76;top:2;width:10044;height:1225" coordorigin="76,2" coordsize="10044,1225">
              <v:shape style="position:absolute;left:76;top:2;width:10044;height:1225" coordorigin="76,2" coordsize="10044,1225" path="m76,1228l10120,1228,10120,3,76,3,76,1228e" filled="t" fillcolor="#00853F" stroked="f">
                <v:path arrowok="t"/>
                <v:fill/>
              </v:shape>
            </v:group>
            <v:group style="position:absolute;left:0;top:13442;width:9194;height:2" coordorigin="0,13442" coordsize="9194,2">
              <v:shape style="position:absolute;left:0;top:13442;width:9194;height:2" coordorigin="0,13442" coordsize="9194,0" path="m0,13442l9194,13442e" filled="f" stroked="t" strokeweight="1.498pt" strokecolor="#00853F">
                <v:path arrowok="t"/>
              </v:shape>
            </v:group>
            <v:group style="position:absolute;left:38;top:2;width:2;height:14316" coordorigin="38,2" coordsize="2,14316">
              <v:shape style="position:absolute;left:38;top:2;width:2;height:14316" coordorigin="38,2" coordsize="0,14316" path="m38,3l38,14318e" filled="f" stroked="t" strokeweight="3.9163pt" strokecolor="#D8E8DC">
                <v:path arrowok="t"/>
              </v:shape>
            </v:group>
            <v:group style="position:absolute;left:38;top:2;width:2;height:1225" coordorigin="38,2" coordsize="2,1225">
              <v:shape style="position:absolute;left:38;top:2;width:2;height:1225" coordorigin="38,2" coordsize="0,1225" path="m38,3l38,1228e" filled="f" stroked="t" strokeweight="3.9163pt" strokecolor="#00853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Guidelines</w:t>
      </w:r>
      <w:r>
        <w:rPr>
          <w:rFonts w:ascii="Arial" w:hAnsi="Arial" w:cs="Arial" w:eastAsia="Arial"/>
          <w:sz w:val="20"/>
          <w:szCs w:val="20"/>
          <w:color w:val="FFFFFF"/>
          <w:spacing w:val="-9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for</w:t>
      </w:r>
      <w:r>
        <w:rPr>
          <w:rFonts w:ascii="Arial" w:hAnsi="Arial" w:cs="Arial" w:eastAsia="Arial"/>
          <w:sz w:val="20"/>
          <w:szCs w:val="20"/>
          <w:color w:val="FFFFFF"/>
          <w:spacing w:val="4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modernizing</w:t>
      </w:r>
      <w:r>
        <w:rPr>
          <w:rFonts w:ascii="Arial" w:hAnsi="Arial" w:cs="Arial" w:eastAsia="Arial"/>
          <w:sz w:val="20"/>
          <w:szCs w:val="20"/>
          <w:color w:val="FFFFFF"/>
          <w:spacing w:val="27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national</w:t>
      </w:r>
      <w:r>
        <w:rPr>
          <w:rFonts w:ascii="Arial" w:hAnsi="Arial" w:cs="Arial" w:eastAsia="Arial"/>
          <w:sz w:val="20"/>
          <w:szCs w:val="20"/>
          <w:color w:val="FFFFFF"/>
          <w:spacing w:val="37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4"/>
          <w:w w:val="89"/>
          <w:b/>
          <w:bCs/>
          <w:i/>
        </w:rPr>
        <w:t>x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tension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i/>
        </w:rPr>
        <w:t>systems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385" w:right="47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in-c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ies,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ps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e-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academic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mmes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udy-t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urs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pline,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ful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ey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deed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led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her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plines.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2" w:right="-20"/>
        <w:jc w:val="left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blic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essi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ls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eir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achi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385" w:right="48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chanis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vehicle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nsion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eld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rk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n-exte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rnme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cials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tici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385" w:right="47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erienc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cials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l,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cisi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n-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maki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t,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head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5"/>
        </w:rPr>
        <w:t>itu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86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92"/>
        </w:rPr>
        <w:t>35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right"/>
        <w:spacing w:after="0"/>
        <w:sectPr>
          <w:pgMar w:header="0" w:footer="0" w:top="680" w:bottom="280" w:left="1240" w:right="860"/>
          <w:headerReference w:type="even" r:id="rId55"/>
          <w:footerReference w:type="even" r:id="rId56"/>
          <w:pgSz w:w="10140" w:h="14320"/>
        </w:sectPr>
      </w:pPr>
      <w:rPr/>
    </w:p>
    <w:p>
      <w:pPr>
        <w:spacing w:before="76" w:after="0" w:line="240" w:lineRule="auto"/>
        <w:ind w:left="249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0pt;margin-top:0pt;width:506.749031pt;height:716pt;mso-position-horizontal-relative:page;mso-position-vertical-relative:page;z-index:-2968" coordorigin="0,0" coordsize="10135,14320">
            <v:group style="position:absolute;left:10082;top:2;width:2;height:14316" coordorigin="10082,2" coordsize="2,14316">
              <v:shape style="position:absolute;left:10082;top:2;width:2;height:14316" coordorigin="10082,2" coordsize="0,14316" path="m10082,3l10082,14318e" filled="f" stroked="t" strokeweight="3.9549pt" strokecolor="#D8E8DC">
                <v:path arrowok="t"/>
              </v:shape>
            </v:group>
            <v:group style="position:absolute;left:10082;top:2;width:2;height:1225" coordorigin="10082,2" coordsize="2,1225">
              <v:shape style="position:absolute;left:10082;top:2;width:2;height:1225" coordorigin="10082,2" coordsize="0,1225" path="m10082,3l10082,1228e" filled="f" stroked="t" strokeweight="3.9549pt" strokecolor="#00853F">
                <v:path arrowok="t"/>
              </v:shape>
            </v:group>
            <v:group style="position:absolute;left:926;top:13442;width:9194;height:2" coordorigin="926,13442" coordsize="9194,2">
              <v:shape style="position:absolute;left:926;top:13442;width:9194;height:2" coordorigin="926,13442" coordsize="9194,0" path="m926,13442l10120,13442e" filled="f" stroked="t" strokeweight="1.498pt" strokecolor="#00853F">
                <v:path arrowok="t"/>
              </v:shape>
            </v:group>
            <v:group style="position:absolute;left:0;top:1228;width:10044;height:13090" coordorigin="0,1228" coordsize="10044,13090">
              <v:shape style="position:absolute;left:0;top:1228;width:10044;height:13090" coordorigin="0,1228" coordsize="10044,13090" path="m0,14318l10044,14318,10044,1228,0,1228,0,14318xe" filled="t" fillcolor="#D8E8DC" stroked="f">
                <v:path arrowok="t"/>
                <v:fill/>
              </v:shape>
            </v:group>
            <v:group style="position:absolute;left:0;top:2;width:10044;height:1225" coordorigin="0,2" coordsize="10044,1225">
              <v:shape style="position:absolute;left:0;top:2;width:10044;height:1225" coordorigin="0,2" coordsize="10044,1225" path="m0,1228l10044,1228,10044,3,0,3,0,1228e" filled="t" fillcolor="#00853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87"/>
          <w:b/>
          <w:bCs/>
          <w:i/>
        </w:rPr>
        <w:t>M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7"/>
          <w:b/>
          <w:bCs/>
          <w:i/>
        </w:rPr>
        <w:t>ODERNIZING</w:t>
      </w:r>
      <w:r>
        <w:rPr>
          <w:rFonts w:ascii="Arial" w:hAnsi="Arial" w:cs="Arial" w:eastAsia="Arial"/>
          <w:sz w:val="20"/>
          <w:szCs w:val="20"/>
          <w:color w:val="FFFFFF"/>
          <w:spacing w:val="23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7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-11"/>
          <w:w w:val="87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7"/>
          <w:b/>
          <w:bCs/>
          <w:i/>
        </w:rPr>
        <w:t>TIONAL</w:t>
      </w:r>
      <w:r>
        <w:rPr>
          <w:rFonts w:ascii="Arial" w:hAnsi="Arial" w:cs="Arial" w:eastAsia="Arial"/>
          <w:sz w:val="20"/>
          <w:szCs w:val="20"/>
          <w:color w:val="FFFFFF"/>
          <w:spacing w:val="-7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-5"/>
          <w:w w:val="83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GRICU</w:t>
      </w:r>
      <w:r>
        <w:rPr>
          <w:rFonts w:ascii="Arial" w:hAnsi="Arial" w:cs="Arial" w:eastAsia="Arial"/>
          <w:sz w:val="20"/>
          <w:szCs w:val="20"/>
          <w:color w:val="FFFFFF"/>
          <w:spacing w:val="-17"/>
          <w:w w:val="83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TU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83"/>
          <w:b/>
          <w:bCs/>
          <w:i/>
        </w:rPr>
        <w:t>R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AL</w:t>
      </w:r>
      <w:r>
        <w:rPr>
          <w:rFonts w:ascii="Arial" w:hAnsi="Arial" w:cs="Arial" w:eastAsia="Arial"/>
          <w:sz w:val="20"/>
          <w:szCs w:val="20"/>
          <w:color w:val="FFFFFF"/>
          <w:spacing w:val="6"/>
          <w:w w:val="8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83"/>
          <w:b/>
          <w:bCs/>
          <w:i/>
        </w:rPr>
        <w:t>X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TENSION</w:t>
      </w:r>
      <w:r>
        <w:rPr>
          <w:rFonts w:ascii="Arial" w:hAnsi="Arial" w:cs="Arial" w:eastAsia="Arial"/>
          <w:sz w:val="20"/>
          <w:szCs w:val="20"/>
          <w:color w:val="FFFFFF"/>
          <w:spacing w:val="16"/>
          <w:w w:val="8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0"/>
          <w:b/>
          <w:bCs/>
          <w:i/>
        </w:rPr>
        <w:t>S</w:t>
      </w:r>
      <w:r>
        <w:rPr>
          <w:rFonts w:ascii="Arial" w:hAnsi="Arial" w:cs="Arial" w:eastAsia="Arial"/>
          <w:sz w:val="20"/>
          <w:szCs w:val="20"/>
          <w:color w:val="FFFFFF"/>
          <w:spacing w:val="-4"/>
          <w:w w:val="80"/>
          <w:b/>
          <w:bCs/>
          <w:i/>
        </w:rPr>
        <w:t>Y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STEMS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10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</w:rPr>
        <w:t>Guideline: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ind w:left="106" w:right="103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3"/>
          <w:w w:val="93"/>
          <w:b/>
          <w:bCs/>
          <w:i/>
        </w:rPr>
        <w:t>Brin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3"/>
          <w:b/>
          <w:bCs/>
          <w:i/>
        </w:rPr>
        <w:t>g</w:t>
      </w:r>
      <w:r>
        <w:rPr>
          <w:rFonts w:ascii="Arial" w:hAnsi="Arial" w:cs="Arial" w:eastAsia="Arial"/>
          <w:sz w:val="22"/>
          <w:szCs w:val="22"/>
          <w:color w:val="00853F"/>
          <w:spacing w:val="-5"/>
          <w:w w:val="93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3"/>
          <w:b/>
          <w:bCs/>
          <w:i/>
        </w:rPr>
        <w:t>pre-servic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3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00853F"/>
          <w:spacing w:val="-15"/>
          <w:w w:val="93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3"/>
          <w:b/>
          <w:bCs/>
          <w:i/>
        </w:rPr>
        <w:t>educatio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3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93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-18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agricultura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color w:val="00853F"/>
          <w:spacing w:val="32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extensio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-15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-18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6"/>
          <w:b/>
          <w:bCs/>
          <w:i/>
        </w:rPr>
        <w:t>lin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6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00853F"/>
          <w:spacing w:val="-7"/>
          <w:w w:val="96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wit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h</w:t>
      </w:r>
      <w:r>
        <w:rPr>
          <w:rFonts w:ascii="Arial" w:hAnsi="Arial" w:cs="Arial" w:eastAsia="Arial"/>
          <w:sz w:val="22"/>
          <w:szCs w:val="22"/>
          <w:color w:val="00853F"/>
          <w:spacing w:val="-19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the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4"/>
          <w:w w:val="95"/>
          <w:b/>
          <w:bCs/>
          <w:i/>
        </w:rPr>
        <w:t>modernizin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5"/>
          <w:b/>
          <w:bCs/>
          <w:i/>
        </w:rPr>
        <w:t>g</w:t>
      </w:r>
      <w:r>
        <w:rPr>
          <w:rFonts w:ascii="Arial" w:hAnsi="Arial" w:cs="Arial" w:eastAsia="Arial"/>
          <w:sz w:val="22"/>
          <w:szCs w:val="22"/>
          <w:color w:val="00853F"/>
          <w:spacing w:val="-4"/>
          <w:w w:val="95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4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f</w:t>
      </w:r>
      <w:r>
        <w:rPr>
          <w:rFonts w:ascii="Arial" w:hAnsi="Arial" w:cs="Arial" w:eastAsia="Arial"/>
          <w:sz w:val="22"/>
          <w:szCs w:val="22"/>
          <w:color w:val="00853F"/>
          <w:spacing w:val="-15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4"/>
          <w:w w:val="100"/>
          <w:b/>
          <w:bCs/>
          <w:i/>
        </w:rPr>
        <w:t>th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00853F"/>
          <w:spacing w:val="-19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4"/>
          <w:w w:val="94"/>
          <w:b/>
          <w:bCs/>
          <w:i/>
        </w:rPr>
        <w:t>nationa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color w:val="00853F"/>
          <w:spacing w:val="30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4"/>
          <w:w w:val="94"/>
          <w:b/>
          <w:bCs/>
          <w:i/>
        </w:rPr>
        <w:t>extensio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-14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4"/>
          <w:w w:val="100"/>
          <w:b/>
          <w:bCs/>
          <w:i/>
        </w:rPr>
        <w:t>system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106" w:right="6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l-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4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wn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fa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syste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most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subs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t.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ue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academic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mmes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extensi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n.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e-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extensi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unde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udio-visual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ds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ble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dolo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unkn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wn,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ude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do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wor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vol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sfa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irst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l,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ude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uld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7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sfa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essi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ice.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ps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cholo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rrier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acce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fa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her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line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uildi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ogr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mmes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her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plines.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academic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mmes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tes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chnic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etence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essi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idence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faci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ers,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them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rrassi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kn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pl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his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ude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almost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dis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tical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g.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06" w:right="6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wide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rmi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ob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sys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esh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cogn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und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pl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rmi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ral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obal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ts.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in-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vice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cie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t.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derniz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sy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if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rmi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e-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vice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system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lo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academic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hich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uce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l-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rki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dern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" w:right="674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3"/>
          <w:w w:val="90"/>
          <w:b/>
          <w:bCs/>
          <w:i/>
        </w:rPr>
        <w:t>Ke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0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color w:val="00853F"/>
          <w:spacing w:val="-3"/>
          <w:w w:val="9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2"/>
          <w:b/>
          <w:bCs/>
          <w:i/>
        </w:rPr>
        <w:t>actions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389" w:right="63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e-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vice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inci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ies,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academic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ost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ts,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ublic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t,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erienc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essi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ls,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ers,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etc.,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test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derniz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t,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nce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6" w:right="769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36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0" w:footer="0" w:top="680" w:bottom="280" w:left="840" w:right="1240"/>
          <w:headerReference w:type="odd" r:id="rId57"/>
          <w:footerReference w:type="odd" r:id="rId58"/>
          <w:pgSz w:w="10140" w:h="14320"/>
        </w:sectPr>
      </w:pPr>
      <w:rPr/>
    </w:p>
    <w:p>
      <w:pPr>
        <w:spacing w:before="76" w:after="0" w:line="240" w:lineRule="auto"/>
        <w:ind w:left="10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0pt;margin-top:0pt;width:506.500031pt;height:716pt;mso-position-horizontal-relative:page;mso-position-vertical-relative:page;z-index:-2967" coordorigin="0,0" coordsize="10130,14320">
            <v:group style="position:absolute;left:76;top:1228;width:10044;height:13090" coordorigin="76,1228" coordsize="10044,13090">
              <v:shape style="position:absolute;left:76;top:1228;width:10044;height:13090" coordorigin="76,1228" coordsize="10044,13090" path="m76,14318l10120,14318,10120,1228,76,1228,76,14318xe" filled="t" fillcolor="#D8E8DC" stroked="f">
                <v:path arrowok="t"/>
                <v:fill/>
              </v:shape>
            </v:group>
            <v:group style="position:absolute;left:76;top:2;width:10044;height:1225" coordorigin="76,2" coordsize="10044,1225">
              <v:shape style="position:absolute;left:76;top:2;width:10044;height:1225" coordorigin="76,2" coordsize="10044,1225" path="m76,1228l10120,1228,10120,3,76,3,76,1228e" filled="t" fillcolor="#00853F" stroked="f">
                <v:path arrowok="t"/>
                <v:fill/>
              </v:shape>
            </v:group>
            <v:group style="position:absolute;left:0;top:13442;width:9194;height:2" coordorigin="0,13442" coordsize="9194,2">
              <v:shape style="position:absolute;left:0;top:13442;width:9194;height:2" coordorigin="0,13442" coordsize="9194,0" path="m0,13442l9194,13442e" filled="f" stroked="t" strokeweight="1.498pt" strokecolor="#00853F">
                <v:path arrowok="t"/>
              </v:shape>
            </v:group>
            <v:group style="position:absolute;left:38;top:2;width:2;height:14316" coordorigin="38,2" coordsize="2,14316">
              <v:shape style="position:absolute;left:38;top:2;width:2;height:14316" coordorigin="38,2" coordsize="0,14316" path="m38,3l38,14318e" filled="f" stroked="t" strokeweight="3.9163pt" strokecolor="#D8E8DC">
                <v:path arrowok="t"/>
              </v:shape>
            </v:group>
            <v:group style="position:absolute;left:38;top:2;width:2;height:1225" coordorigin="38,2" coordsize="2,1225">
              <v:shape style="position:absolute;left:38;top:2;width:2;height:1225" coordorigin="38,2" coordsize="0,1225" path="m38,3l38,1228e" filled="f" stroked="t" strokeweight="3.9163pt" strokecolor="#00853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Guidelines</w:t>
      </w:r>
      <w:r>
        <w:rPr>
          <w:rFonts w:ascii="Arial" w:hAnsi="Arial" w:cs="Arial" w:eastAsia="Arial"/>
          <w:sz w:val="20"/>
          <w:szCs w:val="20"/>
          <w:color w:val="FFFFFF"/>
          <w:spacing w:val="-9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for</w:t>
      </w:r>
      <w:r>
        <w:rPr>
          <w:rFonts w:ascii="Arial" w:hAnsi="Arial" w:cs="Arial" w:eastAsia="Arial"/>
          <w:sz w:val="20"/>
          <w:szCs w:val="20"/>
          <w:color w:val="FFFFFF"/>
          <w:spacing w:val="4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modernizing</w:t>
      </w:r>
      <w:r>
        <w:rPr>
          <w:rFonts w:ascii="Arial" w:hAnsi="Arial" w:cs="Arial" w:eastAsia="Arial"/>
          <w:sz w:val="20"/>
          <w:szCs w:val="20"/>
          <w:color w:val="FFFFFF"/>
          <w:spacing w:val="27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national</w:t>
      </w:r>
      <w:r>
        <w:rPr>
          <w:rFonts w:ascii="Arial" w:hAnsi="Arial" w:cs="Arial" w:eastAsia="Arial"/>
          <w:sz w:val="20"/>
          <w:szCs w:val="20"/>
          <w:color w:val="FFFFFF"/>
          <w:spacing w:val="37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4"/>
          <w:w w:val="89"/>
          <w:b/>
          <w:bCs/>
          <w:i/>
        </w:rPr>
        <w:t>x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tension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i/>
        </w:rPr>
        <w:t>systems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385" w:right="46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ica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unde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academic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der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ual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ogr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mmes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t,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als,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visi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made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most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face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eti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rni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 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rld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ts.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least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ll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wi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ld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mmend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made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85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urr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cula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385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chi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meth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dolo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ies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385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ext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ks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her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rials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385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dio-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aid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fac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ning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385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fa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inn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ind w:left="669" w:right="49" w:firstLine="-283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tical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vis-à-vis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asis,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cial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eas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8" w:lineRule="exact"/>
        <w:ind w:left="385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ps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under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al-li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eld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385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inan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</w:rPr>
        <w:t>assis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tensi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rs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ind w:left="669" w:right="46" w:firstLine="-283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ink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academic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dep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her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al-li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rk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8" w:lineRule="exact"/>
        <w:ind w:left="385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n-c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385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ink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385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ink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ind w:left="669" w:right="47" w:firstLine="-283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phasis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nder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rmi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rk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8" w:lineRule="exact"/>
        <w:ind w:left="385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ender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nce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ude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ind w:left="669" w:right="49" w:firstLine="-283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wor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for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sfa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aching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8" w:lineRule="exact"/>
        <w:ind w:left="385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w-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ice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385" w:right="48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ans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tt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me,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chnic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nci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assis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ral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i-l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ci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eed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86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92"/>
        </w:rPr>
        <w:t>37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right"/>
        <w:spacing w:after="0"/>
        <w:sectPr>
          <w:pgMar w:header="0" w:footer="0" w:top="680" w:bottom="280" w:left="1240" w:right="860"/>
          <w:headerReference w:type="even" r:id="rId59"/>
          <w:footerReference w:type="even" r:id="rId60"/>
          <w:pgSz w:w="10140" w:h="14320"/>
        </w:sectPr>
      </w:pPr>
      <w:rPr/>
    </w:p>
    <w:p>
      <w:pPr>
        <w:spacing w:before="76" w:after="0" w:line="240" w:lineRule="auto"/>
        <w:ind w:left="249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0pt;margin-top:0pt;width:506.749031pt;height:716pt;mso-position-horizontal-relative:page;mso-position-vertical-relative:page;z-index:-2966" coordorigin="0,0" coordsize="10135,14320">
            <v:group style="position:absolute;left:10082;top:2;width:2;height:14316" coordorigin="10082,2" coordsize="2,14316">
              <v:shape style="position:absolute;left:10082;top:2;width:2;height:14316" coordorigin="10082,2" coordsize="0,14316" path="m10082,3l10082,14318e" filled="f" stroked="t" strokeweight="3.9549pt" strokecolor="#D8E8DC">
                <v:path arrowok="t"/>
              </v:shape>
            </v:group>
            <v:group style="position:absolute;left:10082;top:2;width:2;height:1225" coordorigin="10082,2" coordsize="2,1225">
              <v:shape style="position:absolute;left:10082;top:2;width:2;height:1225" coordorigin="10082,2" coordsize="0,1225" path="m10082,3l10082,1228e" filled="f" stroked="t" strokeweight="3.9549pt" strokecolor="#00853F">
                <v:path arrowok="t"/>
              </v:shape>
            </v:group>
            <v:group style="position:absolute;left:926;top:13442;width:9194;height:2" coordorigin="926,13442" coordsize="9194,2">
              <v:shape style="position:absolute;left:926;top:13442;width:9194;height:2" coordorigin="926,13442" coordsize="9194,0" path="m926,13442l10120,13442e" filled="f" stroked="t" strokeweight="1.498pt" strokecolor="#00853F">
                <v:path arrowok="t"/>
              </v:shape>
            </v:group>
            <v:group style="position:absolute;left:0;top:1228;width:10044;height:13090" coordorigin="0,1228" coordsize="10044,13090">
              <v:shape style="position:absolute;left:0;top:1228;width:10044;height:13090" coordorigin="0,1228" coordsize="10044,13090" path="m0,14318l10044,14318,10044,1228,0,1228,0,14318xe" filled="t" fillcolor="#D8E8DC" stroked="f">
                <v:path arrowok="t"/>
                <v:fill/>
              </v:shape>
            </v:group>
            <v:group style="position:absolute;left:0;top:2;width:10044;height:1225" coordorigin="0,2" coordsize="10044,1225">
              <v:shape style="position:absolute;left:0;top:2;width:10044;height:1225" coordorigin="0,2" coordsize="10044,1225" path="m0,1228l10044,1228,10044,3,0,3,0,1228e" filled="t" fillcolor="#00853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87"/>
          <w:b/>
          <w:bCs/>
          <w:i/>
        </w:rPr>
        <w:t>M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7"/>
          <w:b/>
          <w:bCs/>
          <w:i/>
        </w:rPr>
        <w:t>ODERNIZING</w:t>
      </w:r>
      <w:r>
        <w:rPr>
          <w:rFonts w:ascii="Arial" w:hAnsi="Arial" w:cs="Arial" w:eastAsia="Arial"/>
          <w:sz w:val="20"/>
          <w:szCs w:val="20"/>
          <w:color w:val="FFFFFF"/>
          <w:spacing w:val="23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7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-11"/>
          <w:w w:val="87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7"/>
          <w:b/>
          <w:bCs/>
          <w:i/>
        </w:rPr>
        <w:t>TIONAL</w:t>
      </w:r>
      <w:r>
        <w:rPr>
          <w:rFonts w:ascii="Arial" w:hAnsi="Arial" w:cs="Arial" w:eastAsia="Arial"/>
          <w:sz w:val="20"/>
          <w:szCs w:val="20"/>
          <w:color w:val="FFFFFF"/>
          <w:spacing w:val="-7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-5"/>
          <w:w w:val="83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GRICU</w:t>
      </w:r>
      <w:r>
        <w:rPr>
          <w:rFonts w:ascii="Arial" w:hAnsi="Arial" w:cs="Arial" w:eastAsia="Arial"/>
          <w:sz w:val="20"/>
          <w:szCs w:val="20"/>
          <w:color w:val="FFFFFF"/>
          <w:spacing w:val="-17"/>
          <w:w w:val="83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TU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83"/>
          <w:b/>
          <w:bCs/>
          <w:i/>
        </w:rPr>
        <w:t>R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AL</w:t>
      </w:r>
      <w:r>
        <w:rPr>
          <w:rFonts w:ascii="Arial" w:hAnsi="Arial" w:cs="Arial" w:eastAsia="Arial"/>
          <w:sz w:val="20"/>
          <w:szCs w:val="20"/>
          <w:color w:val="FFFFFF"/>
          <w:spacing w:val="6"/>
          <w:w w:val="8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83"/>
          <w:b/>
          <w:bCs/>
          <w:i/>
        </w:rPr>
        <w:t>X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TENSION</w:t>
      </w:r>
      <w:r>
        <w:rPr>
          <w:rFonts w:ascii="Arial" w:hAnsi="Arial" w:cs="Arial" w:eastAsia="Arial"/>
          <w:sz w:val="20"/>
          <w:szCs w:val="20"/>
          <w:color w:val="FFFFFF"/>
          <w:spacing w:val="16"/>
          <w:w w:val="8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0"/>
          <w:b/>
          <w:bCs/>
          <w:i/>
        </w:rPr>
        <w:t>S</w:t>
      </w:r>
      <w:r>
        <w:rPr>
          <w:rFonts w:ascii="Arial" w:hAnsi="Arial" w:cs="Arial" w:eastAsia="Arial"/>
          <w:sz w:val="20"/>
          <w:szCs w:val="20"/>
          <w:color w:val="FFFFFF"/>
          <w:spacing w:val="-4"/>
          <w:w w:val="80"/>
          <w:b/>
          <w:bCs/>
          <w:i/>
        </w:rPr>
        <w:t>Y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STEMS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10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</w:rPr>
        <w:t>Guideline: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ind w:left="106" w:right="24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Promot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00853F"/>
          <w:spacing w:val="-4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pluralis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m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-17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3"/>
          <w:b/>
          <w:bCs/>
          <w:i/>
        </w:rPr>
        <w:t>extensio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3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-3"/>
          <w:w w:val="93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3"/>
          <w:b/>
          <w:bCs/>
          <w:i/>
        </w:rPr>
        <w:t>b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3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color w:val="00853F"/>
          <w:spacing w:val="-4"/>
          <w:w w:val="93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3"/>
          <w:b/>
          <w:bCs/>
          <w:i/>
        </w:rPr>
        <w:t>involvin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3"/>
          <w:b/>
          <w:bCs/>
          <w:i/>
        </w:rPr>
        <w:t>g</w:t>
      </w:r>
      <w:r>
        <w:rPr>
          <w:rFonts w:ascii="Arial" w:hAnsi="Arial" w:cs="Arial" w:eastAsia="Arial"/>
          <w:sz w:val="22"/>
          <w:szCs w:val="22"/>
          <w:color w:val="00853F"/>
          <w:spacing w:val="16"/>
          <w:w w:val="93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3"/>
          <w:b/>
          <w:bCs/>
          <w:i/>
        </w:rPr>
        <w:t>public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3"/>
          <w:b/>
          <w:bCs/>
          <w:i/>
        </w:rPr>
        <w:t>,</w:t>
      </w:r>
      <w:r>
        <w:rPr>
          <w:rFonts w:ascii="Arial" w:hAnsi="Arial" w:cs="Arial" w:eastAsia="Arial"/>
          <w:sz w:val="22"/>
          <w:szCs w:val="22"/>
          <w:color w:val="00853F"/>
          <w:spacing w:val="-3"/>
          <w:w w:val="93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privat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00853F"/>
          <w:spacing w:val="-23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an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civi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color w:val="00853F"/>
          <w:spacing w:val="-9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society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4"/>
          <w:w w:val="100"/>
          <w:b/>
          <w:bCs/>
          <w:i/>
        </w:rPr>
        <w:t>institutions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106" w:right="5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ys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was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ies,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was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ublic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was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</w:rPr>
        <w:t>gag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ma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mono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ol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dep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nds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ral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lic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ll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vil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ciety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hich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ly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gag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n-l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ies.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rs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ger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rmal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ism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ma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ime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vo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ime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ly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ricu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ets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vic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lesmen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cial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nies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ly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vice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eir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e.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Then,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eld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cha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orga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volv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ties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eas.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iz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indivi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advi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rs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age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advi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nies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ep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uch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se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se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n-f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trials,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vice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del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fa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ude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ts,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es.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tries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uralistic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adic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phaz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nne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ost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me,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ll-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iz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sys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em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ma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ssi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ll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lde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pl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pleme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mmes.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06" w:right="6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l-s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nism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pl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deli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nel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ncial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essu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t.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add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n,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uld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riety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ces,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is,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add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dia.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cle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uld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guid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nce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din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chnic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Os,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leme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dis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es,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der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gu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sts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" w:right="674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3"/>
          <w:w w:val="90"/>
          <w:b/>
          <w:bCs/>
          <w:i/>
        </w:rPr>
        <w:t>Ke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0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color w:val="00853F"/>
          <w:spacing w:val="-3"/>
          <w:w w:val="9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2"/>
          <w:b/>
          <w:bCs/>
          <w:i/>
        </w:rPr>
        <w:t>actions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389" w:right="63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Pr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pub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ub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itu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ricu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dep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t)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nies,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academic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tc.,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ince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d/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lt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vice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s.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ld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8" w:lineRule="exact"/>
        <w:ind w:left="389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ishm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389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Lo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389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ecia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" w:right="769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38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0" w:footer="0" w:top="680" w:bottom="280" w:left="840" w:right="1240"/>
          <w:headerReference w:type="odd" r:id="rId61"/>
          <w:footerReference w:type="odd" r:id="rId62"/>
          <w:pgSz w:w="10140" w:h="14320"/>
        </w:sectPr>
      </w:pPr>
      <w:rPr/>
    </w:p>
    <w:p>
      <w:pPr>
        <w:spacing w:before="76" w:after="0" w:line="240" w:lineRule="auto"/>
        <w:ind w:left="10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0pt;margin-top:0pt;width:506.500031pt;height:716pt;mso-position-horizontal-relative:page;mso-position-vertical-relative:page;z-index:-2965" coordorigin="0,0" coordsize="10130,14320">
            <v:group style="position:absolute;left:76;top:1228;width:10044;height:13090" coordorigin="76,1228" coordsize="10044,13090">
              <v:shape style="position:absolute;left:76;top:1228;width:10044;height:13090" coordorigin="76,1228" coordsize="10044,13090" path="m76,14318l10120,14318,10120,1228,76,1228,76,14318xe" filled="t" fillcolor="#D8E8DC" stroked="f">
                <v:path arrowok="t"/>
                <v:fill/>
              </v:shape>
            </v:group>
            <v:group style="position:absolute;left:76;top:2;width:10044;height:1225" coordorigin="76,2" coordsize="10044,1225">
              <v:shape style="position:absolute;left:76;top:2;width:10044;height:1225" coordorigin="76,2" coordsize="10044,1225" path="m76,1228l10120,1228,10120,3,76,3,76,1228e" filled="t" fillcolor="#00853F" stroked="f">
                <v:path arrowok="t"/>
                <v:fill/>
              </v:shape>
            </v:group>
            <v:group style="position:absolute;left:0;top:13442;width:9194;height:2" coordorigin="0,13442" coordsize="9194,2">
              <v:shape style="position:absolute;left:0;top:13442;width:9194;height:2" coordorigin="0,13442" coordsize="9194,0" path="m0,13442l9194,13442e" filled="f" stroked="t" strokeweight="1.498pt" strokecolor="#00853F">
                <v:path arrowok="t"/>
              </v:shape>
            </v:group>
            <v:group style="position:absolute;left:38;top:2;width:2;height:14316" coordorigin="38,2" coordsize="2,14316">
              <v:shape style="position:absolute;left:38;top:2;width:2;height:14316" coordorigin="38,2" coordsize="0,14316" path="m38,3l38,14318e" filled="f" stroked="t" strokeweight="3.9163pt" strokecolor="#D8E8DC">
                <v:path arrowok="t"/>
              </v:shape>
            </v:group>
            <v:group style="position:absolute;left:38;top:2;width:2;height:1225" coordorigin="38,2" coordsize="2,1225">
              <v:shape style="position:absolute;left:38;top:2;width:2;height:1225" coordorigin="38,2" coordsize="0,1225" path="m38,3l38,1228e" filled="f" stroked="t" strokeweight="3.9163pt" strokecolor="#00853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Guidelines</w:t>
      </w:r>
      <w:r>
        <w:rPr>
          <w:rFonts w:ascii="Arial" w:hAnsi="Arial" w:cs="Arial" w:eastAsia="Arial"/>
          <w:sz w:val="20"/>
          <w:szCs w:val="20"/>
          <w:color w:val="FFFFFF"/>
          <w:spacing w:val="-9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for</w:t>
      </w:r>
      <w:r>
        <w:rPr>
          <w:rFonts w:ascii="Arial" w:hAnsi="Arial" w:cs="Arial" w:eastAsia="Arial"/>
          <w:sz w:val="20"/>
          <w:szCs w:val="20"/>
          <w:color w:val="FFFFFF"/>
          <w:spacing w:val="4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modernizing</w:t>
      </w:r>
      <w:r>
        <w:rPr>
          <w:rFonts w:ascii="Arial" w:hAnsi="Arial" w:cs="Arial" w:eastAsia="Arial"/>
          <w:sz w:val="20"/>
          <w:szCs w:val="20"/>
          <w:color w:val="FFFFFF"/>
          <w:spacing w:val="27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national</w:t>
      </w:r>
      <w:r>
        <w:rPr>
          <w:rFonts w:ascii="Arial" w:hAnsi="Arial" w:cs="Arial" w:eastAsia="Arial"/>
          <w:sz w:val="20"/>
          <w:szCs w:val="20"/>
          <w:color w:val="FFFFFF"/>
          <w:spacing w:val="37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4"/>
          <w:w w:val="89"/>
          <w:b/>
          <w:bCs/>
          <w:i/>
        </w:rPr>
        <w:t>x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tension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i/>
        </w:rPr>
        <w:t>systems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669" w:right="45" w:firstLine="-283"/>
        <w:jc w:val="both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wom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ofession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3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7"/>
        </w:rPr>
        <w:t>mic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ali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eld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erienc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hether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etc.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8" w:lineRule="exact"/>
        <w:ind w:left="385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hind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rk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ind w:left="669" w:right="47" w:firstLine="-283"/>
        <w:jc w:val="both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ysica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fac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suc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unic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fac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ties,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udio-visual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ds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8" w:lineRule="exact"/>
        <w:ind w:left="385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per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link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ind w:left="669" w:right="48" w:firstLine="-283"/>
        <w:jc w:val="both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nci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such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mme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et,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end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eir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sus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(to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ide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8" w:lineRule="exact"/>
        <w:ind w:left="385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ogr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mmes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tho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ind w:left="669" w:right="48" w:firstLine="-283"/>
        <w:jc w:val="both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wor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vol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charg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68"/>
        </w:rPr>
        <w:t>?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tt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e.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8" w:lineRule="exact"/>
        <w:ind w:left="385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ide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sis?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ind w:left="669" w:right="48" w:firstLine="-283"/>
        <w:jc w:val="both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ializ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acce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subs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rk?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8" w:lineRule="exact"/>
        <w:ind w:left="385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385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eogr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ical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ea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ogr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385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ind w:left="669" w:right="46" w:firstLine="-283"/>
        <w:jc w:val="both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rk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sma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cial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men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3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h,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c.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669" w:right="48" w:firstLine="-283"/>
        <w:jc w:val="both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her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uld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ons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385" w:right="46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ssme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distri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cisi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ether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ice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et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s.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t,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19"/>
        </w:rPr>
        <w:t>“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ci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”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ide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under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hich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deli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ide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iv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nsio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iv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pub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ub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5"/>
        </w:rPr>
        <w:t>itu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385" w:right="48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pub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rs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rk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her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ic-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ps,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ual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rk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385" w:right="47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pub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pro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385" w:right="44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Arr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uralistic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ern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der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gu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ests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5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such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guid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nce,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din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l,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chni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iv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ganiz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NGOs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leme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dis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86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92"/>
        </w:rPr>
        <w:t>39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right"/>
        <w:spacing w:after="0"/>
        <w:sectPr>
          <w:pgMar w:header="0" w:footer="0" w:top="680" w:bottom="280" w:left="1240" w:right="860"/>
          <w:headerReference w:type="even" r:id="rId63"/>
          <w:footerReference w:type="even" r:id="rId64"/>
          <w:pgSz w:w="10140" w:h="14320"/>
        </w:sectPr>
      </w:pPr>
      <w:rPr/>
    </w:p>
    <w:p>
      <w:pPr>
        <w:spacing w:before="76" w:after="0" w:line="240" w:lineRule="auto"/>
        <w:ind w:left="249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0pt;margin-top:0pt;width:506.749031pt;height:716pt;mso-position-horizontal-relative:page;mso-position-vertical-relative:page;z-index:-2964" coordorigin="0,0" coordsize="10135,14320">
            <v:group style="position:absolute;left:10082;top:2;width:2;height:14316" coordorigin="10082,2" coordsize="2,14316">
              <v:shape style="position:absolute;left:10082;top:2;width:2;height:14316" coordorigin="10082,2" coordsize="0,14316" path="m10082,3l10082,14318e" filled="f" stroked="t" strokeweight="3.9549pt" strokecolor="#D8E8DC">
                <v:path arrowok="t"/>
              </v:shape>
            </v:group>
            <v:group style="position:absolute;left:10082;top:2;width:2;height:1225" coordorigin="10082,2" coordsize="2,1225">
              <v:shape style="position:absolute;left:10082;top:2;width:2;height:1225" coordorigin="10082,2" coordsize="0,1225" path="m10082,3l10082,1228e" filled="f" stroked="t" strokeweight="3.9549pt" strokecolor="#00853F">
                <v:path arrowok="t"/>
              </v:shape>
            </v:group>
            <v:group style="position:absolute;left:926;top:13442;width:9194;height:2" coordorigin="926,13442" coordsize="9194,2">
              <v:shape style="position:absolute;left:926;top:13442;width:9194;height:2" coordorigin="926,13442" coordsize="9194,0" path="m926,13442l10120,13442e" filled="f" stroked="t" strokeweight="1.498pt" strokecolor="#00853F">
                <v:path arrowok="t"/>
              </v:shape>
            </v:group>
            <v:group style="position:absolute;left:0;top:1228;width:10044;height:13090" coordorigin="0,1228" coordsize="10044,13090">
              <v:shape style="position:absolute;left:0;top:1228;width:10044;height:13090" coordorigin="0,1228" coordsize="10044,13090" path="m0,14318l10044,14318,10044,1228,0,1228,0,14318xe" filled="t" fillcolor="#D8E8DC" stroked="f">
                <v:path arrowok="t"/>
                <v:fill/>
              </v:shape>
            </v:group>
            <v:group style="position:absolute;left:0;top:2;width:10044;height:1225" coordorigin="0,2" coordsize="10044,1225">
              <v:shape style="position:absolute;left:0;top:2;width:10044;height:1225" coordorigin="0,2" coordsize="10044,1225" path="m0,1228l10044,1228,10044,3,0,3,0,1228e" filled="t" fillcolor="#00853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87"/>
          <w:b/>
          <w:bCs/>
          <w:i/>
        </w:rPr>
        <w:t>M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7"/>
          <w:b/>
          <w:bCs/>
          <w:i/>
        </w:rPr>
        <w:t>ODERNIZING</w:t>
      </w:r>
      <w:r>
        <w:rPr>
          <w:rFonts w:ascii="Arial" w:hAnsi="Arial" w:cs="Arial" w:eastAsia="Arial"/>
          <w:sz w:val="20"/>
          <w:szCs w:val="20"/>
          <w:color w:val="FFFFFF"/>
          <w:spacing w:val="23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7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-11"/>
          <w:w w:val="87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7"/>
          <w:b/>
          <w:bCs/>
          <w:i/>
        </w:rPr>
        <w:t>TIONAL</w:t>
      </w:r>
      <w:r>
        <w:rPr>
          <w:rFonts w:ascii="Arial" w:hAnsi="Arial" w:cs="Arial" w:eastAsia="Arial"/>
          <w:sz w:val="20"/>
          <w:szCs w:val="20"/>
          <w:color w:val="FFFFFF"/>
          <w:spacing w:val="-7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-5"/>
          <w:w w:val="83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GRICU</w:t>
      </w:r>
      <w:r>
        <w:rPr>
          <w:rFonts w:ascii="Arial" w:hAnsi="Arial" w:cs="Arial" w:eastAsia="Arial"/>
          <w:sz w:val="20"/>
          <w:szCs w:val="20"/>
          <w:color w:val="FFFFFF"/>
          <w:spacing w:val="-17"/>
          <w:w w:val="83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TU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83"/>
          <w:b/>
          <w:bCs/>
          <w:i/>
        </w:rPr>
        <w:t>R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AL</w:t>
      </w:r>
      <w:r>
        <w:rPr>
          <w:rFonts w:ascii="Arial" w:hAnsi="Arial" w:cs="Arial" w:eastAsia="Arial"/>
          <w:sz w:val="20"/>
          <w:szCs w:val="20"/>
          <w:color w:val="FFFFFF"/>
          <w:spacing w:val="6"/>
          <w:w w:val="8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83"/>
          <w:b/>
          <w:bCs/>
          <w:i/>
        </w:rPr>
        <w:t>X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TENSION</w:t>
      </w:r>
      <w:r>
        <w:rPr>
          <w:rFonts w:ascii="Arial" w:hAnsi="Arial" w:cs="Arial" w:eastAsia="Arial"/>
          <w:sz w:val="20"/>
          <w:szCs w:val="20"/>
          <w:color w:val="FFFFFF"/>
          <w:spacing w:val="16"/>
          <w:w w:val="8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0"/>
          <w:b/>
          <w:bCs/>
          <w:i/>
        </w:rPr>
        <w:t>S</w:t>
      </w:r>
      <w:r>
        <w:rPr>
          <w:rFonts w:ascii="Arial" w:hAnsi="Arial" w:cs="Arial" w:eastAsia="Arial"/>
          <w:sz w:val="20"/>
          <w:szCs w:val="20"/>
          <w:color w:val="FFFFFF"/>
          <w:spacing w:val="-4"/>
          <w:w w:val="80"/>
          <w:b/>
          <w:bCs/>
          <w:i/>
        </w:rPr>
        <w:t>Y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STEMS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10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</w:rPr>
        <w:t>Guideline: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ind w:left="106" w:right="5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Privatiz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00853F"/>
          <w:spacing w:val="13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extensio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-15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partiall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color w:val="00853F"/>
          <w:spacing w:val="-18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00853F"/>
          <w:spacing w:val="-19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full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color w:val="00853F"/>
          <w:spacing w:val="-24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onl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color w:val="00853F"/>
          <w:spacing w:val="-6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wher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00853F"/>
          <w:spacing w:val="1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00853F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1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1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00853F"/>
          <w:spacing w:val="-15"/>
          <w:w w:val="91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1"/>
          <w:b/>
          <w:bCs/>
          <w:i/>
        </w:rPr>
        <w:t>sociall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1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color w:val="00853F"/>
          <w:spacing w:val="5"/>
          <w:w w:val="91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1"/>
          <w:b/>
          <w:bCs/>
          <w:i/>
        </w:rPr>
        <w:t>an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1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color w:val="00853F"/>
          <w:spacing w:val="16"/>
          <w:w w:val="91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3"/>
          <w:b/>
          <w:bCs/>
          <w:i/>
        </w:rPr>
        <w:t>economically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3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feasible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106" w:right="4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tries,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ll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ices,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hich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blic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tely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min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less-d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ies.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end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ral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tries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ys.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06" w:right="4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iz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ral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Americ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ies.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ists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z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izi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thei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4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such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blic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Ame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tries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isfa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ernme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ki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ck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iz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advi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Ki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cert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4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cce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tries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fa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subsistence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ind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warnin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signal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agains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blin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ung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iz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ld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underlini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8"/>
        </w:rPr>
        <w:t>il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izi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ences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less-d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ies.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06" w:right="4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ize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ize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e.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und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subsis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ence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ther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willi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vic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ual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most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ca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ma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inci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ca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7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cash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yme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t.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vice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nces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me,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then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cial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5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3"/>
        </w:rPr>
        <w:t>ru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oce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wil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advi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ers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clie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sts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ies.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add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measu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ual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extensi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expl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ude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vel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tries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meth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ds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hich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rld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les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pub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9"/>
        </w:rPr>
        <w:t>ag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ub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06" w:right="4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e-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uis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ude: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existence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ete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nies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indivi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advi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rs,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legal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hich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uld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dem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ual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willi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vice,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ble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rnme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ism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ual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6" w:right="767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40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0" w:footer="0" w:top="680" w:bottom="280" w:left="840" w:right="1260"/>
          <w:headerReference w:type="odd" r:id="rId65"/>
          <w:footerReference w:type="odd" r:id="rId66"/>
          <w:pgSz w:w="10140" w:h="14320"/>
        </w:sectPr>
      </w:pPr>
      <w:rPr/>
    </w:p>
    <w:p>
      <w:pPr>
        <w:spacing w:before="76" w:after="0" w:line="240" w:lineRule="auto"/>
        <w:ind w:left="10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0pt;margin-top:0pt;width:506.500031pt;height:716pt;mso-position-horizontal-relative:page;mso-position-vertical-relative:page;z-index:-2963" coordorigin="0,0" coordsize="10130,14320">
            <v:group style="position:absolute;left:76;top:1228;width:10044;height:13090" coordorigin="76,1228" coordsize="10044,13090">
              <v:shape style="position:absolute;left:76;top:1228;width:10044;height:13090" coordorigin="76,1228" coordsize="10044,13090" path="m76,14318l10120,14318,10120,1228,76,1228,76,14318xe" filled="t" fillcolor="#D8E8DC" stroked="f">
                <v:path arrowok="t"/>
                <v:fill/>
              </v:shape>
            </v:group>
            <v:group style="position:absolute;left:76;top:2;width:10044;height:1225" coordorigin="76,2" coordsize="10044,1225">
              <v:shape style="position:absolute;left:76;top:2;width:10044;height:1225" coordorigin="76,2" coordsize="10044,1225" path="m76,1228l10120,1228,10120,3,76,3,76,1228e" filled="t" fillcolor="#00853F" stroked="f">
                <v:path arrowok="t"/>
                <v:fill/>
              </v:shape>
            </v:group>
            <v:group style="position:absolute;left:0;top:13442;width:9194;height:2" coordorigin="0,13442" coordsize="9194,2">
              <v:shape style="position:absolute;left:0;top:13442;width:9194;height:2" coordorigin="0,13442" coordsize="9194,0" path="m0,13442l9194,13442e" filled="f" stroked="t" strokeweight="1.498pt" strokecolor="#00853F">
                <v:path arrowok="t"/>
              </v:shape>
            </v:group>
            <v:group style="position:absolute;left:38;top:2;width:2;height:14316" coordorigin="38,2" coordsize="2,14316">
              <v:shape style="position:absolute;left:38;top:2;width:2;height:14316" coordorigin="38,2" coordsize="0,14316" path="m38,3l38,14318e" filled="f" stroked="t" strokeweight="3.9163pt" strokecolor="#D8E8DC">
                <v:path arrowok="t"/>
              </v:shape>
            </v:group>
            <v:group style="position:absolute;left:38;top:2;width:2;height:1225" coordorigin="38,2" coordsize="2,1225">
              <v:shape style="position:absolute;left:38;top:2;width:2;height:1225" coordorigin="38,2" coordsize="0,1225" path="m38,3l38,1228e" filled="f" stroked="t" strokeweight="3.9163pt" strokecolor="#00853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Guidelines</w:t>
      </w:r>
      <w:r>
        <w:rPr>
          <w:rFonts w:ascii="Arial" w:hAnsi="Arial" w:cs="Arial" w:eastAsia="Arial"/>
          <w:sz w:val="20"/>
          <w:szCs w:val="20"/>
          <w:color w:val="FFFFFF"/>
          <w:spacing w:val="-9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for</w:t>
      </w:r>
      <w:r>
        <w:rPr>
          <w:rFonts w:ascii="Arial" w:hAnsi="Arial" w:cs="Arial" w:eastAsia="Arial"/>
          <w:sz w:val="20"/>
          <w:szCs w:val="20"/>
          <w:color w:val="FFFFFF"/>
          <w:spacing w:val="4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modernizing</w:t>
      </w:r>
      <w:r>
        <w:rPr>
          <w:rFonts w:ascii="Arial" w:hAnsi="Arial" w:cs="Arial" w:eastAsia="Arial"/>
          <w:sz w:val="20"/>
          <w:szCs w:val="20"/>
          <w:color w:val="FFFFFF"/>
          <w:spacing w:val="27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national</w:t>
      </w:r>
      <w:r>
        <w:rPr>
          <w:rFonts w:ascii="Arial" w:hAnsi="Arial" w:cs="Arial" w:eastAsia="Arial"/>
          <w:sz w:val="20"/>
          <w:szCs w:val="20"/>
          <w:color w:val="FFFFFF"/>
          <w:spacing w:val="37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4"/>
          <w:w w:val="89"/>
          <w:b/>
          <w:bCs/>
          <w:i/>
        </w:rPr>
        <w:t>x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tension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i/>
        </w:rPr>
        <w:t>systems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3"/>
          <w:w w:val="90"/>
          <w:b/>
          <w:bCs/>
          <w:i/>
        </w:rPr>
        <w:t>Ke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0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color w:val="00853F"/>
          <w:spacing w:val="-3"/>
          <w:w w:val="9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actions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385" w:right="46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cial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ri-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usines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es,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willi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ther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advi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sis;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ca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ul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385" w:right="46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ether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ial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advice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iders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exists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t;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essi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ls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ide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ice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iders.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385" w:right="47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willi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gness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8"/>
        </w:rPr>
        <w:t>il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-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ca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exist,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vice;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ca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7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385" w:right="44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ssuming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ys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study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ind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ca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7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izi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ices,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</w:rPr>
        <w:t>ui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les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uch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uner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meth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let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list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iders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ali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erience,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hnical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ializ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them,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ernme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n,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ual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manageme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etc.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385" w:right="46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5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ual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cs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dem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ices,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g,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essi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ual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vic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etc.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385" w:right="48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vice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tho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ther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willi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advice,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sidi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86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92"/>
        </w:rPr>
        <w:t>41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right"/>
        <w:spacing w:after="0"/>
        <w:sectPr>
          <w:pgMar w:header="0" w:footer="0" w:top="680" w:bottom="280" w:left="1240" w:right="860"/>
          <w:headerReference w:type="even" r:id="rId67"/>
          <w:footerReference w:type="even" r:id="rId68"/>
          <w:pgSz w:w="10140" w:h="14320"/>
        </w:sectPr>
      </w:pPr>
      <w:rPr/>
    </w:p>
    <w:p>
      <w:pPr>
        <w:spacing w:before="76" w:after="0" w:line="240" w:lineRule="auto"/>
        <w:ind w:left="249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0pt;margin-top:0pt;width:506.749031pt;height:716pt;mso-position-horizontal-relative:page;mso-position-vertical-relative:page;z-index:-2962" coordorigin="0,0" coordsize="10135,14320">
            <v:group style="position:absolute;left:10082;top:2;width:2;height:14316" coordorigin="10082,2" coordsize="2,14316">
              <v:shape style="position:absolute;left:10082;top:2;width:2;height:14316" coordorigin="10082,2" coordsize="0,14316" path="m10082,3l10082,14318e" filled="f" stroked="t" strokeweight="3.9549pt" strokecolor="#D8E8DC">
                <v:path arrowok="t"/>
              </v:shape>
            </v:group>
            <v:group style="position:absolute;left:10082;top:2;width:2;height:1225" coordorigin="10082,2" coordsize="2,1225">
              <v:shape style="position:absolute;left:10082;top:2;width:2;height:1225" coordorigin="10082,2" coordsize="0,1225" path="m10082,3l10082,1228e" filled="f" stroked="t" strokeweight="3.9549pt" strokecolor="#00853F">
                <v:path arrowok="t"/>
              </v:shape>
            </v:group>
            <v:group style="position:absolute;left:926;top:13442;width:9194;height:2" coordorigin="926,13442" coordsize="9194,2">
              <v:shape style="position:absolute;left:926;top:13442;width:9194;height:2" coordorigin="926,13442" coordsize="9194,0" path="m926,13442l10120,13442e" filled="f" stroked="t" strokeweight="1.498pt" strokecolor="#00853F">
                <v:path arrowok="t"/>
              </v:shape>
            </v:group>
            <v:group style="position:absolute;left:0;top:1228;width:10044;height:13090" coordorigin="0,1228" coordsize="10044,13090">
              <v:shape style="position:absolute;left:0;top:1228;width:10044;height:13090" coordorigin="0,1228" coordsize="10044,13090" path="m0,14318l10044,14318,10044,1228,0,1228,0,14318xe" filled="t" fillcolor="#D8E8DC" stroked="f">
                <v:path arrowok="t"/>
                <v:fill/>
              </v:shape>
            </v:group>
            <v:group style="position:absolute;left:0;top:2;width:10044;height:1225" coordorigin="0,2" coordsize="10044,1225">
              <v:shape style="position:absolute;left:0;top:2;width:10044;height:1225" coordorigin="0,2" coordsize="10044,1225" path="m0,1228l10044,1228,10044,3,0,3,0,1228e" filled="t" fillcolor="#00853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87"/>
          <w:b/>
          <w:bCs/>
          <w:i/>
        </w:rPr>
        <w:t>M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7"/>
          <w:b/>
          <w:bCs/>
          <w:i/>
        </w:rPr>
        <w:t>ODERNIZING</w:t>
      </w:r>
      <w:r>
        <w:rPr>
          <w:rFonts w:ascii="Arial" w:hAnsi="Arial" w:cs="Arial" w:eastAsia="Arial"/>
          <w:sz w:val="20"/>
          <w:szCs w:val="20"/>
          <w:color w:val="FFFFFF"/>
          <w:spacing w:val="23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7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-11"/>
          <w:w w:val="87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7"/>
          <w:b/>
          <w:bCs/>
          <w:i/>
        </w:rPr>
        <w:t>TIONAL</w:t>
      </w:r>
      <w:r>
        <w:rPr>
          <w:rFonts w:ascii="Arial" w:hAnsi="Arial" w:cs="Arial" w:eastAsia="Arial"/>
          <w:sz w:val="20"/>
          <w:szCs w:val="20"/>
          <w:color w:val="FFFFFF"/>
          <w:spacing w:val="-7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-5"/>
          <w:w w:val="83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GRICU</w:t>
      </w:r>
      <w:r>
        <w:rPr>
          <w:rFonts w:ascii="Arial" w:hAnsi="Arial" w:cs="Arial" w:eastAsia="Arial"/>
          <w:sz w:val="20"/>
          <w:szCs w:val="20"/>
          <w:color w:val="FFFFFF"/>
          <w:spacing w:val="-17"/>
          <w:w w:val="83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TU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83"/>
          <w:b/>
          <w:bCs/>
          <w:i/>
        </w:rPr>
        <w:t>R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AL</w:t>
      </w:r>
      <w:r>
        <w:rPr>
          <w:rFonts w:ascii="Arial" w:hAnsi="Arial" w:cs="Arial" w:eastAsia="Arial"/>
          <w:sz w:val="20"/>
          <w:szCs w:val="20"/>
          <w:color w:val="FFFFFF"/>
          <w:spacing w:val="6"/>
          <w:w w:val="8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83"/>
          <w:b/>
          <w:bCs/>
          <w:i/>
        </w:rPr>
        <w:t>X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TENSION</w:t>
      </w:r>
      <w:r>
        <w:rPr>
          <w:rFonts w:ascii="Arial" w:hAnsi="Arial" w:cs="Arial" w:eastAsia="Arial"/>
          <w:sz w:val="20"/>
          <w:szCs w:val="20"/>
          <w:color w:val="FFFFFF"/>
          <w:spacing w:val="16"/>
          <w:w w:val="8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0"/>
          <w:b/>
          <w:bCs/>
          <w:i/>
        </w:rPr>
        <w:t>S</w:t>
      </w:r>
      <w:r>
        <w:rPr>
          <w:rFonts w:ascii="Arial" w:hAnsi="Arial" w:cs="Arial" w:eastAsia="Arial"/>
          <w:sz w:val="20"/>
          <w:szCs w:val="20"/>
          <w:color w:val="FFFFFF"/>
          <w:spacing w:val="-4"/>
          <w:w w:val="80"/>
          <w:b/>
          <w:bCs/>
          <w:i/>
        </w:rPr>
        <w:t>Y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STEMS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10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</w:rPr>
        <w:t>Guideline: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ind w:left="106" w:right="58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Develo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p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an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color w:val="00853F"/>
          <w:spacing w:val="2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appl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informatio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32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technolog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color w:val="00853F"/>
          <w:spacing w:val="-16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tool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00853F"/>
          <w:spacing w:val="-11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00853F"/>
          <w:spacing w:val="-1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8"/>
          <w:b/>
          <w:bCs/>
          <w:i/>
        </w:rPr>
        <w:t>facilitat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8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00853F"/>
          <w:spacing w:val="-8"/>
          <w:w w:val="98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th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00853F"/>
          <w:spacing w:val="-2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7"/>
          <w:b/>
          <w:bCs/>
          <w:i/>
        </w:rPr>
        <w:t>wor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7"/>
          <w:b/>
          <w:bCs/>
          <w:i/>
        </w:rPr>
        <w:t>k</w:t>
      </w:r>
      <w:r>
        <w:rPr>
          <w:rFonts w:ascii="Arial" w:hAnsi="Arial" w:cs="Arial" w:eastAsia="Arial"/>
          <w:sz w:val="22"/>
          <w:szCs w:val="22"/>
          <w:color w:val="00853F"/>
          <w:spacing w:val="-8"/>
          <w:w w:val="97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of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4"/>
          <w:w w:val="93"/>
          <w:b/>
          <w:bCs/>
          <w:i/>
        </w:rPr>
        <w:t>extensio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3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-2"/>
          <w:w w:val="93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4"/>
          <w:w w:val="100"/>
          <w:b/>
          <w:bCs/>
          <w:i/>
        </w:rPr>
        <w:t>workers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106" w:right="6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4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kinds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logies,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ganiz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inf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chnolo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advances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extensi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ces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ric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uld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rnet,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e-m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dio-visual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rk.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</w:rPr>
        <w:t>will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</w:rPr>
        <w:t>lim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fa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most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eas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tries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ric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gul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facil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ties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cel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nes.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06" w:right="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ice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calli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aceme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3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vill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es.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y-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e-dr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unic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chnolo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ces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ols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uld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s.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ies,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chnic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mmend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made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radi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misi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vice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ma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s.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was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ca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mmend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do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chemic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icides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icides.</w:t>
      </w:r>
      <w:r>
        <w:rPr>
          <w:rFonts w:ascii="Arial" w:hAnsi="Arial" w:cs="Arial" w:eastAsia="Arial"/>
          <w:sz w:val="22"/>
          <w:szCs w:val="22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tho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radio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ogr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mmes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uch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radio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listene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ps,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ogr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mmes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radi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" w:right="674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3"/>
          <w:w w:val="90"/>
          <w:b/>
          <w:bCs/>
          <w:i/>
        </w:rPr>
        <w:t>Ke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0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color w:val="00853F"/>
          <w:spacing w:val="-3"/>
          <w:w w:val="9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2"/>
          <w:b/>
          <w:bCs/>
          <w:i/>
        </w:rPr>
        <w:t>actions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06" w:right="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plic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chnolo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fe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ac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ve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est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neric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4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um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pl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inf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chnolo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ich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ces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rast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e-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uis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tes.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her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eas,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389" w:right="65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risi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ialists,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nic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unic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chnolo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her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g,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der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672" w:right="65" w:firstLine="-283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ide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rk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unic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chnolo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pli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d;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672" w:right="63" w:firstLine="-283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ide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rk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ces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ras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nic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chnolo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ols;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8" w:lineRule="exact"/>
        <w:ind w:left="389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velop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ol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;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389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tho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s;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389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co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4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389" w:right="62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tera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nic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ka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lish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ple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VER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Re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unic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k),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facil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link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hich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sfa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most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ysic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ces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unic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fac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6" w:right="769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42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0" w:footer="0" w:top="680" w:bottom="280" w:left="840" w:right="1240"/>
          <w:headerReference w:type="odd" r:id="rId69"/>
          <w:footerReference w:type="odd" r:id="rId70"/>
          <w:pgSz w:w="10140" w:h="14320"/>
        </w:sectPr>
      </w:pPr>
      <w:rPr/>
    </w:p>
    <w:p>
      <w:pPr>
        <w:spacing w:before="76" w:after="0" w:line="240" w:lineRule="auto"/>
        <w:ind w:left="10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0pt;margin-top:0pt;width:506.500031pt;height:716pt;mso-position-horizontal-relative:page;mso-position-vertical-relative:page;z-index:-2961" coordorigin="0,0" coordsize="10130,14320">
            <v:group style="position:absolute;left:76;top:1228;width:10044;height:13090" coordorigin="76,1228" coordsize="10044,13090">
              <v:shape style="position:absolute;left:76;top:1228;width:10044;height:13090" coordorigin="76,1228" coordsize="10044,13090" path="m76,14318l10120,14318,10120,1228,76,1228,76,14318xe" filled="t" fillcolor="#D8E8DC" stroked="f">
                <v:path arrowok="t"/>
                <v:fill/>
              </v:shape>
            </v:group>
            <v:group style="position:absolute;left:76;top:2;width:10044;height:1225" coordorigin="76,2" coordsize="10044,1225">
              <v:shape style="position:absolute;left:76;top:2;width:10044;height:1225" coordorigin="76,2" coordsize="10044,1225" path="m76,1228l10120,1228,10120,3,76,3,76,1228e" filled="t" fillcolor="#00853F" stroked="f">
                <v:path arrowok="t"/>
                <v:fill/>
              </v:shape>
            </v:group>
            <v:group style="position:absolute;left:0;top:13442;width:9194;height:2" coordorigin="0,13442" coordsize="9194,2">
              <v:shape style="position:absolute;left:0;top:13442;width:9194;height:2" coordorigin="0,13442" coordsize="9194,0" path="m0,13442l9194,13442e" filled="f" stroked="t" strokeweight="1.498pt" strokecolor="#00853F">
                <v:path arrowok="t"/>
              </v:shape>
            </v:group>
            <v:group style="position:absolute;left:38;top:2;width:2;height:14316" coordorigin="38,2" coordsize="2,14316">
              <v:shape style="position:absolute;left:38;top:2;width:2;height:14316" coordorigin="38,2" coordsize="0,14316" path="m38,3l38,14318e" filled="f" stroked="t" strokeweight="3.9163pt" strokecolor="#D8E8DC">
                <v:path arrowok="t"/>
              </v:shape>
            </v:group>
            <v:group style="position:absolute;left:38;top:2;width:2;height:1225" coordorigin="38,2" coordsize="2,1225">
              <v:shape style="position:absolute;left:38;top:2;width:2;height:1225" coordorigin="38,2" coordsize="0,1225" path="m38,3l38,1228e" filled="f" stroked="t" strokeweight="3.9163pt" strokecolor="#00853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Guidelines</w:t>
      </w:r>
      <w:r>
        <w:rPr>
          <w:rFonts w:ascii="Arial" w:hAnsi="Arial" w:cs="Arial" w:eastAsia="Arial"/>
          <w:sz w:val="20"/>
          <w:szCs w:val="20"/>
          <w:color w:val="FFFFFF"/>
          <w:spacing w:val="-9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for</w:t>
      </w:r>
      <w:r>
        <w:rPr>
          <w:rFonts w:ascii="Arial" w:hAnsi="Arial" w:cs="Arial" w:eastAsia="Arial"/>
          <w:sz w:val="20"/>
          <w:szCs w:val="20"/>
          <w:color w:val="FFFFFF"/>
          <w:spacing w:val="4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modernizing</w:t>
      </w:r>
      <w:r>
        <w:rPr>
          <w:rFonts w:ascii="Arial" w:hAnsi="Arial" w:cs="Arial" w:eastAsia="Arial"/>
          <w:sz w:val="20"/>
          <w:szCs w:val="20"/>
          <w:color w:val="FFFFFF"/>
          <w:spacing w:val="27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national</w:t>
      </w:r>
      <w:r>
        <w:rPr>
          <w:rFonts w:ascii="Arial" w:hAnsi="Arial" w:cs="Arial" w:eastAsia="Arial"/>
          <w:sz w:val="20"/>
          <w:szCs w:val="20"/>
          <w:color w:val="FFFFFF"/>
          <w:spacing w:val="37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4"/>
          <w:w w:val="89"/>
          <w:b/>
          <w:bCs/>
          <w:i/>
        </w:rPr>
        <w:t>x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tension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i/>
        </w:rPr>
        <w:t>systems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385" w:right="47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last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ds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ar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ion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ul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logies,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e-m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add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t-m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ialists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uce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ble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nsio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work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wor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385" w:right="49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riety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tra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tr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rials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ut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385" w:right="47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85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lish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eas,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rma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work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mot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dic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w-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86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92"/>
        </w:rPr>
        <w:t>43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right"/>
        <w:spacing w:after="0"/>
        <w:sectPr>
          <w:pgMar w:header="0" w:footer="0" w:top="680" w:bottom="280" w:left="1240" w:right="860"/>
          <w:headerReference w:type="even" r:id="rId71"/>
          <w:footerReference w:type="even" r:id="rId72"/>
          <w:pgSz w:w="10140" w:h="14320"/>
        </w:sectPr>
      </w:pPr>
      <w:rPr/>
    </w:p>
    <w:p>
      <w:pPr>
        <w:spacing w:before="76" w:after="0" w:line="240" w:lineRule="auto"/>
        <w:ind w:left="249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0pt;margin-top:0pt;width:506.749031pt;height:716pt;mso-position-horizontal-relative:page;mso-position-vertical-relative:page;z-index:-2960" coordorigin="0,0" coordsize="10135,14320">
            <v:group style="position:absolute;left:10082;top:2;width:2;height:14316" coordorigin="10082,2" coordsize="2,14316">
              <v:shape style="position:absolute;left:10082;top:2;width:2;height:14316" coordorigin="10082,2" coordsize="0,14316" path="m10082,3l10082,14318e" filled="f" stroked="t" strokeweight="3.9549pt" strokecolor="#D8E8DC">
                <v:path arrowok="t"/>
              </v:shape>
            </v:group>
            <v:group style="position:absolute;left:10082;top:2;width:2;height:1225" coordorigin="10082,2" coordsize="2,1225">
              <v:shape style="position:absolute;left:10082;top:2;width:2;height:1225" coordorigin="10082,2" coordsize="0,1225" path="m10082,3l10082,1228e" filled="f" stroked="t" strokeweight="3.9549pt" strokecolor="#00853F">
                <v:path arrowok="t"/>
              </v:shape>
            </v:group>
            <v:group style="position:absolute;left:926;top:13442;width:9194;height:2" coordorigin="926,13442" coordsize="9194,2">
              <v:shape style="position:absolute;left:926;top:13442;width:9194;height:2" coordorigin="926,13442" coordsize="9194,0" path="m926,13442l10120,13442e" filled="f" stroked="t" strokeweight="1.498pt" strokecolor="#00853F">
                <v:path arrowok="t"/>
              </v:shape>
            </v:group>
            <v:group style="position:absolute;left:0;top:1228;width:10044;height:13090" coordorigin="0,1228" coordsize="10044,13090">
              <v:shape style="position:absolute;left:0;top:1228;width:10044;height:13090" coordorigin="0,1228" coordsize="10044,13090" path="m0,14318l10044,14318,10044,1228,0,1228,0,14318xe" filled="t" fillcolor="#D8E8DC" stroked="f">
                <v:path arrowok="t"/>
                <v:fill/>
              </v:shape>
            </v:group>
            <v:group style="position:absolute;left:0;top:2;width:10044;height:1225" coordorigin="0,2" coordsize="10044,1225">
              <v:shape style="position:absolute;left:0;top:2;width:10044;height:1225" coordorigin="0,2" coordsize="10044,1225" path="m0,1228l10044,1228,10044,3,0,3,0,1228e" filled="t" fillcolor="#00853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87"/>
          <w:b/>
          <w:bCs/>
          <w:i/>
        </w:rPr>
        <w:t>M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7"/>
          <w:b/>
          <w:bCs/>
          <w:i/>
        </w:rPr>
        <w:t>ODERNIZING</w:t>
      </w:r>
      <w:r>
        <w:rPr>
          <w:rFonts w:ascii="Arial" w:hAnsi="Arial" w:cs="Arial" w:eastAsia="Arial"/>
          <w:sz w:val="20"/>
          <w:szCs w:val="20"/>
          <w:color w:val="FFFFFF"/>
          <w:spacing w:val="23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7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-11"/>
          <w:w w:val="87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7"/>
          <w:b/>
          <w:bCs/>
          <w:i/>
        </w:rPr>
        <w:t>TIONAL</w:t>
      </w:r>
      <w:r>
        <w:rPr>
          <w:rFonts w:ascii="Arial" w:hAnsi="Arial" w:cs="Arial" w:eastAsia="Arial"/>
          <w:sz w:val="20"/>
          <w:szCs w:val="20"/>
          <w:color w:val="FFFFFF"/>
          <w:spacing w:val="-7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-5"/>
          <w:w w:val="83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GRICU</w:t>
      </w:r>
      <w:r>
        <w:rPr>
          <w:rFonts w:ascii="Arial" w:hAnsi="Arial" w:cs="Arial" w:eastAsia="Arial"/>
          <w:sz w:val="20"/>
          <w:szCs w:val="20"/>
          <w:color w:val="FFFFFF"/>
          <w:spacing w:val="-17"/>
          <w:w w:val="83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TU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83"/>
          <w:b/>
          <w:bCs/>
          <w:i/>
        </w:rPr>
        <w:t>R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AL</w:t>
      </w:r>
      <w:r>
        <w:rPr>
          <w:rFonts w:ascii="Arial" w:hAnsi="Arial" w:cs="Arial" w:eastAsia="Arial"/>
          <w:sz w:val="20"/>
          <w:szCs w:val="20"/>
          <w:color w:val="FFFFFF"/>
          <w:spacing w:val="6"/>
          <w:w w:val="8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83"/>
          <w:b/>
          <w:bCs/>
          <w:i/>
        </w:rPr>
        <w:t>X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TENSION</w:t>
      </w:r>
      <w:r>
        <w:rPr>
          <w:rFonts w:ascii="Arial" w:hAnsi="Arial" w:cs="Arial" w:eastAsia="Arial"/>
          <w:sz w:val="20"/>
          <w:szCs w:val="20"/>
          <w:color w:val="FFFFFF"/>
          <w:spacing w:val="16"/>
          <w:w w:val="8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0"/>
          <w:b/>
          <w:bCs/>
          <w:i/>
        </w:rPr>
        <w:t>S</w:t>
      </w:r>
      <w:r>
        <w:rPr>
          <w:rFonts w:ascii="Arial" w:hAnsi="Arial" w:cs="Arial" w:eastAsia="Arial"/>
          <w:sz w:val="20"/>
          <w:szCs w:val="20"/>
          <w:color w:val="FFFFFF"/>
          <w:spacing w:val="-4"/>
          <w:w w:val="80"/>
          <w:b/>
          <w:bCs/>
          <w:i/>
        </w:rPr>
        <w:t>Y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STEMS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10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</w:rPr>
        <w:t>Guideline: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ind w:left="106" w:right="61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3"/>
          <w:w w:val="93"/>
          <w:b/>
          <w:bCs/>
          <w:i/>
        </w:rPr>
        <w:t>Develo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3"/>
          <w:b/>
          <w:bCs/>
          <w:i/>
        </w:rPr>
        <w:t>p</w:t>
      </w:r>
      <w:r>
        <w:rPr>
          <w:rFonts w:ascii="Arial" w:hAnsi="Arial" w:cs="Arial" w:eastAsia="Arial"/>
          <w:sz w:val="22"/>
          <w:szCs w:val="22"/>
          <w:color w:val="00853F"/>
          <w:spacing w:val="13"/>
          <w:w w:val="93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3"/>
          <w:b/>
          <w:bCs/>
          <w:i/>
        </w:rPr>
        <w:t>original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3"/>
          <w:b/>
          <w:bCs/>
          <w:i/>
        </w:rPr>
        <w:t>,</w:t>
      </w:r>
      <w:r>
        <w:rPr>
          <w:rFonts w:ascii="Arial" w:hAnsi="Arial" w:cs="Arial" w:eastAsia="Arial"/>
          <w:sz w:val="22"/>
          <w:szCs w:val="22"/>
          <w:color w:val="00853F"/>
          <w:spacing w:val="30"/>
          <w:w w:val="93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3"/>
          <w:b/>
          <w:bCs/>
          <w:i/>
        </w:rPr>
        <w:t>location-specific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3"/>
          <w:b/>
          <w:bCs/>
          <w:i/>
        </w:rPr>
        <w:t>,</w:t>
      </w:r>
      <w:r>
        <w:rPr>
          <w:rFonts w:ascii="Arial" w:hAnsi="Arial" w:cs="Arial" w:eastAsia="Arial"/>
          <w:sz w:val="22"/>
          <w:szCs w:val="22"/>
          <w:color w:val="00853F"/>
          <w:spacing w:val="-20"/>
          <w:w w:val="93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3"/>
          <w:b/>
          <w:bCs/>
          <w:i/>
        </w:rPr>
        <w:t>participatory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3"/>
          <w:b/>
          <w:bCs/>
          <w:i/>
        </w:rPr>
        <w:t>,</w:t>
      </w:r>
      <w:r>
        <w:rPr>
          <w:rFonts w:ascii="Arial" w:hAnsi="Arial" w:cs="Arial" w:eastAsia="Arial"/>
          <w:sz w:val="22"/>
          <w:szCs w:val="22"/>
          <w:color w:val="00853F"/>
          <w:spacing w:val="53"/>
          <w:w w:val="93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3"/>
          <w:b/>
          <w:bCs/>
          <w:i/>
        </w:rPr>
        <w:t>gender-sensitiv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3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00853F"/>
          <w:spacing w:val="-3"/>
          <w:w w:val="93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and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inexpensiv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00853F"/>
          <w:spacing w:val="-16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extensio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-14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methodologie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00853F"/>
          <w:spacing w:val="-3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an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material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00853F"/>
          <w:spacing w:val="15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instea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color w:val="00853F"/>
          <w:spacing w:val="-4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f</w:t>
      </w:r>
      <w:r>
        <w:rPr>
          <w:rFonts w:ascii="Arial" w:hAnsi="Arial" w:cs="Arial" w:eastAsia="Arial"/>
          <w:sz w:val="22"/>
          <w:szCs w:val="22"/>
          <w:color w:val="00853F"/>
          <w:spacing w:val="-15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applying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2"/>
          <w:b/>
          <w:bCs/>
          <w:i/>
        </w:rPr>
        <w:t>thos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00853F"/>
          <w:spacing w:val="-3"/>
          <w:w w:val="92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2"/>
          <w:b/>
          <w:bCs/>
          <w:i/>
        </w:rPr>
        <w:t>methodologie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00853F"/>
          <w:spacing w:val="30"/>
          <w:w w:val="92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2"/>
          <w:b/>
          <w:bCs/>
          <w:i/>
        </w:rPr>
        <w:t>whic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  <w:i/>
        </w:rPr>
        <w:t>h</w:t>
      </w:r>
      <w:r>
        <w:rPr>
          <w:rFonts w:ascii="Arial" w:hAnsi="Arial" w:cs="Arial" w:eastAsia="Arial"/>
          <w:sz w:val="22"/>
          <w:szCs w:val="22"/>
          <w:color w:val="00853F"/>
          <w:spacing w:val="-3"/>
          <w:w w:val="92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ar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00853F"/>
          <w:spacing w:val="-16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3"/>
          <w:b/>
          <w:bCs/>
          <w:i/>
        </w:rPr>
        <w:t>promote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3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color w:val="00853F"/>
          <w:spacing w:val="17"/>
          <w:w w:val="93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3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3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00853F"/>
          <w:spacing w:val="-12"/>
          <w:w w:val="93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3"/>
          <w:b/>
          <w:bCs/>
          <w:i/>
        </w:rPr>
        <w:t>universall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3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color w:val="00853F"/>
          <w:spacing w:val="20"/>
          <w:w w:val="93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suitable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106" w:right="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rge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velop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nsion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dolo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s.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(T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&amp;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V)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system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hich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was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rld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nk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1970s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min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rk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cades,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was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p-d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wn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del,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hich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under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icism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ral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nds.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ther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meth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 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rmer</w:t>
      </w:r>
      <w:r>
        <w:rPr>
          <w:rFonts w:ascii="Arial" w:hAnsi="Arial" w:cs="Arial" w:eastAsia="Arial"/>
          <w:sz w:val="22"/>
          <w:szCs w:val="22"/>
          <w:color w:val="231F20"/>
          <w:spacing w:val="5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eld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(FFS),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was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O-s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tegr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(IPM)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Phil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nes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nesia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tice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FFS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was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&amp;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sys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em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asis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ner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</w:rPr>
        <w:t>asic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dolo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ly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es,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aknes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ei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cost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1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cia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cali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henc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thei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2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sus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aina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06" w:right="6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7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smal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erime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meth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unde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tho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i-l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teral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2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3"/>
        </w:rPr>
        <w:t>z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meth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logie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trie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meth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&amp;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syste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most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nc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ha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igina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FF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meth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stil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9"/>
        </w:rPr>
        <w:t>ndi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trie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unde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ha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cr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icis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nds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FF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meth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lo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7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nica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meth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lo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nica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ogr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ica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gi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wa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7"/>
        </w:rPr>
        <w:t>ca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7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&amp;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sys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em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end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&amp;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ind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ca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n-s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ci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meth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logies.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06" w:right="6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ma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plic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meth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lo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ther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logica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chnical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und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fa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blish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el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ob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erienc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meth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dolo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success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ul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all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1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istenc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thei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ristics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rmi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ogr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hica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lim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ul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ers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iders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nme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5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rast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ssib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fa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hic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ve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op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7"/>
        </w:rPr>
        <w:t>pprop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ore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7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7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ha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irrig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7"/>
        </w:rPr>
        <w:t>eas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5"/>
        </w:rPr>
        <w:t>in-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7"/>
        </w:rPr>
        <w:t>eas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ul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dolo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uni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ci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nces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fa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&amp;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syste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hic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wa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pli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unde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2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rld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nk-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3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irrig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ha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chnolo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ric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5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ras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6" w:right="769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44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0" w:footer="0" w:top="680" w:bottom="280" w:left="840" w:right="1240"/>
          <w:headerReference w:type="odd" r:id="rId73"/>
          <w:footerReference w:type="odd" r:id="rId74"/>
          <w:pgSz w:w="10140" w:h="14320"/>
        </w:sectPr>
      </w:pPr>
      <w:rPr/>
    </w:p>
    <w:p>
      <w:pPr>
        <w:spacing w:before="76" w:after="0" w:line="240" w:lineRule="auto"/>
        <w:ind w:left="10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0pt;margin-top:0pt;width:506.500031pt;height:716pt;mso-position-horizontal-relative:page;mso-position-vertical-relative:page;z-index:-2959" coordorigin="0,0" coordsize="10130,14320">
            <v:group style="position:absolute;left:76;top:1228;width:10044;height:13090" coordorigin="76,1228" coordsize="10044,13090">
              <v:shape style="position:absolute;left:76;top:1228;width:10044;height:13090" coordorigin="76,1228" coordsize="10044,13090" path="m76,14318l10120,14318,10120,1228,76,1228,76,14318xe" filled="t" fillcolor="#D8E8DC" stroked="f">
                <v:path arrowok="t"/>
                <v:fill/>
              </v:shape>
            </v:group>
            <v:group style="position:absolute;left:76;top:2;width:10044;height:1225" coordorigin="76,2" coordsize="10044,1225">
              <v:shape style="position:absolute;left:76;top:2;width:10044;height:1225" coordorigin="76,2" coordsize="10044,1225" path="m76,1228l10120,1228,10120,3,76,3,76,1228e" filled="t" fillcolor="#00853F" stroked="f">
                <v:path arrowok="t"/>
                <v:fill/>
              </v:shape>
            </v:group>
            <v:group style="position:absolute;left:0;top:13442;width:9194;height:2" coordorigin="0,13442" coordsize="9194,2">
              <v:shape style="position:absolute;left:0;top:13442;width:9194;height:2" coordorigin="0,13442" coordsize="9194,0" path="m0,13442l9194,13442e" filled="f" stroked="t" strokeweight="1.498pt" strokecolor="#00853F">
                <v:path arrowok="t"/>
              </v:shape>
            </v:group>
            <v:group style="position:absolute;left:38;top:2;width:2;height:14316" coordorigin="38,2" coordsize="2,14316">
              <v:shape style="position:absolute;left:38;top:2;width:2;height:14316" coordorigin="38,2" coordsize="0,14316" path="m38,3l38,14318e" filled="f" stroked="t" strokeweight="3.9163pt" strokecolor="#D8E8DC">
                <v:path arrowok="t"/>
              </v:shape>
            </v:group>
            <v:group style="position:absolute;left:38;top:2;width:2;height:1225" coordorigin="38,2" coordsize="2,1225">
              <v:shape style="position:absolute;left:38;top:2;width:2;height:1225" coordorigin="38,2" coordsize="0,1225" path="m38,3l38,1228e" filled="f" stroked="t" strokeweight="3.9163pt" strokecolor="#00853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Guidelines</w:t>
      </w:r>
      <w:r>
        <w:rPr>
          <w:rFonts w:ascii="Arial" w:hAnsi="Arial" w:cs="Arial" w:eastAsia="Arial"/>
          <w:sz w:val="20"/>
          <w:szCs w:val="20"/>
          <w:color w:val="FFFFFF"/>
          <w:spacing w:val="-9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for</w:t>
      </w:r>
      <w:r>
        <w:rPr>
          <w:rFonts w:ascii="Arial" w:hAnsi="Arial" w:cs="Arial" w:eastAsia="Arial"/>
          <w:sz w:val="20"/>
          <w:szCs w:val="20"/>
          <w:color w:val="FFFFFF"/>
          <w:spacing w:val="4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modernizing</w:t>
      </w:r>
      <w:r>
        <w:rPr>
          <w:rFonts w:ascii="Arial" w:hAnsi="Arial" w:cs="Arial" w:eastAsia="Arial"/>
          <w:sz w:val="20"/>
          <w:szCs w:val="20"/>
          <w:color w:val="FFFFFF"/>
          <w:spacing w:val="27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national</w:t>
      </w:r>
      <w:r>
        <w:rPr>
          <w:rFonts w:ascii="Arial" w:hAnsi="Arial" w:cs="Arial" w:eastAsia="Arial"/>
          <w:sz w:val="20"/>
          <w:szCs w:val="20"/>
          <w:color w:val="FFFFFF"/>
          <w:spacing w:val="37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4"/>
          <w:w w:val="89"/>
          <w:b/>
          <w:bCs/>
          <w:i/>
        </w:rPr>
        <w:t>x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tension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i/>
        </w:rPr>
        <w:t>systems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102" w:right="4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work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1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2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on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chnolo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bl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wa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oss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inad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wa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almos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mo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3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wa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eme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lim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ien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rain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add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em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ns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Sim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larl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6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extensi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meth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wil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isl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nds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unde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ns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wil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designi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method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is,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ethe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subsistence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mme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ci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ysic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HIV/AID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2" w:right="672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3"/>
          <w:w w:val="90"/>
          <w:b/>
          <w:bCs/>
          <w:i/>
        </w:rPr>
        <w:t>Ke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0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color w:val="00853F"/>
          <w:spacing w:val="-3"/>
          <w:w w:val="9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2"/>
          <w:b/>
          <w:bCs/>
          <w:i/>
        </w:rPr>
        <w:t>actions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385" w:right="46" w:firstLine="-283"/>
        <w:jc w:val="left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sma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eld-l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erienc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unde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it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669" w:right="46" w:firstLine="-283"/>
        <w:jc w:val="both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men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men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ide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trad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cost-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w-cos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n-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mal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meth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ds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nical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n-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hnical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skills,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ale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eas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ns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2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tho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uries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n,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men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men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do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eria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rmal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sys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em,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asis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tho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meth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ds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rne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tical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al-li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eriences,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ssible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669" w:right="43" w:firstLine="-283"/>
        <w:jc w:val="both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na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fa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7"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teris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ics,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rmi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phic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terr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in,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clim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te,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ers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7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iders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ol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4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3"/>
        </w:rPr>
        <w:t>nme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5"/>
        </w:rPr>
        <w:t>t,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ras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e,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s),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plic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ples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clie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gende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m-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mme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cisi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n-maki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g,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ide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mal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ds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669" w:right="47" w:firstLine="-283"/>
        <w:jc w:val="both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e-wr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es-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mal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meth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dolo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dio-visual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rials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hich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uld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enh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nce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669" w:right="46" w:firstLine="-283"/>
        <w:jc w:val="both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ield-tes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dolo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dio-visu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rials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ral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men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men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va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teg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3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fe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essme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yi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kn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skills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85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meth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dolo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ble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669" w:right="47" w:firstLine="-283"/>
        <w:jc w:val="both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ermin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e-ba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nizi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ries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nde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ps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plic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mos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plic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bl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n-s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ci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dolo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</w:rPr>
        <w:t>ies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86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92"/>
        </w:rPr>
        <w:t>45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right"/>
        <w:spacing w:after="0"/>
        <w:sectPr>
          <w:pgMar w:header="0" w:footer="0" w:top="680" w:bottom="280" w:left="1240" w:right="860"/>
          <w:headerReference w:type="even" r:id="rId75"/>
          <w:footerReference w:type="even" r:id="rId76"/>
          <w:pgSz w:w="10140" w:h="14320"/>
        </w:sectPr>
      </w:pPr>
      <w:rPr/>
    </w:p>
    <w:p>
      <w:pPr>
        <w:spacing w:before="76" w:after="0" w:line="240" w:lineRule="auto"/>
        <w:ind w:left="249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0pt;margin-top:0pt;width:506.749031pt;height:716pt;mso-position-horizontal-relative:page;mso-position-vertical-relative:page;z-index:-2958" coordorigin="0,0" coordsize="10135,14320">
            <v:group style="position:absolute;left:10082;top:2;width:2;height:14316" coordorigin="10082,2" coordsize="2,14316">
              <v:shape style="position:absolute;left:10082;top:2;width:2;height:14316" coordorigin="10082,2" coordsize="0,14316" path="m10082,3l10082,14318e" filled="f" stroked="t" strokeweight="3.9549pt" strokecolor="#D8E8DC">
                <v:path arrowok="t"/>
              </v:shape>
            </v:group>
            <v:group style="position:absolute;left:10082;top:2;width:2;height:1225" coordorigin="10082,2" coordsize="2,1225">
              <v:shape style="position:absolute;left:10082;top:2;width:2;height:1225" coordorigin="10082,2" coordsize="0,1225" path="m10082,3l10082,1228e" filled="f" stroked="t" strokeweight="3.9549pt" strokecolor="#00853F">
                <v:path arrowok="t"/>
              </v:shape>
            </v:group>
            <v:group style="position:absolute;left:926;top:13442;width:9194;height:2" coordorigin="926,13442" coordsize="9194,2">
              <v:shape style="position:absolute;left:926;top:13442;width:9194;height:2" coordorigin="926,13442" coordsize="9194,0" path="m926,13442l10120,13442e" filled="f" stroked="t" strokeweight="1.498pt" strokecolor="#00853F">
                <v:path arrowok="t"/>
              </v:shape>
            </v:group>
            <v:group style="position:absolute;left:0;top:1228;width:10044;height:13090" coordorigin="0,1228" coordsize="10044,13090">
              <v:shape style="position:absolute;left:0;top:1228;width:10044;height:13090" coordorigin="0,1228" coordsize="10044,13090" path="m0,14318l10044,14318,10044,1228,0,1228,0,14318xe" filled="t" fillcolor="#D8E8DC" stroked="f">
                <v:path arrowok="t"/>
                <v:fill/>
              </v:shape>
            </v:group>
            <v:group style="position:absolute;left:0;top:2;width:10044;height:1225" coordorigin="0,2" coordsize="10044,1225">
              <v:shape style="position:absolute;left:0;top:2;width:10044;height:1225" coordorigin="0,2" coordsize="10044,1225" path="m0,1228l10044,1228,10044,3,0,3,0,1228e" filled="t" fillcolor="#00853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87"/>
          <w:b/>
          <w:bCs/>
          <w:i/>
        </w:rPr>
        <w:t>M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7"/>
          <w:b/>
          <w:bCs/>
          <w:i/>
        </w:rPr>
        <w:t>ODERNIZING</w:t>
      </w:r>
      <w:r>
        <w:rPr>
          <w:rFonts w:ascii="Arial" w:hAnsi="Arial" w:cs="Arial" w:eastAsia="Arial"/>
          <w:sz w:val="20"/>
          <w:szCs w:val="20"/>
          <w:color w:val="FFFFFF"/>
          <w:spacing w:val="23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7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-11"/>
          <w:w w:val="87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7"/>
          <w:b/>
          <w:bCs/>
          <w:i/>
        </w:rPr>
        <w:t>TIONAL</w:t>
      </w:r>
      <w:r>
        <w:rPr>
          <w:rFonts w:ascii="Arial" w:hAnsi="Arial" w:cs="Arial" w:eastAsia="Arial"/>
          <w:sz w:val="20"/>
          <w:szCs w:val="20"/>
          <w:color w:val="FFFFFF"/>
          <w:spacing w:val="-7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-5"/>
          <w:w w:val="83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GRICU</w:t>
      </w:r>
      <w:r>
        <w:rPr>
          <w:rFonts w:ascii="Arial" w:hAnsi="Arial" w:cs="Arial" w:eastAsia="Arial"/>
          <w:sz w:val="20"/>
          <w:szCs w:val="20"/>
          <w:color w:val="FFFFFF"/>
          <w:spacing w:val="-17"/>
          <w:w w:val="83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TU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83"/>
          <w:b/>
          <w:bCs/>
          <w:i/>
        </w:rPr>
        <w:t>R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AL</w:t>
      </w:r>
      <w:r>
        <w:rPr>
          <w:rFonts w:ascii="Arial" w:hAnsi="Arial" w:cs="Arial" w:eastAsia="Arial"/>
          <w:sz w:val="20"/>
          <w:szCs w:val="20"/>
          <w:color w:val="FFFFFF"/>
          <w:spacing w:val="6"/>
          <w:w w:val="8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83"/>
          <w:b/>
          <w:bCs/>
          <w:i/>
        </w:rPr>
        <w:t>X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TENSION</w:t>
      </w:r>
      <w:r>
        <w:rPr>
          <w:rFonts w:ascii="Arial" w:hAnsi="Arial" w:cs="Arial" w:eastAsia="Arial"/>
          <w:sz w:val="20"/>
          <w:szCs w:val="20"/>
          <w:color w:val="FFFFFF"/>
          <w:spacing w:val="16"/>
          <w:w w:val="8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0"/>
          <w:b/>
          <w:bCs/>
          <w:i/>
        </w:rPr>
        <w:t>S</w:t>
      </w:r>
      <w:r>
        <w:rPr>
          <w:rFonts w:ascii="Arial" w:hAnsi="Arial" w:cs="Arial" w:eastAsia="Arial"/>
          <w:sz w:val="20"/>
          <w:szCs w:val="20"/>
          <w:color w:val="FFFFFF"/>
          <w:spacing w:val="-4"/>
          <w:w w:val="80"/>
          <w:b/>
          <w:bCs/>
          <w:i/>
        </w:rPr>
        <w:t>Y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STEMS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672" w:right="44" w:firstLine="-283"/>
        <w:jc w:val="both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6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meth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logies,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dio-visual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rials,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ries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672" w:right="43" w:firstLine="-283"/>
        <w:jc w:val="both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ers</w:t>
      </w:r>
      <w:r>
        <w:rPr>
          <w:rFonts w:ascii="Arial" w:hAnsi="Arial" w:cs="Arial" w:eastAsia="Arial"/>
          <w:sz w:val="22"/>
          <w:szCs w:val="22"/>
          <w:color w:val="231F20"/>
          <w:spacing w:val="5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dolo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l-li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dolo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46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0" w:top="680" w:bottom="280" w:left="840" w:right="1260"/>
          <w:headerReference w:type="odd" r:id="rId77"/>
          <w:footerReference w:type="odd" r:id="rId78"/>
          <w:pgSz w:w="10140" w:h="14320"/>
        </w:sectPr>
      </w:pPr>
      <w:rPr/>
    </w:p>
    <w:p>
      <w:pPr>
        <w:spacing w:before="76" w:after="0" w:line="240" w:lineRule="auto"/>
        <w:ind w:left="10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0pt;margin-top:0pt;width:506.500031pt;height:716pt;mso-position-horizontal-relative:page;mso-position-vertical-relative:page;z-index:-2957" coordorigin="0,0" coordsize="10130,14320">
            <v:group style="position:absolute;left:76;top:1228;width:10044;height:13090" coordorigin="76,1228" coordsize="10044,13090">
              <v:shape style="position:absolute;left:76;top:1228;width:10044;height:13090" coordorigin="76,1228" coordsize="10044,13090" path="m76,14318l10120,14318,10120,1228,76,1228,76,14318xe" filled="t" fillcolor="#D8E8DC" stroked="f">
                <v:path arrowok="t"/>
                <v:fill/>
              </v:shape>
            </v:group>
            <v:group style="position:absolute;left:76;top:2;width:10044;height:1225" coordorigin="76,2" coordsize="10044,1225">
              <v:shape style="position:absolute;left:76;top:2;width:10044;height:1225" coordorigin="76,2" coordsize="10044,1225" path="m76,1228l10120,1228,10120,3,76,3,76,1228e" filled="t" fillcolor="#00853F" stroked="f">
                <v:path arrowok="t"/>
                <v:fill/>
              </v:shape>
            </v:group>
            <v:group style="position:absolute;left:0;top:13442;width:9194;height:2" coordorigin="0,13442" coordsize="9194,2">
              <v:shape style="position:absolute;left:0;top:13442;width:9194;height:2" coordorigin="0,13442" coordsize="9194,0" path="m0,13442l9194,13442e" filled="f" stroked="t" strokeweight="1.498pt" strokecolor="#00853F">
                <v:path arrowok="t"/>
              </v:shape>
            </v:group>
            <v:group style="position:absolute;left:38;top:2;width:2;height:14316" coordorigin="38,2" coordsize="2,14316">
              <v:shape style="position:absolute;left:38;top:2;width:2;height:14316" coordorigin="38,2" coordsize="0,14316" path="m38,3l38,14318e" filled="f" stroked="t" strokeweight="3.9163pt" strokecolor="#D8E8DC">
                <v:path arrowok="t"/>
              </v:shape>
            </v:group>
            <v:group style="position:absolute;left:38;top:2;width:2;height:1225" coordorigin="38,2" coordsize="2,1225">
              <v:shape style="position:absolute;left:38;top:2;width:2;height:1225" coordorigin="38,2" coordsize="0,1225" path="m38,3l38,1228e" filled="f" stroked="t" strokeweight="3.9163pt" strokecolor="#00853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Guidelines</w:t>
      </w:r>
      <w:r>
        <w:rPr>
          <w:rFonts w:ascii="Arial" w:hAnsi="Arial" w:cs="Arial" w:eastAsia="Arial"/>
          <w:sz w:val="20"/>
          <w:szCs w:val="20"/>
          <w:color w:val="FFFFFF"/>
          <w:spacing w:val="-9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for</w:t>
      </w:r>
      <w:r>
        <w:rPr>
          <w:rFonts w:ascii="Arial" w:hAnsi="Arial" w:cs="Arial" w:eastAsia="Arial"/>
          <w:sz w:val="20"/>
          <w:szCs w:val="20"/>
          <w:color w:val="FFFFFF"/>
          <w:spacing w:val="4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modernizing</w:t>
      </w:r>
      <w:r>
        <w:rPr>
          <w:rFonts w:ascii="Arial" w:hAnsi="Arial" w:cs="Arial" w:eastAsia="Arial"/>
          <w:sz w:val="20"/>
          <w:szCs w:val="20"/>
          <w:color w:val="FFFFFF"/>
          <w:spacing w:val="27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national</w:t>
      </w:r>
      <w:r>
        <w:rPr>
          <w:rFonts w:ascii="Arial" w:hAnsi="Arial" w:cs="Arial" w:eastAsia="Arial"/>
          <w:sz w:val="20"/>
          <w:szCs w:val="20"/>
          <w:color w:val="FFFFFF"/>
          <w:spacing w:val="37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4"/>
          <w:w w:val="89"/>
          <w:b/>
          <w:bCs/>
          <w:i/>
        </w:rPr>
        <w:t>x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tension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i/>
        </w:rPr>
        <w:t>systems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</w:rPr>
        <w:t>Guideline: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ind w:left="102" w:right="43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Orien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00853F"/>
          <w:spacing w:val="8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extensio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-15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staf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f</w:t>
      </w:r>
      <w:r>
        <w:rPr>
          <w:rFonts w:ascii="Arial" w:hAnsi="Arial" w:cs="Arial" w:eastAsia="Arial"/>
          <w:sz w:val="22"/>
          <w:szCs w:val="22"/>
          <w:color w:val="00853F"/>
          <w:spacing w:val="-24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00853F"/>
          <w:spacing w:val="-1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majo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00853F"/>
          <w:spacing w:val="-2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3"/>
          <w:b/>
          <w:bCs/>
          <w:i/>
        </w:rPr>
        <w:t>foo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3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color w:val="00853F"/>
          <w:spacing w:val="4"/>
          <w:w w:val="93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3"/>
          <w:b/>
          <w:bCs/>
          <w:i/>
        </w:rPr>
        <w:t>securit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3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color w:val="00853F"/>
          <w:spacing w:val="-13"/>
          <w:w w:val="93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relate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color w:val="00853F"/>
          <w:spacing w:val="-24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6"/>
          <w:b/>
          <w:bCs/>
          <w:i/>
        </w:rPr>
        <w:t>globa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6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color w:val="00853F"/>
          <w:spacing w:val="-7"/>
          <w:w w:val="96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developments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tha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00853F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3"/>
          <w:b/>
          <w:bCs/>
          <w:i/>
        </w:rPr>
        <w:t>coul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3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color w:val="00853F"/>
          <w:spacing w:val="-17"/>
          <w:w w:val="93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3"/>
          <w:b/>
          <w:bCs/>
          <w:i/>
        </w:rPr>
        <w:t>eventuall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3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color w:val="00853F"/>
          <w:spacing w:val="39"/>
          <w:w w:val="93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3"/>
          <w:b/>
          <w:bCs/>
          <w:i/>
        </w:rPr>
        <w:t>affec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3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00853F"/>
          <w:spacing w:val="19"/>
          <w:w w:val="93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rura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color w:val="00853F"/>
          <w:spacing w:val="-15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livelihoods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102" w:right="4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2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most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ies,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issues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ets,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eri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hnolo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hich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ter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eir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ies.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gener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4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nce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mers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phis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underst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em.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time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lih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02" w:right="4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China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adm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rld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ade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O),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und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ider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licies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o-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cessi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g,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ra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ual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sys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em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ces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kn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skills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der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ssible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2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02" w:right="4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5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3"/>
        </w:rPr>
        <w:t>issu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6"/>
        </w:rPr>
        <w:t>subsidie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thi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4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4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4"/>
        </w:rPr>
        <w:t>eraliz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4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ets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fa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eni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smal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4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2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ect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5"/>
        </w:rPr>
        <w:t>ts.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02" w:right="4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chnolo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nsio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work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les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elo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man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all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ricu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chnolo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chnolo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yields,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ien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liness.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Duri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1960s,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most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esides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t,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yieldi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ies,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plic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do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izers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icides.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yields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is,</w:t>
      </w:r>
      <w:r>
        <w:rPr>
          <w:rFonts w:ascii="Arial" w:hAnsi="Arial" w:cs="Arial" w:eastAsia="Arial"/>
          <w:sz w:val="22"/>
          <w:szCs w:val="22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under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icism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riendliness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nme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ra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8"/>
        </w:rPr>
        <w:t>ces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Thi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logies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7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IPM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02" w:right="4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4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ider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ets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1970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1995,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8"/>
        </w:rPr>
        <w:t>il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most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rl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87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102" w:right="4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60%,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add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exists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n,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02" w:right="4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t,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</w:rPr>
        <w:t>will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aski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hnolo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eri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g.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86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92"/>
        </w:rPr>
        <w:t>47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right"/>
        <w:spacing w:after="0"/>
        <w:sectPr>
          <w:pgMar w:header="0" w:footer="0" w:top="680" w:bottom="280" w:left="1240" w:right="860"/>
          <w:headerReference w:type="even" r:id="rId79"/>
          <w:footerReference w:type="even" r:id="rId80"/>
          <w:pgSz w:w="10140" w:h="14320"/>
        </w:sectPr>
      </w:pPr>
      <w:rPr/>
    </w:p>
    <w:p>
      <w:pPr>
        <w:spacing w:before="76" w:after="0" w:line="240" w:lineRule="auto"/>
        <w:ind w:left="249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0pt;margin-top:0pt;width:506.749031pt;height:716pt;mso-position-horizontal-relative:page;mso-position-vertical-relative:page;z-index:-2956" coordorigin="0,0" coordsize="10135,14320">
            <v:group style="position:absolute;left:10082;top:2;width:2;height:14316" coordorigin="10082,2" coordsize="2,14316">
              <v:shape style="position:absolute;left:10082;top:2;width:2;height:14316" coordorigin="10082,2" coordsize="0,14316" path="m10082,3l10082,14318e" filled="f" stroked="t" strokeweight="3.9549pt" strokecolor="#D8E8DC">
                <v:path arrowok="t"/>
              </v:shape>
            </v:group>
            <v:group style="position:absolute;left:10082;top:2;width:2;height:1225" coordorigin="10082,2" coordsize="2,1225">
              <v:shape style="position:absolute;left:10082;top:2;width:2;height:1225" coordorigin="10082,2" coordsize="0,1225" path="m10082,3l10082,1228e" filled="f" stroked="t" strokeweight="3.9549pt" strokecolor="#00853F">
                <v:path arrowok="t"/>
              </v:shape>
            </v:group>
            <v:group style="position:absolute;left:926;top:13442;width:9194;height:2" coordorigin="926,13442" coordsize="9194,2">
              <v:shape style="position:absolute;left:926;top:13442;width:9194;height:2" coordorigin="926,13442" coordsize="9194,0" path="m926,13442l10120,13442e" filled="f" stroked="t" strokeweight="1.498pt" strokecolor="#00853F">
                <v:path arrowok="t"/>
              </v:shape>
            </v:group>
            <v:group style="position:absolute;left:0;top:1228;width:10044;height:13090" coordorigin="0,1228" coordsize="10044,13090">
              <v:shape style="position:absolute;left:0;top:1228;width:10044;height:13090" coordorigin="0,1228" coordsize="10044,13090" path="m0,14318l10044,14318,10044,1228,0,1228,0,14318xe" filled="t" fillcolor="#D8E8DC" stroked="f">
                <v:path arrowok="t"/>
                <v:fill/>
              </v:shape>
            </v:group>
            <v:group style="position:absolute;left:0;top:2;width:10044;height:1225" coordorigin="0,2" coordsize="10044,1225">
              <v:shape style="position:absolute;left:0;top:2;width:10044;height:1225" coordorigin="0,2" coordsize="10044,1225" path="m0,1228l10044,1228,10044,3,0,3,0,1228e" filled="t" fillcolor="#00853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87"/>
          <w:b/>
          <w:bCs/>
          <w:i/>
        </w:rPr>
        <w:t>M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7"/>
          <w:b/>
          <w:bCs/>
          <w:i/>
        </w:rPr>
        <w:t>ODERNIZING</w:t>
      </w:r>
      <w:r>
        <w:rPr>
          <w:rFonts w:ascii="Arial" w:hAnsi="Arial" w:cs="Arial" w:eastAsia="Arial"/>
          <w:sz w:val="20"/>
          <w:szCs w:val="20"/>
          <w:color w:val="FFFFFF"/>
          <w:spacing w:val="23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7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-11"/>
          <w:w w:val="87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7"/>
          <w:b/>
          <w:bCs/>
          <w:i/>
        </w:rPr>
        <w:t>TIONAL</w:t>
      </w:r>
      <w:r>
        <w:rPr>
          <w:rFonts w:ascii="Arial" w:hAnsi="Arial" w:cs="Arial" w:eastAsia="Arial"/>
          <w:sz w:val="20"/>
          <w:szCs w:val="20"/>
          <w:color w:val="FFFFFF"/>
          <w:spacing w:val="-7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-5"/>
          <w:w w:val="83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GRICU</w:t>
      </w:r>
      <w:r>
        <w:rPr>
          <w:rFonts w:ascii="Arial" w:hAnsi="Arial" w:cs="Arial" w:eastAsia="Arial"/>
          <w:sz w:val="20"/>
          <w:szCs w:val="20"/>
          <w:color w:val="FFFFFF"/>
          <w:spacing w:val="-17"/>
          <w:w w:val="83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TU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83"/>
          <w:b/>
          <w:bCs/>
          <w:i/>
        </w:rPr>
        <w:t>R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AL</w:t>
      </w:r>
      <w:r>
        <w:rPr>
          <w:rFonts w:ascii="Arial" w:hAnsi="Arial" w:cs="Arial" w:eastAsia="Arial"/>
          <w:sz w:val="20"/>
          <w:szCs w:val="20"/>
          <w:color w:val="FFFFFF"/>
          <w:spacing w:val="6"/>
          <w:w w:val="8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83"/>
          <w:b/>
          <w:bCs/>
          <w:i/>
        </w:rPr>
        <w:t>X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TENSION</w:t>
      </w:r>
      <w:r>
        <w:rPr>
          <w:rFonts w:ascii="Arial" w:hAnsi="Arial" w:cs="Arial" w:eastAsia="Arial"/>
          <w:sz w:val="20"/>
          <w:szCs w:val="20"/>
          <w:color w:val="FFFFFF"/>
          <w:spacing w:val="16"/>
          <w:w w:val="8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0"/>
          <w:b/>
          <w:bCs/>
          <w:i/>
        </w:rPr>
        <w:t>S</w:t>
      </w:r>
      <w:r>
        <w:rPr>
          <w:rFonts w:ascii="Arial" w:hAnsi="Arial" w:cs="Arial" w:eastAsia="Arial"/>
          <w:sz w:val="20"/>
          <w:szCs w:val="20"/>
          <w:color w:val="FFFFFF"/>
          <w:spacing w:val="-4"/>
          <w:w w:val="80"/>
          <w:b/>
          <w:bCs/>
          <w:i/>
        </w:rPr>
        <w:t>Y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STEMS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106" w:right="4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ld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ple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ty-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mmes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3"/>
          <w:w w:val="90"/>
          <w:b/>
          <w:bCs/>
          <w:i/>
        </w:rPr>
        <w:t>Ke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0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color w:val="00853F"/>
          <w:spacing w:val="-3"/>
          <w:w w:val="9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actions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389" w:right="43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t-te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asu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e,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mmes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eraliz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n,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rm-m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et-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in-links,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ual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et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uce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sus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ces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t,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ene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es,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nic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rmi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ls.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389" w:right="44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meth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logie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7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APE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3"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gri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nme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gr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mes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ages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mmes,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ehold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volv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d.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389" w:right="44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g-term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asu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e,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e-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vice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aki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steps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expl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under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guideline</w:t>
      </w:r>
      <w:r>
        <w:rPr>
          <w:rFonts w:ascii="Arial" w:hAnsi="Arial" w:cs="Arial" w:eastAsia="Arial"/>
          <w:sz w:val="22"/>
          <w:szCs w:val="22"/>
          <w:color w:val="231F20"/>
          <w:spacing w:val="-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“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e-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vice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dernizi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sy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5"/>
          <w:w w:val="120"/>
        </w:rPr>
        <w:t>”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48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0" w:top="680" w:bottom="280" w:left="840" w:right="1260"/>
          <w:headerReference w:type="odd" r:id="rId81"/>
          <w:footerReference w:type="odd" r:id="rId82"/>
          <w:pgSz w:w="10140" w:h="14320"/>
        </w:sectPr>
      </w:pPr>
      <w:rPr/>
    </w:p>
    <w:p>
      <w:pPr>
        <w:spacing w:before="76" w:after="0" w:line="240" w:lineRule="auto"/>
        <w:ind w:left="10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0pt;margin-top:0pt;width:506.500031pt;height:716pt;mso-position-horizontal-relative:page;mso-position-vertical-relative:page;z-index:-2955" coordorigin="0,0" coordsize="10130,14320">
            <v:group style="position:absolute;left:76;top:1228;width:10044;height:13090" coordorigin="76,1228" coordsize="10044,13090">
              <v:shape style="position:absolute;left:76;top:1228;width:10044;height:13090" coordorigin="76,1228" coordsize="10044,13090" path="m76,14318l10120,14318,10120,1228,76,1228,76,14318xe" filled="t" fillcolor="#D8E8DC" stroked="f">
                <v:path arrowok="t"/>
                <v:fill/>
              </v:shape>
            </v:group>
            <v:group style="position:absolute;left:76;top:2;width:10044;height:1225" coordorigin="76,2" coordsize="10044,1225">
              <v:shape style="position:absolute;left:76;top:2;width:10044;height:1225" coordorigin="76,2" coordsize="10044,1225" path="m76,1228l10120,1228,10120,3,76,3,76,1228e" filled="t" fillcolor="#00853F" stroked="f">
                <v:path arrowok="t"/>
                <v:fill/>
              </v:shape>
            </v:group>
            <v:group style="position:absolute;left:0;top:13442;width:9194;height:2" coordorigin="0,13442" coordsize="9194,2">
              <v:shape style="position:absolute;left:0;top:13442;width:9194;height:2" coordorigin="0,13442" coordsize="9194,0" path="m0,13442l9194,13442e" filled="f" stroked="t" strokeweight="1.498pt" strokecolor="#00853F">
                <v:path arrowok="t"/>
              </v:shape>
            </v:group>
            <v:group style="position:absolute;left:38;top:2;width:2;height:14316" coordorigin="38,2" coordsize="2,14316">
              <v:shape style="position:absolute;left:38;top:2;width:2;height:14316" coordorigin="38,2" coordsize="0,14316" path="m38,3l38,14318e" filled="f" stroked="t" strokeweight="3.9163pt" strokecolor="#D8E8DC">
                <v:path arrowok="t"/>
              </v:shape>
            </v:group>
            <v:group style="position:absolute;left:38;top:2;width:2;height:1225" coordorigin="38,2" coordsize="2,1225">
              <v:shape style="position:absolute;left:38;top:2;width:2;height:1225" coordorigin="38,2" coordsize="0,1225" path="m38,3l38,1228e" filled="f" stroked="t" strokeweight="3.9163pt" strokecolor="#00853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Guidelines</w:t>
      </w:r>
      <w:r>
        <w:rPr>
          <w:rFonts w:ascii="Arial" w:hAnsi="Arial" w:cs="Arial" w:eastAsia="Arial"/>
          <w:sz w:val="20"/>
          <w:szCs w:val="20"/>
          <w:color w:val="FFFFFF"/>
          <w:spacing w:val="-9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for</w:t>
      </w:r>
      <w:r>
        <w:rPr>
          <w:rFonts w:ascii="Arial" w:hAnsi="Arial" w:cs="Arial" w:eastAsia="Arial"/>
          <w:sz w:val="20"/>
          <w:szCs w:val="20"/>
          <w:color w:val="FFFFFF"/>
          <w:spacing w:val="4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modernizing</w:t>
      </w:r>
      <w:r>
        <w:rPr>
          <w:rFonts w:ascii="Arial" w:hAnsi="Arial" w:cs="Arial" w:eastAsia="Arial"/>
          <w:sz w:val="20"/>
          <w:szCs w:val="20"/>
          <w:color w:val="FFFFFF"/>
          <w:spacing w:val="27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national</w:t>
      </w:r>
      <w:r>
        <w:rPr>
          <w:rFonts w:ascii="Arial" w:hAnsi="Arial" w:cs="Arial" w:eastAsia="Arial"/>
          <w:sz w:val="20"/>
          <w:szCs w:val="20"/>
          <w:color w:val="FFFFFF"/>
          <w:spacing w:val="37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4"/>
          <w:w w:val="89"/>
          <w:b/>
          <w:bCs/>
          <w:i/>
        </w:rPr>
        <w:t>x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tension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i/>
        </w:rPr>
        <w:t>systems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</w:rPr>
        <w:t>Guideline: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ind w:left="102" w:right="24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3"/>
          <w:w w:val="92"/>
          <w:b/>
          <w:bCs/>
          <w:i/>
        </w:rPr>
        <w:t>Encourag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00853F"/>
          <w:spacing w:val="-2"/>
          <w:w w:val="92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th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00853F"/>
          <w:spacing w:val="-19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0"/>
          <w:b/>
          <w:bCs/>
          <w:i/>
        </w:rPr>
        <w:t>extensio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30"/>
          <w:w w:val="9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0"/>
          <w:b/>
          <w:bCs/>
          <w:i/>
        </w:rPr>
        <w:t>service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00853F"/>
          <w:spacing w:val="-10"/>
          <w:w w:val="9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00853F"/>
          <w:spacing w:val="-1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5"/>
          <w:b/>
          <w:bCs/>
          <w:i/>
        </w:rPr>
        <w:t>empowe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5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00853F"/>
          <w:spacing w:val="-5"/>
          <w:w w:val="95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5"/>
          <w:b/>
          <w:bCs/>
          <w:i/>
        </w:rPr>
        <w:t>farmer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5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00853F"/>
          <w:spacing w:val="-5"/>
          <w:w w:val="95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5"/>
          <w:b/>
          <w:bCs/>
          <w:i/>
        </w:rPr>
        <w:t>throug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5"/>
          <w:b/>
          <w:bCs/>
          <w:i/>
        </w:rPr>
        <w:t>h</w:t>
      </w:r>
      <w:r>
        <w:rPr>
          <w:rFonts w:ascii="Arial" w:hAnsi="Arial" w:cs="Arial" w:eastAsia="Arial"/>
          <w:sz w:val="22"/>
          <w:szCs w:val="22"/>
          <w:color w:val="00853F"/>
          <w:spacing w:val="-5"/>
          <w:w w:val="95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organizing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6"/>
          <w:b/>
          <w:bCs/>
          <w:i/>
        </w:rPr>
        <w:t>the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6"/>
          <w:b/>
          <w:bCs/>
          <w:i/>
        </w:rPr>
        <w:t>m</w:t>
      </w:r>
      <w:r>
        <w:rPr>
          <w:rFonts w:ascii="Arial" w:hAnsi="Arial" w:cs="Arial" w:eastAsia="Arial"/>
          <w:sz w:val="22"/>
          <w:szCs w:val="22"/>
          <w:color w:val="00853F"/>
          <w:spacing w:val="-7"/>
          <w:w w:val="96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int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00853F"/>
          <w:spacing w:val="-2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2"/>
          <w:b/>
          <w:bCs/>
          <w:i/>
        </w:rPr>
        <w:t>lega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color w:val="00853F"/>
          <w:spacing w:val="21"/>
          <w:w w:val="92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2"/>
          <w:b/>
          <w:bCs/>
          <w:i/>
        </w:rPr>
        <w:t>association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00853F"/>
          <w:spacing w:val="-16"/>
          <w:w w:val="92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00853F"/>
          <w:spacing w:val="-1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constitut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00853F"/>
          <w:spacing w:val="-5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00853F"/>
          <w:spacing w:val="-8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3"/>
          <w:b/>
          <w:bCs/>
          <w:i/>
        </w:rPr>
        <w:t>stron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3"/>
          <w:b/>
          <w:bCs/>
          <w:i/>
        </w:rPr>
        <w:t>g</w:t>
      </w:r>
      <w:r>
        <w:rPr>
          <w:rFonts w:ascii="Arial" w:hAnsi="Arial" w:cs="Arial" w:eastAsia="Arial"/>
          <w:sz w:val="22"/>
          <w:szCs w:val="22"/>
          <w:color w:val="00853F"/>
          <w:spacing w:val="-5"/>
          <w:w w:val="93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3"/>
          <w:b/>
          <w:bCs/>
          <w:i/>
        </w:rPr>
        <w:t>lobb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3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color w:val="00853F"/>
          <w:spacing w:val="1"/>
          <w:w w:val="93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fo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00853F"/>
          <w:spacing w:val="-16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2"/>
          <w:b/>
          <w:bCs/>
          <w:i/>
        </w:rPr>
        <w:t>themselve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00853F"/>
          <w:spacing w:val="-3"/>
          <w:w w:val="92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and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4"/>
          <w:w w:val="100"/>
          <w:b/>
          <w:bCs/>
          <w:i/>
        </w:rPr>
        <w:t>fo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00853F"/>
          <w:spacing w:val="-15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4"/>
          <w:w w:val="100"/>
          <w:b/>
          <w:bCs/>
          <w:i/>
        </w:rPr>
        <w:t>extension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102" w:right="4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end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rmi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ri-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usi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ess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cial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visi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rld.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subsistence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rmi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mic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nds.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ies,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old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ner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7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essi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n.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obal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ts,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such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rlier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end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1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me-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ener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02" w:right="4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if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ther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be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small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ri-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usiness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cial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</w:rPr>
        <w:t>will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lob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gu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sts.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nize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ps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gra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ecial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est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ps,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hich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ld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ste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legal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02" w:right="4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lob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rk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dem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ndi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ect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9"/>
        </w:rPr>
        <w:t>gr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cu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ra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ecial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tries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dece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raliz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ascert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et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ices.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fac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plic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ches.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summ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2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2" w:right="672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3"/>
          <w:w w:val="90"/>
          <w:b/>
          <w:bCs/>
          <w:i/>
        </w:rPr>
        <w:t>Ke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0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color w:val="00853F"/>
          <w:spacing w:val="-3"/>
          <w:w w:val="9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2"/>
          <w:b/>
          <w:bCs/>
          <w:i/>
        </w:rPr>
        <w:t>actions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385" w:right="47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ide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esher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ers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nizi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l-i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est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wom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385" w:right="47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nize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rmers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ps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gi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legal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us.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385" w:right="47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1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5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ci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9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ces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vice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essi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ual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del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d,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ts,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etc.)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ri-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usiness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cial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86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92"/>
        </w:rPr>
        <w:t>49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right"/>
        <w:spacing w:after="0"/>
        <w:sectPr>
          <w:pgMar w:header="0" w:footer="0" w:top="680" w:bottom="280" w:left="1240" w:right="860"/>
          <w:headerReference w:type="even" r:id="rId83"/>
          <w:footerReference w:type="even" r:id="rId84"/>
          <w:pgSz w:w="10140" w:h="14320"/>
        </w:sectPr>
      </w:pPr>
      <w:rPr/>
    </w:p>
    <w:p>
      <w:pPr>
        <w:spacing w:before="76" w:after="0" w:line="240" w:lineRule="auto"/>
        <w:ind w:left="249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0pt;margin-top:0pt;width:506.749031pt;height:716pt;mso-position-horizontal-relative:page;mso-position-vertical-relative:page;z-index:-2954" coordorigin="0,0" coordsize="10135,14320">
            <v:group style="position:absolute;left:10082;top:2;width:2;height:14316" coordorigin="10082,2" coordsize="2,14316">
              <v:shape style="position:absolute;left:10082;top:2;width:2;height:14316" coordorigin="10082,2" coordsize="0,14316" path="m10082,3l10082,14318e" filled="f" stroked="t" strokeweight="3.9549pt" strokecolor="#D8E8DC">
                <v:path arrowok="t"/>
              </v:shape>
            </v:group>
            <v:group style="position:absolute;left:10082;top:2;width:2;height:1225" coordorigin="10082,2" coordsize="2,1225">
              <v:shape style="position:absolute;left:10082;top:2;width:2;height:1225" coordorigin="10082,2" coordsize="0,1225" path="m10082,3l10082,1228e" filled="f" stroked="t" strokeweight="3.9549pt" strokecolor="#00853F">
                <v:path arrowok="t"/>
              </v:shape>
            </v:group>
            <v:group style="position:absolute;left:926;top:13442;width:9194;height:2" coordorigin="926,13442" coordsize="9194,2">
              <v:shape style="position:absolute;left:926;top:13442;width:9194;height:2" coordorigin="926,13442" coordsize="9194,0" path="m926,13442l10120,13442e" filled="f" stroked="t" strokeweight="1.498pt" strokecolor="#00853F">
                <v:path arrowok="t"/>
              </v:shape>
            </v:group>
            <v:group style="position:absolute;left:0;top:1228;width:10044;height:13090" coordorigin="0,1228" coordsize="10044,13090">
              <v:shape style="position:absolute;left:0;top:1228;width:10044;height:13090" coordorigin="0,1228" coordsize="10044,13090" path="m0,14318l10044,14318,10044,1228,0,1228,0,14318xe" filled="t" fillcolor="#D8E8DC" stroked="f">
                <v:path arrowok="t"/>
                <v:fill/>
              </v:shape>
            </v:group>
            <v:group style="position:absolute;left:0;top:2;width:10044;height:1225" coordorigin="0,2" coordsize="10044,1225">
              <v:shape style="position:absolute;left:0;top:2;width:10044;height:1225" coordorigin="0,2" coordsize="10044,1225" path="m0,1228l10044,1228,10044,3,0,3,0,1228e" filled="t" fillcolor="#00853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87"/>
          <w:b/>
          <w:bCs/>
          <w:i/>
        </w:rPr>
        <w:t>M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7"/>
          <w:b/>
          <w:bCs/>
          <w:i/>
        </w:rPr>
        <w:t>ODERNIZING</w:t>
      </w:r>
      <w:r>
        <w:rPr>
          <w:rFonts w:ascii="Arial" w:hAnsi="Arial" w:cs="Arial" w:eastAsia="Arial"/>
          <w:sz w:val="20"/>
          <w:szCs w:val="20"/>
          <w:color w:val="FFFFFF"/>
          <w:spacing w:val="23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7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-11"/>
          <w:w w:val="87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7"/>
          <w:b/>
          <w:bCs/>
          <w:i/>
        </w:rPr>
        <w:t>TIONAL</w:t>
      </w:r>
      <w:r>
        <w:rPr>
          <w:rFonts w:ascii="Arial" w:hAnsi="Arial" w:cs="Arial" w:eastAsia="Arial"/>
          <w:sz w:val="20"/>
          <w:szCs w:val="20"/>
          <w:color w:val="FFFFFF"/>
          <w:spacing w:val="-7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-5"/>
          <w:w w:val="83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GRICU</w:t>
      </w:r>
      <w:r>
        <w:rPr>
          <w:rFonts w:ascii="Arial" w:hAnsi="Arial" w:cs="Arial" w:eastAsia="Arial"/>
          <w:sz w:val="20"/>
          <w:szCs w:val="20"/>
          <w:color w:val="FFFFFF"/>
          <w:spacing w:val="-17"/>
          <w:w w:val="83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TU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83"/>
          <w:b/>
          <w:bCs/>
          <w:i/>
        </w:rPr>
        <w:t>R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AL</w:t>
      </w:r>
      <w:r>
        <w:rPr>
          <w:rFonts w:ascii="Arial" w:hAnsi="Arial" w:cs="Arial" w:eastAsia="Arial"/>
          <w:sz w:val="20"/>
          <w:szCs w:val="20"/>
          <w:color w:val="FFFFFF"/>
          <w:spacing w:val="6"/>
          <w:w w:val="8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83"/>
          <w:b/>
          <w:bCs/>
          <w:i/>
        </w:rPr>
        <w:t>X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TENSION</w:t>
      </w:r>
      <w:r>
        <w:rPr>
          <w:rFonts w:ascii="Arial" w:hAnsi="Arial" w:cs="Arial" w:eastAsia="Arial"/>
          <w:sz w:val="20"/>
          <w:szCs w:val="20"/>
          <w:color w:val="FFFFFF"/>
          <w:spacing w:val="16"/>
          <w:w w:val="8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0"/>
          <w:b/>
          <w:bCs/>
          <w:i/>
        </w:rPr>
        <w:t>S</w:t>
      </w:r>
      <w:r>
        <w:rPr>
          <w:rFonts w:ascii="Arial" w:hAnsi="Arial" w:cs="Arial" w:eastAsia="Arial"/>
          <w:sz w:val="20"/>
          <w:szCs w:val="20"/>
          <w:color w:val="FFFFFF"/>
          <w:spacing w:val="-4"/>
          <w:w w:val="80"/>
          <w:b/>
          <w:bCs/>
          <w:i/>
        </w:rPr>
        <w:t>Y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STEMS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10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</w:rPr>
        <w:t>Guideline: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ind w:left="106" w:right="10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3"/>
          <w:w w:val="92"/>
          <w:b/>
          <w:bCs/>
          <w:i/>
        </w:rPr>
        <w:t>Encourag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00853F"/>
          <w:spacing w:val="-2"/>
          <w:w w:val="92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2"/>
          <w:b/>
          <w:bCs/>
          <w:i/>
        </w:rPr>
        <w:t>bottom-up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  <w:i/>
        </w:rPr>
        <w:t>,</w:t>
      </w:r>
      <w:r>
        <w:rPr>
          <w:rFonts w:ascii="Arial" w:hAnsi="Arial" w:cs="Arial" w:eastAsia="Arial"/>
          <w:sz w:val="22"/>
          <w:szCs w:val="22"/>
          <w:color w:val="00853F"/>
          <w:spacing w:val="44"/>
          <w:w w:val="92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2"/>
          <w:b/>
          <w:bCs/>
          <w:i/>
        </w:rPr>
        <w:t>grassroot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00853F"/>
          <w:spacing w:val="-13"/>
          <w:w w:val="92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2"/>
          <w:b/>
          <w:bCs/>
          <w:i/>
        </w:rPr>
        <w:t>extensio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8"/>
          <w:w w:val="92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2"/>
          <w:b/>
          <w:bCs/>
          <w:i/>
        </w:rPr>
        <w:t>programm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00853F"/>
          <w:spacing w:val="34"/>
          <w:w w:val="92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2"/>
          <w:b/>
          <w:bCs/>
          <w:i/>
        </w:rPr>
        <w:t>plannin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  <w:i/>
        </w:rPr>
        <w:t>g</w:t>
      </w:r>
      <w:r>
        <w:rPr>
          <w:rFonts w:ascii="Arial" w:hAnsi="Arial" w:cs="Arial" w:eastAsia="Arial"/>
          <w:sz w:val="22"/>
          <w:szCs w:val="22"/>
          <w:color w:val="00853F"/>
          <w:spacing w:val="34"/>
          <w:w w:val="92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2"/>
          <w:b/>
          <w:bCs/>
          <w:i/>
        </w:rPr>
        <w:t>b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color w:val="00853F"/>
          <w:spacing w:val="-1"/>
          <w:w w:val="92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farmers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-17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6"/>
          <w:b/>
          <w:bCs/>
          <w:i/>
        </w:rPr>
        <w:t>orde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6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00853F"/>
          <w:spacing w:val="-6"/>
          <w:w w:val="96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00853F"/>
          <w:spacing w:val="-1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mak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00853F"/>
          <w:spacing w:val="12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extensio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-14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4"/>
          <w:b/>
          <w:bCs/>
          <w:i/>
        </w:rPr>
        <w:t>demand-driven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4"/>
          <w:b/>
          <w:bCs/>
          <w:i/>
        </w:rPr>
        <w:t>,</w:t>
      </w:r>
      <w:r>
        <w:rPr>
          <w:rFonts w:ascii="Arial" w:hAnsi="Arial" w:cs="Arial" w:eastAsia="Arial"/>
          <w:sz w:val="22"/>
          <w:szCs w:val="22"/>
          <w:color w:val="00853F"/>
          <w:spacing w:val="13"/>
          <w:w w:val="94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bu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00853F"/>
          <w:spacing w:val="-19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1"/>
          <w:b/>
          <w:bCs/>
          <w:i/>
        </w:rPr>
        <w:t>als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1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00853F"/>
          <w:spacing w:val="2"/>
          <w:w w:val="91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1"/>
          <w:b/>
          <w:bCs/>
          <w:i/>
        </w:rPr>
        <w:t>exercis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1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00853F"/>
          <w:spacing w:val="-10"/>
          <w:w w:val="91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supply-driven,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4"/>
          <w:w w:val="96"/>
          <w:b/>
          <w:bCs/>
          <w:i/>
        </w:rPr>
        <w:t>top-dow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6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-15"/>
          <w:w w:val="96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4"/>
          <w:w w:val="96"/>
          <w:b/>
          <w:bCs/>
          <w:i/>
        </w:rPr>
        <w:t>modalit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6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color w:val="00853F"/>
          <w:spacing w:val="4"/>
          <w:w w:val="96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4"/>
          <w:w w:val="100"/>
          <w:b/>
          <w:bCs/>
          <w:i/>
        </w:rPr>
        <w:t>fo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00853F"/>
          <w:spacing w:val="-15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4"/>
          <w:w w:val="92"/>
          <w:b/>
          <w:bCs/>
          <w:i/>
        </w:rPr>
        <w:t>promotin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  <w:i/>
        </w:rPr>
        <w:t>g</w:t>
      </w:r>
      <w:r>
        <w:rPr>
          <w:rFonts w:ascii="Arial" w:hAnsi="Arial" w:cs="Arial" w:eastAsia="Arial"/>
          <w:sz w:val="22"/>
          <w:szCs w:val="22"/>
          <w:color w:val="00853F"/>
          <w:spacing w:val="42"/>
          <w:w w:val="92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4"/>
          <w:w w:val="92"/>
          <w:b/>
          <w:bCs/>
          <w:i/>
        </w:rPr>
        <w:t>commo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-2"/>
          <w:w w:val="92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4"/>
          <w:w w:val="92"/>
          <w:b/>
          <w:bCs/>
          <w:i/>
        </w:rPr>
        <w:t>publi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color w:val="00853F"/>
          <w:spacing w:val="-2"/>
          <w:w w:val="92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4"/>
          <w:w w:val="92"/>
          <w:b/>
          <w:bCs/>
          <w:i/>
        </w:rPr>
        <w:t>goo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color w:val="00853F"/>
          <w:spacing w:val="2"/>
          <w:w w:val="92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4"/>
          <w:w w:val="92"/>
          <w:b/>
          <w:bCs/>
          <w:i/>
        </w:rPr>
        <w:t>practice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00853F"/>
          <w:spacing w:val="-11"/>
          <w:w w:val="92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86"/>
          <w:b/>
          <w:bCs/>
          <w:i/>
        </w:rPr>
        <w:t>suc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86"/>
          <w:b/>
          <w:bCs/>
          <w:i/>
        </w:rPr>
        <w:t>h</w:t>
      </w:r>
      <w:r>
        <w:rPr>
          <w:rFonts w:ascii="Arial" w:hAnsi="Arial" w:cs="Arial" w:eastAsia="Arial"/>
          <w:sz w:val="22"/>
          <w:szCs w:val="22"/>
          <w:color w:val="00853F"/>
          <w:spacing w:val="1"/>
          <w:w w:val="86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4"/>
          <w:w w:val="100"/>
          <w:b/>
          <w:bCs/>
          <w:i/>
        </w:rPr>
        <w:t>as</w:t>
      </w:r>
      <w:r>
        <w:rPr>
          <w:rFonts w:ascii="Arial" w:hAnsi="Arial" w:cs="Arial" w:eastAsia="Arial"/>
          <w:sz w:val="22"/>
          <w:szCs w:val="22"/>
          <w:color w:val="00853F"/>
          <w:spacing w:val="4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3"/>
          <w:b/>
          <w:bCs/>
          <w:i/>
        </w:rPr>
        <w:t>conservatio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3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-3"/>
          <w:w w:val="93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f</w:t>
      </w:r>
      <w:r>
        <w:rPr>
          <w:rFonts w:ascii="Arial" w:hAnsi="Arial" w:cs="Arial" w:eastAsia="Arial"/>
          <w:sz w:val="22"/>
          <w:szCs w:val="22"/>
          <w:color w:val="00853F"/>
          <w:spacing w:val="-16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natura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color w:val="00853F"/>
          <w:spacing w:val="-17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0"/>
          <w:b/>
          <w:bCs/>
          <w:i/>
        </w:rPr>
        <w:t>resource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00853F"/>
          <w:spacing w:val="-12"/>
          <w:w w:val="9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0"/>
          <w:b/>
          <w:bCs/>
          <w:i/>
        </w:rPr>
        <w:t>an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color w:val="00853F"/>
          <w:spacing w:val="20"/>
          <w:w w:val="9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0"/>
          <w:b/>
          <w:bCs/>
          <w:i/>
        </w:rPr>
        <w:t>environmen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10"/>
          <w:w w:val="9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protection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106" w:right="4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6"/>
          <w:w w:val="10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wom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9"/>
        </w:rPr>
        <w:t>ag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man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pl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assis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ers.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eir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blic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ices,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ely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mix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s.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dem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nd-dr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if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tices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ider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nera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tices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ces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n.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gov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ppr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ore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ly-d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ive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est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sus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ainabl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vel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06" w:right="4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ple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blic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raze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5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plenishme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86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cess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razi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depletes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e,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her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ile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razi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unds.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ernme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ld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ider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uci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legisl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enishme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grazi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eas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nce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ld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ial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ogr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mme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ea.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" w:right="672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3"/>
          <w:w w:val="90"/>
          <w:b/>
          <w:bCs/>
          <w:i/>
        </w:rPr>
        <w:t>Ke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0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color w:val="00853F"/>
          <w:spacing w:val="-3"/>
          <w:w w:val="9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2"/>
          <w:b/>
          <w:bCs/>
          <w:i/>
        </w:rPr>
        <w:t>actions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389" w:right="43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fac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dem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nd-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vice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mm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pl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lex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chni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issues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dr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t-m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ter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lists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389" w:right="45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leade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m-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ass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dem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nd-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vices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fac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389" w:right="44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ral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nd-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vice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vill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ral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vill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dem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nd-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vices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dem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nd-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vices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389" w:right="43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uste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demand-f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ve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3"/>
        </w:rPr>
        <w:t>nme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dis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pl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pleme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asu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rnme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pub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mme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389" w:right="45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ther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ernme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line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d/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ublic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under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dem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nd-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vices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6" w:right="767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50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0" w:footer="0" w:top="680" w:bottom="280" w:left="840" w:right="1260"/>
          <w:headerReference w:type="odd" r:id="rId85"/>
          <w:footerReference w:type="odd" r:id="rId86"/>
          <w:pgSz w:w="10140" w:h="143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shape style="position:absolute;margin-left:0pt;margin-top:.000011pt;width:505.799988pt;height:61.200001pt;mso-position-horizontal-relative:page;mso-position-vertical-relative:page;z-index:-2953" type="#_x0000_t75">
            <v:imagedata r:id="rId89" o:title=""/>
          </v:shape>
        </w:pict>
      </w:r>
      <w:r>
        <w:rPr/>
        <w:pict>
          <v:group style="position:absolute;margin-left:0pt;margin-top:672.082458pt;width:459.862314pt;height:.1pt;mso-position-horizontal-relative:page;mso-position-vertical-relative:page;z-index:-2952" coordorigin="0,13442" coordsize="9197,2">
            <v:shape style="position:absolute;left:0;top:13442;width:9197;height:2" coordorigin="0,13442" coordsize="9197,0" path="m0,13442l9197,13442e" filled="f" stroked="t" strokeweight="2.158978pt" strokecolor="#00833B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3" w:lineRule="auto"/>
        <w:ind w:left="386" w:right="57" w:firstLine="-273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058742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color w:val="05874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color w:val="05874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Monitorin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timelines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qualit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deliver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44442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1"/>
          <w:szCs w:val="21"/>
          <w:color w:val="444442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5"/>
          <w:w w:val="108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44442"/>
          <w:spacing w:val="0"/>
          <w:w w:val="105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444442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6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2"/>
          <w:spacing w:val="0"/>
          <w:w w:val="103"/>
        </w:rPr>
        <w:t>mp</w:t>
      </w:r>
      <w:r>
        <w:rPr>
          <w:rFonts w:ascii="Times New Roman" w:hAnsi="Times New Roman" w:cs="Times New Roman" w:eastAsia="Times New Roman"/>
          <w:sz w:val="21"/>
          <w:szCs w:val="21"/>
          <w:color w:val="444442"/>
          <w:spacing w:val="-8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5"/>
          <w:w w:val="108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595B59"/>
          <w:spacing w:val="0"/>
          <w:w w:val="10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595B59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jointl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farmers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groups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extensio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worker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95B5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595B59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595B5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B59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2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4444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1"/>
          <w:szCs w:val="21"/>
          <w:color w:val="44444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444442"/>
          <w:spacing w:val="0"/>
          <w:w w:val="100"/>
        </w:rPr>
        <w:t>ance</w:t>
      </w:r>
      <w:r>
        <w:rPr>
          <w:rFonts w:ascii="Times New Roman" w:hAnsi="Times New Roman" w:cs="Times New Roman" w:eastAsia="Times New Roman"/>
          <w:sz w:val="21"/>
          <w:szCs w:val="21"/>
          <w:color w:val="44444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2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subject-matte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626"/>
          <w:spacing w:val="0"/>
          <w:w w:val="101"/>
        </w:rPr>
        <w:t>specialists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84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28975B"/>
          <w:w w:val="107"/>
        </w:rPr>
        <w:t>5</w:t>
      </w:r>
      <w:r>
        <w:rPr>
          <w:rFonts w:ascii="Arial" w:hAnsi="Arial" w:cs="Arial" w:eastAsia="Arial"/>
          <w:sz w:val="17"/>
          <w:szCs w:val="17"/>
          <w:color w:val="28975B"/>
          <w:spacing w:val="-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8742"/>
          <w:spacing w:val="0"/>
          <w:w w:val="96"/>
        </w:rPr>
        <w:t>1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jc w:val="right"/>
        <w:spacing w:after="0"/>
        <w:sectPr>
          <w:pgMar w:header="0" w:footer="0" w:top="1340" w:bottom="280" w:left="1240" w:right="860"/>
          <w:headerReference w:type="even" r:id="rId87"/>
          <w:footerReference w:type="even" r:id="rId88"/>
          <w:pgSz w:w="10140" w:h="14320"/>
        </w:sectPr>
      </w:pPr>
      <w:rPr/>
    </w:p>
    <w:p>
      <w:pPr>
        <w:spacing w:before="76" w:after="0" w:line="240" w:lineRule="auto"/>
        <w:ind w:left="249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0pt;margin-top:0pt;width:506.749031pt;height:716pt;mso-position-horizontal-relative:page;mso-position-vertical-relative:page;z-index:-2951" coordorigin="0,0" coordsize="10135,14320">
            <v:group style="position:absolute;left:10082;top:2;width:2;height:14316" coordorigin="10082,2" coordsize="2,14316">
              <v:shape style="position:absolute;left:10082;top:2;width:2;height:14316" coordorigin="10082,2" coordsize="0,14316" path="m10082,3l10082,14318e" filled="f" stroked="t" strokeweight="3.9549pt" strokecolor="#D8E8DC">
                <v:path arrowok="t"/>
              </v:shape>
            </v:group>
            <v:group style="position:absolute;left:10082;top:2;width:2;height:1225" coordorigin="10082,2" coordsize="2,1225">
              <v:shape style="position:absolute;left:10082;top:2;width:2;height:1225" coordorigin="10082,2" coordsize="0,1225" path="m10082,3l10082,1228e" filled="f" stroked="t" strokeweight="3.9549pt" strokecolor="#00853F">
                <v:path arrowok="t"/>
              </v:shape>
            </v:group>
            <v:group style="position:absolute;left:926;top:13442;width:9194;height:2" coordorigin="926,13442" coordsize="9194,2">
              <v:shape style="position:absolute;left:926;top:13442;width:9194;height:2" coordorigin="926,13442" coordsize="9194,0" path="m926,13442l10120,13442e" filled="f" stroked="t" strokeweight="1.498pt" strokecolor="#00853F">
                <v:path arrowok="t"/>
              </v:shape>
            </v:group>
            <v:group style="position:absolute;left:0;top:1228;width:10044;height:13090" coordorigin="0,1228" coordsize="10044,13090">
              <v:shape style="position:absolute;left:0;top:1228;width:10044;height:13090" coordorigin="0,1228" coordsize="10044,13090" path="m0,14318l10044,14318,10044,1228,0,1228,0,14318xe" filled="t" fillcolor="#D8E8DC" stroked="f">
                <v:path arrowok="t"/>
                <v:fill/>
              </v:shape>
            </v:group>
            <v:group style="position:absolute;left:0;top:2;width:10044;height:1225" coordorigin="0,2" coordsize="10044,1225">
              <v:shape style="position:absolute;left:0;top:2;width:10044;height:1225" coordorigin="0,2" coordsize="10044,1225" path="m0,1228l10044,1228,10044,3,0,3,0,1228e" filled="t" fillcolor="#00853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87"/>
          <w:b/>
          <w:bCs/>
          <w:i/>
        </w:rPr>
        <w:t>M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7"/>
          <w:b/>
          <w:bCs/>
          <w:i/>
        </w:rPr>
        <w:t>ODERNIZING</w:t>
      </w:r>
      <w:r>
        <w:rPr>
          <w:rFonts w:ascii="Arial" w:hAnsi="Arial" w:cs="Arial" w:eastAsia="Arial"/>
          <w:sz w:val="20"/>
          <w:szCs w:val="20"/>
          <w:color w:val="FFFFFF"/>
          <w:spacing w:val="23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7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-11"/>
          <w:w w:val="87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7"/>
          <w:b/>
          <w:bCs/>
          <w:i/>
        </w:rPr>
        <w:t>TIONAL</w:t>
      </w:r>
      <w:r>
        <w:rPr>
          <w:rFonts w:ascii="Arial" w:hAnsi="Arial" w:cs="Arial" w:eastAsia="Arial"/>
          <w:sz w:val="20"/>
          <w:szCs w:val="20"/>
          <w:color w:val="FFFFFF"/>
          <w:spacing w:val="-7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-5"/>
          <w:w w:val="83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GRICU</w:t>
      </w:r>
      <w:r>
        <w:rPr>
          <w:rFonts w:ascii="Arial" w:hAnsi="Arial" w:cs="Arial" w:eastAsia="Arial"/>
          <w:sz w:val="20"/>
          <w:szCs w:val="20"/>
          <w:color w:val="FFFFFF"/>
          <w:spacing w:val="-17"/>
          <w:w w:val="83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TU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83"/>
          <w:b/>
          <w:bCs/>
          <w:i/>
        </w:rPr>
        <w:t>R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AL</w:t>
      </w:r>
      <w:r>
        <w:rPr>
          <w:rFonts w:ascii="Arial" w:hAnsi="Arial" w:cs="Arial" w:eastAsia="Arial"/>
          <w:sz w:val="20"/>
          <w:szCs w:val="20"/>
          <w:color w:val="FFFFFF"/>
          <w:spacing w:val="6"/>
          <w:w w:val="8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83"/>
          <w:b/>
          <w:bCs/>
          <w:i/>
        </w:rPr>
        <w:t>X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TENSION</w:t>
      </w:r>
      <w:r>
        <w:rPr>
          <w:rFonts w:ascii="Arial" w:hAnsi="Arial" w:cs="Arial" w:eastAsia="Arial"/>
          <w:sz w:val="20"/>
          <w:szCs w:val="20"/>
          <w:color w:val="FFFFFF"/>
          <w:spacing w:val="16"/>
          <w:w w:val="8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0"/>
          <w:b/>
          <w:bCs/>
          <w:i/>
        </w:rPr>
        <w:t>S</w:t>
      </w:r>
      <w:r>
        <w:rPr>
          <w:rFonts w:ascii="Arial" w:hAnsi="Arial" w:cs="Arial" w:eastAsia="Arial"/>
          <w:sz w:val="20"/>
          <w:szCs w:val="20"/>
          <w:color w:val="FFFFFF"/>
          <w:spacing w:val="-4"/>
          <w:w w:val="80"/>
          <w:b/>
          <w:bCs/>
          <w:i/>
        </w:rPr>
        <w:t>Y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STEMS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10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</w:rPr>
        <w:t>Guideline: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ind w:left="106" w:right="32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4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f</w:t>
      </w:r>
      <w:r>
        <w:rPr>
          <w:rFonts w:ascii="Arial" w:hAnsi="Arial" w:cs="Arial" w:eastAsia="Arial"/>
          <w:sz w:val="22"/>
          <w:szCs w:val="22"/>
          <w:color w:val="00853F"/>
          <w:spacing w:val="-4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4"/>
          <w:w w:val="100"/>
          <w:b/>
          <w:bCs/>
          <w:i/>
        </w:rPr>
        <w:t>th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00853F"/>
          <w:spacing w:val="-19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4"/>
          <w:w w:val="90"/>
          <w:b/>
          <w:bCs/>
          <w:i/>
        </w:rPr>
        <w:t>extensio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31"/>
          <w:w w:val="9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4"/>
          <w:w w:val="90"/>
          <w:b/>
          <w:bCs/>
          <w:i/>
        </w:rPr>
        <w:t>functio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35"/>
          <w:w w:val="9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4"/>
          <w:w w:val="9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00853F"/>
          <w:spacing w:val="-12"/>
          <w:w w:val="9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4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00853F"/>
          <w:spacing w:val="-1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4"/>
          <w:w w:val="100"/>
          <w:b/>
          <w:bCs/>
          <w:i/>
        </w:rPr>
        <w:t>b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00853F"/>
          <w:spacing w:val="-24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4"/>
          <w:w w:val="95"/>
          <w:b/>
          <w:bCs/>
          <w:i/>
        </w:rPr>
        <w:t>performe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5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color w:val="00853F"/>
          <w:spacing w:val="-4"/>
          <w:w w:val="95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4"/>
          <w:w w:val="100"/>
          <w:b/>
          <w:bCs/>
          <w:i/>
        </w:rPr>
        <w:t>wit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h</w:t>
      </w:r>
      <w:r>
        <w:rPr>
          <w:rFonts w:ascii="Arial" w:hAnsi="Arial" w:cs="Arial" w:eastAsia="Arial"/>
          <w:sz w:val="22"/>
          <w:szCs w:val="22"/>
          <w:color w:val="00853F"/>
          <w:spacing w:val="-18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4"/>
          <w:w w:val="95"/>
          <w:b/>
          <w:bCs/>
          <w:i/>
        </w:rPr>
        <w:t>relativel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5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color w:val="00853F"/>
          <w:spacing w:val="24"/>
          <w:w w:val="95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4"/>
          <w:w w:val="95"/>
          <w:b/>
          <w:bCs/>
          <w:i/>
        </w:rPr>
        <w:t>smal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5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color w:val="00853F"/>
          <w:spacing w:val="-11"/>
          <w:w w:val="95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4"/>
          <w:w w:val="95"/>
          <w:b/>
          <w:bCs/>
          <w:i/>
        </w:rPr>
        <w:t>numbe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5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00853F"/>
          <w:spacing w:val="-13"/>
          <w:w w:val="95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4"/>
          <w:w w:val="100"/>
          <w:b/>
          <w:bCs/>
          <w:i/>
        </w:rPr>
        <w:t>of</w:t>
      </w:r>
      <w:r>
        <w:rPr>
          <w:rFonts w:ascii="Arial" w:hAnsi="Arial" w:cs="Arial" w:eastAsia="Arial"/>
          <w:sz w:val="22"/>
          <w:szCs w:val="22"/>
          <w:color w:val="00853F"/>
          <w:spacing w:val="4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3"/>
          <w:b/>
          <w:bCs/>
          <w:i/>
        </w:rPr>
        <w:t>extensio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3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-4"/>
          <w:w w:val="93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staff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,</w:t>
      </w:r>
      <w:r>
        <w:rPr>
          <w:rFonts w:ascii="Arial" w:hAnsi="Arial" w:cs="Arial" w:eastAsia="Arial"/>
          <w:sz w:val="22"/>
          <w:szCs w:val="22"/>
          <w:color w:val="00853F"/>
          <w:spacing w:val="-2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5"/>
          <w:b/>
          <w:bCs/>
          <w:i/>
        </w:rPr>
        <w:t>follo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5"/>
          <w:b/>
          <w:bCs/>
          <w:i/>
        </w:rPr>
        <w:t>w</w:t>
      </w:r>
      <w:r>
        <w:rPr>
          <w:rFonts w:ascii="Arial" w:hAnsi="Arial" w:cs="Arial" w:eastAsia="Arial"/>
          <w:sz w:val="22"/>
          <w:szCs w:val="22"/>
          <w:color w:val="00853F"/>
          <w:spacing w:val="7"/>
          <w:w w:val="95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5"/>
          <w:b/>
          <w:bCs/>
          <w:i/>
        </w:rPr>
        <w:t>appropriat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5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00853F"/>
          <w:spacing w:val="31"/>
          <w:w w:val="95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5"/>
          <w:b/>
          <w:bCs/>
          <w:i/>
        </w:rPr>
        <w:t>strategie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5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00853F"/>
          <w:spacing w:val="-16"/>
          <w:w w:val="95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fo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00853F"/>
          <w:spacing w:val="-16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6"/>
          <w:b/>
          <w:bCs/>
          <w:i/>
        </w:rPr>
        <w:t>gettin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6"/>
          <w:b/>
          <w:bCs/>
          <w:i/>
        </w:rPr>
        <w:t>g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6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6"/>
          <w:b/>
          <w:bCs/>
          <w:i/>
        </w:rPr>
        <w:t>maximu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6"/>
          <w:b/>
          <w:bCs/>
          <w:i/>
        </w:rPr>
        <w:t>m</w:t>
      </w:r>
      <w:r>
        <w:rPr>
          <w:rFonts w:ascii="Arial" w:hAnsi="Arial" w:cs="Arial" w:eastAsia="Arial"/>
          <w:sz w:val="22"/>
          <w:szCs w:val="22"/>
          <w:color w:val="00853F"/>
          <w:spacing w:val="-17"/>
          <w:w w:val="96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output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106" w:right="5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velop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jus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mme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sizi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ces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dep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ts.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iciz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ces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still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ine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ssi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ula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cal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ideal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extensi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fe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ac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ac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endin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fa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suc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ogr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ical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in,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rmi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n,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rast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elect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nic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dia,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ssi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hers.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old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nce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vering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milies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ld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chnolo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5"/>
        </w:rPr>
        <w:t>itu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" w:right="674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3"/>
          <w:w w:val="90"/>
          <w:b/>
          <w:bCs/>
          <w:i/>
        </w:rPr>
        <w:t>Ke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0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color w:val="00853F"/>
          <w:spacing w:val="-3"/>
          <w:w w:val="9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2"/>
          <w:b/>
          <w:bCs/>
          <w:i/>
        </w:rPr>
        <w:t>actions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06" w:right="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3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ches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them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ho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9"/>
        </w:rPr>
        <w:t>ag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nsio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om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" w:right="151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00853F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19"/>
        </w:rPr>
        <w:t>“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ci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5"/>
          <w:w w:val="120"/>
        </w:rPr>
        <w:t>”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389" w:right="64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dia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opp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389" w:right="62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nce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ries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pp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el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e.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389" w:right="64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“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lis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”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divide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deli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lic,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vil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ciety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aki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389" w:right="64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ider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t-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erm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en-a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y-e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perm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pos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389" w:right="64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ss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tho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rk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fac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f.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389" w:right="63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lk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incial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sub-distri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vill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ci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ral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if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cisi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n,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inci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if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ss,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lim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most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gth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sma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" w:right="101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00853F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nci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del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" w:right="7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00853F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ll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oa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elimin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ind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ua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ssi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4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6" w:right="769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52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0" w:footer="0" w:top="680" w:bottom="280" w:left="840" w:right="1240"/>
          <w:headerReference w:type="odd" r:id="rId90"/>
          <w:footerReference w:type="odd" r:id="rId91"/>
          <w:pgSz w:w="10140" w:h="14320"/>
        </w:sectPr>
      </w:pPr>
      <w:rPr/>
    </w:p>
    <w:p>
      <w:pPr>
        <w:spacing w:before="76" w:after="0" w:line="240" w:lineRule="auto"/>
        <w:ind w:left="10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0pt;margin-top:0pt;width:506.500031pt;height:716pt;mso-position-horizontal-relative:page;mso-position-vertical-relative:page;z-index:-2950" coordorigin="0,0" coordsize="10130,14320">
            <v:group style="position:absolute;left:76;top:1228;width:10044;height:13090" coordorigin="76,1228" coordsize="10044,13090">
              <v:shape style="position:absolute;left:76;top:1228;width:10044;height:13090" coordorigin="76,1228" coordsize="10044,13090" path="m76,14318l10120,14318,10120,1228,76,1228,76,14318xe" filled="t" fillcolor="#D8E8DC" stroked="f">
                <v:path arrowok="t"/>
                <v:fill/>
              </v:shape>
            </v:group>
            <v:group style="position:absolute;left:76;top:2;width:10044;height:1225" coordorigin="76,2" coordsize="10044,1225">
              <v:shape style="position:absolute;left:76;top:2;width:10044;height:1225" coordorigin="76,2" coordsize="10044,1225" path="m76,1228l10120,1228,10120,3,76,3,76,1228e" filled="t" fillcolor="#00853F" stroked="f">
                <v:path arrowok="t"/>
                <v:fill/>
              </v:shape>
            </v:group>
            <v:group style="position:absolute;left:0;top:13442;width:9194;height:2" coordorigin="0,13442" coordsize="9194,2">
              <v:shape style="position:absolute;left:0;top:13442;width:9194;height:2" coordorigin="0,13442" coordsize="9194,0" path="m0,13442l9194,13442e" filled="f" stroked="t" strokeweight="1.498pt" strokecolor="#00853F">
                <v:path arrowok="t"/>
              </v:shape>
            </v:group>
            <v:group style="position:absolute;left:38;top:2;width:2;height:14316" coordorigin="38,2" coordsize="2,14316">
              <v:shape style="position:absolute;left:38;top:2;width:2;height:14316" coordorigin="38,2" coordsize="0,14316" path="m38,3l38,14318e" filled="f" stroked="t" strokeweight="3.9163pt" strokecolor="#D8E8DC">
                <v:path arrowok="t"/>
              </v:shape>
            </v:group>
            <v:group style="position:absolute;left:38;top:2;width:2;height:1225" coordorigin="38,2" coordsize="2,1225">
              <v:shape style="position:absolute;left:38;top:2;width:2;height:1225" coordorigin="38,2" coordsize="0,1225" path="m38,3l38,1228e" filled="f" stroked="t" strokeweight="3.9163pt" strokecolor="#00853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Guidelines</w:t>
      </w:r>
      <w:r>
        <w:rPr>
          <w:rFonts w:ascii="Arial" w:hAnsi="Arial" w:cs="Arial" w:eastAsia="Arial"/>
          <w:sz w:val="20"/>
          <w:szCs w:val="20"/>
          <w:color w:val="FFFFFF"/>
          <w:spacing w:val="-9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for</w:t>
      </w:r>
      <w:r>
        <w:rPr>
          <w:rFonts w:ascii="Arial" w:hAnsi="Arial" w:cs="Arial" w:eastAsia="Arial"/>
          <w:sz w:val="20"/>
          <w:szCs w:val="20"/>
          <w:color w:val="FFFFFF"/>
          <w:spacing w:val="4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modernizing</w:t>
      </w:r>
      <w:r>
        <w:rPr>
          <w:rFonts w:ascii="Arial" w:hAnsi="Arial" w:cs="Arial" w:eastAsia="Arial"/>
          <w:sz w:val="20"/>
          <w:szCs w:val="20"/>
          <w:color w:val="FFFFFF"/>
          <w:spacing w:val="27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national</w:t>
      </w:r>
      <w:r>
        <w:rPr>
          <w:rFonts w:ascii="Arial" w:hAnsi="Arial" w:cs="Arial" w:eastAsia="Arial"/>
          <w:sz w:val="20"/>
          <w:szCs w:val="20"/>
          <w:color w:val="FFFFFF"/>
          <w:spacing w:val="37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4"/>
          <w:w w:val="89"/>
          <w:b/>
          <w:bCs/>
          <w:i/>
        </w:rPr>
        <w:t>x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tension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i/>
        </w:rPr>
        <w:t>systems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</w:rPr>
        <w:t>Guideline: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ind w:left="102" w:right="37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3"/>
          <w:w w:val="89"/>
          <w:b/>
          <w:bCs/>
          <w:i/>
        </w:rPr>
        <w:t>Ensur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89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00853F"/>
          <w:spacing w:val="-2"/>
          <w:w w:val="89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3"/>
          <w:b/>
          <w:bCs/>
          <w:i/>
        </w:rPr>
        <w:t>effectiv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3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00853F"/>
          <w:spacing w:val="14"/>
          <w:w w:val="93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3"/>
          <w:b/>
          <w:bCs/>
          <w:i/>
        </w:rPr>
        <w:t>operationa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3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color w:val="00853F"/>
          <w:spacing w:val="44"/>
          <w:w w:val="93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3"/>
          <w:b/>
          <w:bCs/>
          <w:i/>
        </w:rPr>
        <w:t>linkage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3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00853F"/>
          <w:spacing w:val="5"/>
          <w:w w:val="93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3"/>
          <w:b/>
          <w:bCs/>
          <w:i/>
        </w:rPr>
        <w:t>betwee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3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13"/>
          <w:w w:val="93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3"/>
          <w:b/>
          <w:bCs/>
          <w:i/>
        </w:rPr>
        <w:t>extensio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3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-4"/>
          <w:w w:val="93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3"/>
          <w:b/>
          <w:bCs/>
          <w:i/>
        </w:rPr>
        <w:t>an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3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93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3"/>
          <w:b/>
          <w:bCs/>
          <w:i/>
        </w:rPr>
        <w:t>researc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3"/>
          <w:b/>
          <w:bCs/>
          <w:i/>
        </w:rPr>
        <w:t>h</w:t>
      </w:r>
      <w:r>
        <w:rPr>
          <w:rFonts w:ascii="Arial" w:hAnsi="Arial" w:cs="Arial" w:eastAsia="Arial"/>
          <w:sz w:val="22"/>
          <w:szCs w:val="22"/>
          <w:color w:val="00853F"/>
          <w:spacing w:val="-13"/>
          <w:w w:val="93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and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7"/>
          <w:b/>
          <w:bCs/>
          <w:i/>
        </w:rPr>
        <w:t>othe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7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00853F"/>
          <w:spacing w:val="-7"/>
          <w:w w:val="97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ke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color w:val="00853F"/>
          <w:spacing w:val="-24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8"/>
          <w:b/>
          <w:bCs/>
          <w:i/>
        </w:rPr>
        <w:t>relevan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8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00853F"/>
          <w:spacing w:val="-7"/>
          <w:w w:val="98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100"/>
          <w:b/>
          <w:bCs/>
          <w:i/>
        </w:rPr>
        <w:t>institutions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102" w:right="4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ice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chnolo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2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den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est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sus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t.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most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linka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phasiz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since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rmal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ch.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ka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ind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4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4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chnolo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Thi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5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fa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thi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link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ha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iste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ak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hence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academic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tical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essi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ls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02" w:right="4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ral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dal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ties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last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cades.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02" w:right="4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One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str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ll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tries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was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lines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under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adminis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tel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3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velop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route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nsio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sl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rshad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undermin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ch.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Re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most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ys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end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fe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arc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jec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ize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se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h.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02" w:right="4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tensi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clo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wa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small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tes.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ts,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did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blishi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lets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es,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hich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was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ide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s.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ca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es,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7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7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made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ts.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(in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dia)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ialist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elf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essi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z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prof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pro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che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s.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str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did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rk.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02" w:right="4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24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her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str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under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rld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nk-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ll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del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was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ern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gs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che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ok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place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s.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gs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was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uss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eld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oble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ide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mes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ages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19"/>
        </w:rPr>
        <w:t>“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”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eld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ts,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her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issues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his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dal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was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uss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ncer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s.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7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del,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eti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gs,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ul,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did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sus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ble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end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ul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ts.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02" w:right="4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5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ch-exte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din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ha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las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nesi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unde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nk-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nc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9"/>
        </w:rPr>
        <w:t>Re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86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92"/>
        </w:rPr>
        <w:t>53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right"/>
        <w:spacing w:after="0"/>
        <w:sectPr>
          <w:pgMar w:header="0" w:footer="0" w:top="680" w:bottom="280" w:left="1240" w:right="860"/>
          <w:headerReference w:type="even" r:id="rId92"/>
          <w:footerReference w:type="even" r:id="rId93"/>
          <w:pgSz w:w="10140" w:h="14320"/>
        </w:sectPr>
      </w:pPr>
      <w:rPr/>
    </w:p>
    <w:p>
      <w:pPr>
        <w:spacing w:before="76" w:after="0" w:line="240" w:lineRule="auto"/>
        <w:ind w:left="249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0pt;margin-top:0pt;width:506.749031pt;height:716pt;mso-position-horizontal-relative:page;mso-position-vertical-relative:page;z-index:-2949" coordorigin="0,0" coordsize="10135,14320">
            <v:group style="position:absolute;left:10082;top:2;width:2;height:14316" coordorigin="10082,2" coordsize="2,14316">
              <v:shape style="position:absolute;left:10082;top:2;width:2;height:14316" coordorigin="10082,2" coordsize="0,14316" path="m10082,3l10082,14318e" filled="f" stroked="t" strokeweight="3.9549pt" strokecolor="#D8E8DC">
                <v:path arrowok="t"/>
              </v:shape>
            </v:group>
            <v:group style="position:absolute;left:10082;top:2;width:2;height:1225" coordorigin="10082,2" coordsize="2,1225">
              <v:shape style="position:absolute;left:10082;top:2;width:2;height:1225" coordorigin="10082,2" coordsize="0,1225" path="m10082,3l10082,1228e" filled="f" stroked="t" strokeweight="3.9549pt" strokecolor="#00853F">
                <v:path arrowok="t"/>
              </v:shape>
            </v:group>
            <v:group style="position:absolute;left:926;top:13442;width:9194;height:2" coordorigin="926,13442" coordsize="9194,2">
              <v:shape style="position:absolute;left:926;top:13442;width:9194;height:2" coordorigin="926,13442" coordsize="9194,0" path="m926,13442l10120,13442e" filled="f" stroked="t" strokeweight="1.498pt" strokecolor="#00853F">
                <v:path arrowok="t"/>
              </v:shape>
            </v:group>
            <v:group style="position:absolute;left:0;top:1228;width:10044;height:13090" coordorigin="0,1228" coordsize="10044,13090">
              <v:shape style="position:absolute;left:0;top:1228;width:10044;height:13090" coordorigin="0,1228" coordsize="10044,13090" path="m0,14318l10044,14318,10044,1228,0,1228,0,14318xe" filled="t" fillcolor="#D8E8DC" stroked="f">
                <v:path arrowok="t"/>
                <v:fill/>
              </v:shape>
            </v:group>
            <v:group style="position:absolute;left:0;top:2;width:10044;height:1225" coordorigin="0,2" coordsize="10044,1225">
              <v:shape style="position:absolute;left:0;top:2;width:10044;height:1225" coordorigin="0,2" coordsize="10044,1225" path="m0,1228l10044,1228,10044,3,0,3,0,1228e" filled="t" fillcolor="#00853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87"/>
          <w:b/>
          <w:bCs/>
          <w:i/>
        </w:rPr>
        <w:t>M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7"/>
          <w:b/>
          <w:bCs/>
          <w:i/>
        </w:rPr>
        <w:t>ODERNIZING</w:t>
      </w:r>
      <w:r>
        <w:rPr>
          <w:rFonts w:ascii="Arial" w:hAnsi="Arial" w:cs="Arial" w:eastAsia="Arial"/>
          <w:sz w:val="20"/>
          <w:szCs w:val="20"/>
          <w:color w:val="FFFFFF"/>
          <w:spacing w:val="23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7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-11"/>
          <w:w w:val="87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7"/>
          <w:b/>
          <w:bCs/>
          <w:i/>
        </w:rPr>
        <w:t>TIONAL</w:t>
      </w:r>
      <w:r>
        <w:rPr>
          <w:rFonts w:ascii="Arial" w:hAnsi="Arial" w:cs="Arial" w:eastAsia="Arial"/>
          <w:sz w:val="20"/>
          <w:szCs w:val="20"/>
          <w:color w:val="FFFFFF"/>
          <w:spacing w:val="-7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-5"/>
          <w:w w:val="83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GRICU</w:t>
      </w:r>
      <w:r>
        <w:rPr>
          <w:rFonts w:ascii="Arial" w:hAnsi="Arial" w:cs="Arial" w:eastAsia="Arial"/>
          <w:sz w:val="20"/>
          <w:szCs w:val="20"/>
          <w:color w:val="FFFFFF"/>
          <w:spacing w:val="-17"/>
          <w:w w:val="83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TU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83"/>
          <w:b/>
          <w:bCs/>
          <w:i/>
        </w:rPr>
        <w:t>R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AL</w:t>
      </w:r>
      <w:r>
        <w:rPr>
          <w:rFonts w:ascii="Arial" w:hAnsi="Arial" w:cs="Arial" w:eastAsia="Arial"/>
          <w:sz w:val="20"/>
          <w:szCs w:val="20"/>
          <w:color w:val="FFFFFF"/>
          <w:spacing w:val="6"/>
          <w:w w:val="8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83"/>
          <w:b/>
          <w:bCs/>
          <w:i/>
        </w:rPr>
        <w:t>X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TENSION</w:t>
      </w:r>
      <w:r>
        <w:rPr>
          <w:rFonts w:ascii="Arial" w:hAnsi="Arial" w:cs="Arial" w:eastAsia="Arial"/>
          <w:sz w:val="20"/>
          <w:szCs w:val="20"/>
          <w:color w:val="FFFFFF"/>
          <w:spacing w:val="16"/>
          <w:w w:val="8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0"/>
          <w:b/>
          <w:bCs/>
          <w:i/>
        </w:rPr>
        <w:t>S</w:t>
      </w:r>
      <w:r>
        <w:rPr>
          <w:rFonts w:ascii="Arial" w:hAnsi="Arial" w:cs="Arial" w:eastAsia="Arial"/>
          <w:sz w:val="20"/>
          <w:szCs w:val="20"/>
          <w:color w:val="FFFFFF"/>
          <w:spacing w:val="-4"/>
          <w:w w:val="80"/>
          <w:b/>
          <w:bCs/>
          <w:i/>
        </w:rPr>
        <w:t>Y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  <w:i/>
        </w:rPr>
        <w:t>STEMS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106" w:right="6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gri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ura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lo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5"/>
        </w:rPr>
        <w:t>ssme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blish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inces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Thei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nsio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ob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do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z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ns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smal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jo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cr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unde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6"/>
        </w:rPr>
        <w:t>ministeria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pl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9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cher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9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lists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eld-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est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ll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tho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logie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ra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mm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50-h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logie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isi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test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500-h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e-pl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cost-sh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basi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eme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logie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stil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p-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cali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them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</w:rPr>
        <w:t>itu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ly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</w:rPr>
        <w:t>itu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fa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uni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ers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nie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unde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19"/>
        </w:rPr>
        <w:t>“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”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dal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4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work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ly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but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volv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eholde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06" w:right="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tel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tensi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clo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adva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9"/>
        </w:rPr>
        <w:t>ag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adv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nces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unic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chnolo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kages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blish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" w:right="674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3"/>
          <w:w w:val="90"/>
          <w:b/>
          <w:bCs/>
          <w:i/>
        </w:rPr>
        <w:t>Ke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0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color w:val="00853F"/>
          <w:spacing w:val="-3"/>
          <w:w w:val="9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2"/>
          <w:b/>
          <w:bCs/>
          <w:i/>
        </w:rPr>
        <w:t>actions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389" w:right="63" w:firstLine="-283"/>
        <w:jc w:val="both"/>
        <w:tabs>
          <w:tab w:pos="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old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under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adminis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7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unde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min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ad,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under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administr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asu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din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lines: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672" w:right="63" w:firstLine="-283"/>
        <w:jc w:val="both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risi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cers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ral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incial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endi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ether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raliz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vic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672" w:right="59" w:firstLine="-283"/>
        <w:jc w:val="both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che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t-m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ialists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chnica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ckst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extensi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rkers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3"/>
        </w:rPr>
        <w:t>ha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z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7"/>
        </w:rPr>
        <w:t>such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che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(su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t-m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ialists)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ld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rk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under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erall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distri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ach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cher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ld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end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30%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his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rki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70%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ties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7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ps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chnical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ks,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ws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eir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eir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lost.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che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ide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eir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eld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erience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prof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1"/>
        </w:rPr>
        <w:t>ro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che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ld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plac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her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che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s.</w:t>
      </w:r>
      <w:r>
        <w:rPr>
          <w:rFonts w:ascii="Arial" w:hAnsi="Arial" w:cs="Arial" w:eastAsia="Arial"/>
          <w:sz w:val="22"/>
          <w:szCs w:val="22"/>
          <w:color w:val="231F20"/>
          <w:spacing w:val="-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most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che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do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7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6" w:right="769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54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0" w:footer="0" w:top="680" w:bottom="280" w:left="840" w:right="1240"/>
          <w:headerReference w:type="odd" r:id="rId94"/>
          <w:footerReference w:type="odd" r:id="rId95"/>
          <w:pgSz w:w="10140" w:h="14320"/>
        </w:sectPr>
      </w:pPr>
      <w:rPr/>
    </w:p>
    <w:p>
      <w:pPr>
        <w:spacing w:before="76" w:after="0" w:line="240" w:lineRule="auto"/>
        <w:ind w:left="10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0pt;margin-top:0pt;width:506.500031pt;height:716pt;mso-position-horizontal-relative:page;mso-position-vertical-relative:page;z-index:-2948" coordorigin="0,0" coordsize="10130,14320">
            <v:group style="position:absolute;left:76;top:1228;width:10044;height:13090" coordorigin="76,1228" coordsize="10044,13090">
              <v:shape style="position:absolute;left:76;top:1228;width:10044;height:13090" coordorigin="76,1228" coordsize="10044,13090" path="m76,14318l10120,14318,10120,1228,76,1228,76,14318xe" filled="t" fillcolor="#D8E8DC" stroked="f">
                <v:path arrowok="t"/>
                <v:fill/>
              </v:shape>
            </v:group>
            <v:group style="position:absolute;left:76;top:2;width:10044;height:1225" coordorigin="76,2" coordsize="10044,1225">
              <v:shape style="position:absolute;left:76;top:2;width:10044;height:1225" coordorigin="76,2" coordsize="10044,1225" path="m76,1228l10120,1228,10120,3,76,3,76,1228e" filled="t" fillcolor="#00853F" stroked="f">
                <v:path arrowok="t"/>
                <v:fill/>
              </v:shape>
            </v:group>
            <v:group style="position:absolute;left:0;top:13442;width:9194;height:2" coordorigin="0,13442" coordsize="9194,2">
              <v:shape style="position:absolute;left:0;top:13442;width:9194;height:2" coordorigin="0,13442" coordsize="9194,0" path="m0,13442l9194,13442e" filled="f" stroked="t" strokeweight="1.498pt" strokecolor="#00853F">
                <v:path arrowok="t"/>
              </v:shape>
            </v:group>
            <v:group style="position:absolute;left:38;top:2;width:2;height:14316" coordorigin="38,2" coordsize="2,14316">
              <v:shape style="position:absolute;left:38;top:2;width:2;height:14316" coordorigin="38,2" coordsize="0,14316" path="m38,3l38,14318e" filled="f" stroked="t" strokeweight="3.9163pt" strokecolor="#D8E8DC">
                <v:path arrowok="t"/>
              </v:shape>
            </v:group>
            <v:group style="position:absolute;left:38;top:2;width:2;height:1225" coordorigin="38,2" coordsize="2,1225">
              <v:shape style="position:absolute;left:38;top:2;width:2;height:1225" coordorigin="38,2" coordsize="0,1225" path="m38,3l38,1228e" filled="f" stroked="t" strokeweight="3.9163pt" strokecolor="#00853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Guidelines</w:t>
      </w:r>
      <w:r>
        <w:rPr>
          <w:rFonts w:ascii="Arial" w:hAnsi="Arial" w:cs="Arial" w:eastAsia="Arial"/>
          <w:sz w:val="20"/>
          <w:szCs w:val="20"/>
          <w:color w:val="FFFFFF"/>
          <w:spacing w:val="-9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for</w:t>
      </w:r>
      <w:r>
        <w:rPr>
          <w:rFonts w:ascii="Arial" w:hAnsi="Arial" w:cs="Arial" w:eastAsia="Arial"/>
          <w:sz w:val="20"/>
          <w:szCs w:val="20"/>
          <w:color w:val="FFFFFF"/>
          <w:spacing w:val="4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modernizing</w:t>
      </w:r>
      <w:r>
        <w:rPr>
          <w:rFonts w:ascii="Arial" w:hAnsi="Arial" w:cs="Arial" w:eastAsia="Arial"/>
          <w:sz w:val="20"/>
          <w:szCs w:val="20"/>
          <w:color w:val="FFFFFF"/>
          <w:spacing w:val="27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national</w:t>
      </w:r>
      <w:r>
        <w:rPr>
          <w:rFonts w:ascii="Arial" w:hAnsi="Arial" w:cs="Arial" w:eastAsia="Arial"/>
          <w:sz w:val="20"/>
          <w:szCs w:val="20"/>
          <w:color w:val="FFFFFF"/>
          <w:spacing w:val="37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4"/>
          <w:w w:val="89"/>
          <w:b/>
          <w:bCs/>
          <w:i/>
        </w:rPr>
        <w:t>x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9"/>
          <w:b/>
          <w:bCs/>
          <w:i/>
        </w:rPr>
        <w:t>tension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i/>
        </w:rPr>
        <w:t>systems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669" w:right="5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assign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distri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l,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ial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eld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all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nce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ld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ide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placeme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669" w:right="47" w:firstLine="-283"/>
        <w:jc w:val="both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ess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eld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wi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enda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maki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end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el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oblem-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rie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d.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669" w:right="48" w:firstLine="-283"/>
        <w:jc w:val="both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unic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chnolo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lish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ual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link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669" w:right="45" w:firstLine="-283"/>
        <w:jc w:val="both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no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nds,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blishme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ice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ender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ider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plines.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86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92"/>
        </w:rPr>
        <w:t>55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right"/>
        <w:spacing w:after="0"/>
        <w:sectPr>
          <w:pgMar w:header="0" w:footer="0" w:top="680" w:bottom="280" w:left="1240" w:right="860"/>
          <w:headerReference w:type="even" r:id="rId96"/>
          <w:footerReference w:type="even" r:id="rId97"/>
          <w:pgSz w:w="10140" w:h="143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58" w:lineRule="exact"/>
        <w:ind w:left="1342" w:right="843"/>
        <w:jc w:val="both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00853F"/>
          <w:spacing w:val="0"/>
          <w:w w:val="100"/>
          <w:b/>
          <w:bCs/>
          <w:position w:val="-1"/>
        </w:rPr>
        <w:t>V.</w:t>
      </w:r>
      <w:r>
        <w:rPr>
          <w:rFonts w:ascii="Arial" w:hAnsi="Arial" w:cs="Arial" w:eastAsia="Arial"/>
          <w:sz w:val="40"/>
          <w:szCs w:val="40"/>
          <w:color w:val="00853F"/>
          <w:spacing w:val="-2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40"/>
          <w:szCs w:val="40"/>
          <w:color w:val="00853F"/>
          <w:spacing w:val="0"/>
          <w:w w:val="100"/>
          <w:b/>
          <w:bCs/>
          <w:position w:val="-1"/>
        </w:rPr>
        <w:t>Normative</w:t>
      </w:r>
      <w:r>
        <w:rPr>
          <w:rFonts w:ascii="Arial" w:hAnsi="Arial" w:cs="Arial" w:eastAsia="Arial"/>
          <w:sz w:val="40"/>
          <w:szCs w:val="40"/>
          <w:color w:val="00853F"/>
          <w:spacing w:val="-4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40"/>
          <w:szCs w:val="40"/>
          <w:color w:val="00853F"/>
          <w:spacing w:val="0"/>
          <w:w w:val="100"/>
          <w:b/>
          <w:bCs/>
          <w:position w:val="-1"/>
        </w:rPr>
        <w:t>framework</w:t>
      </w:r>
      <w:r>
        <w:rPr>
          <w:rFonts w:ascii="Arial" w:hAnsi="Arial" w:cs="Arial" w:eastAsia="Arial"/>
          <w:sz w:val="40"/>
          <w:szCs w:val="40"/>
          <w:color w:val="00853F"/>
          <w:spacing w:val="-4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40"/>
          <w:szCs w:val="40"/>
          <w:color w:val="00853F"/>
          <w:spacing w:val="0"/>
          <w:w w:val="100"/>
          <w:b/>
          <w:bCs/>
          <w:position w:val="-1"/>
        </w:rPr>
        <w:t>for</w:t>
      </w:r>
      <w:r>
        <w:rPr>
          <w:rFonts w:ascii="Arial" w:hAnsi="Arial" w:cs="Arial" w:eastAsia="Arial"/>
          <w:sz w:val="40"/>
          <w:szCs w:val="40"/>
          <w:color w:val="00853F"/>
          <w:spacing w:val="-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40"/>
          <w:szCs w:val="40"/>
          <w:color w:val="00853F"/>
          <w:spacing w:val="0"/>
          <w:w w:val="100"/>
          <w:b/>
          <w:bCs/>
          <w:position w:val="-1"/>
        </w:rPr>
        <w:t>extension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  <w:position w:val="0"/>
        </w:rPr>
      </w:r>
    </w:p>
    <w:p>
      <w:pPr>
        <w:spacing w:before="19" w:after="0" w:line="240" w:lineRule="auto"/>
        <w:ind w:left="1342" w:right="2958"/>
        <w:jc w:val="both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00853F"/>
          <w:spacing w:val="0"/>
          <w:w w:val="100"/>
          <w:b/>
          <w:bCs/>
        </w:rPr>
        <w:t>review</w:t>
      </w:r>
      <w:r>
        <w:rPr>
          <w:rFonts w:ascii="Arial" w:hAnsi="Arial" w:cs="Arial" w:eastAsia="Arial"/>
          <w:sz w:val="40"/>
          <w:szCs w:val="40"/>
          <w:color w:val="00853F"/>
          <w:spacing w:val="-36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00853F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40"/>
          <w:szCs w:val="40"/>
          <w:color w:val="00853F"/>
          <w:spacing w:val="-38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00853F"/>
          <w:spacing w:val="0"/>
          <w:w w:val="100"/>
          <w:b/>
          <w:bCs/>
        </w:rPr>
        <w:t>reform</w:t>
      </w:r>
      <w:r>
        <w:rPr>
          <w:rFonts w:ascii="Arial" w:hAnsi="Arial" w:cs="Arial" w:eastAsia="Arial"/>
          <w:sz w:val="40"/>
          <w:szCs w:val="40"/>
          <w:color w:val="00853F"/>
          <w:spacing w:val="-37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00853F"/>
          <w:spacing w:val="0"/>
          <w:w w:val="89"/>
          <w:b/>
          <w:bCs/>
        </w:rPr>
        <w:t>(NFERR)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42" w:right="692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6"/>
          <w:w w:val="91"/>
          <w:b/>
          <w:bCs/>
        </w:rPr>
        <w:t>CONTEXT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342" w:right="8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fa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line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ig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udies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mos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bli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syste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4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iv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ral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ll-kn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wn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s.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last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be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ca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19"/>
        </w:rPr>
        <w:t>“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erime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5"/>
          <w:w w:val="120"/>
        </w:rPr>
        <w:t>”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hasty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ces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did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ma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rl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America,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aliz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tho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erime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ind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nce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blic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ag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kn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e,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sk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s.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risi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h,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tho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erime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ies,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unde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ble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essu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ernme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measu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es.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essu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ts,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tes,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her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adi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ices.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is,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nce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wor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opm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syste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342" w:right="8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ile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subs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ial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ces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erime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ts,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ci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ma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les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hic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measu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had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face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ral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tfalls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lack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cie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eld-tes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valid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asu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es.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s.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les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19"/>
        </w:rPr>
        <w:t>“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”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ld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min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ies,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hich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rki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unn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ces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342" w:right="8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k,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7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was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wi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system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4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7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pli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ple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ve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dete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mine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ali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tical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ied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pects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sys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em.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fa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uis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logical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assu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hind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ile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unch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thin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ies,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both"/>
        <w:spacing w:after="0"/>
        <w:sectPr>
          <w:pgNumType w:start="57"/>
          <w:pgMar w:header="788" w:footer="463" w:top="1200" w:bottom="660" w:left="0" w:right="820"/>
          <w:headerReference w:type="odd" r:id="rId98"/>
          <w:headerReference w:type="even" r:id="rId99"/>
          <w:footerReference w:type="odd" r:id="rId100"/>
          <w:footerReference w:type="even" r:id="rId101"/>
          <w:pgSz w:w="10140" w:h="14320"/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146" w:right="521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5"/>
          <w:w w:val="91"/>
          <w:b/>
          <w:bCs/>
        </w:rPr>
        <w:t>RATIONAL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1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00853F"/>
          <w:spacing w:val="9"/>
          <w:w w:val="91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100"/>
          <w:b/>
          <w:bCs/>
        </w:rPr>
        <w:t>AN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00853F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5"/>
          <w:w w:val="90"/>
          <w:b/>
          <w:bCs/>
        </w:rPr>
        <w:t>PURPOS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00853F"/>
          <w:spacing w:val="-2"/>
          <w:w w:val="9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5"/>
          <w:w w:val="9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0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00853F"/>
          <w:spacing w:val="9"/>
          <w:w w:val="9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88"/>
          <w:b/>
          <w:bCs/>
        </w:rPr>
        <w:t>NFERR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46" w:right="130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e: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syste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ies,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them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sis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ples,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les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wn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rldwide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iences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ob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s.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plic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all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sys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em,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thin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ext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wn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ts.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oss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all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acc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19"/>
        </w:rPr>
        <w:t>“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”</w:t>
      </w:r>
      <w:r>
        <w:rPr>
          <w:rFonts w:ascii="Arial" w:hAnsi="Arial" w:cs="Arial" w:eastAsia="Arial"/>
          <w:sz w:val="22"/>
          <w:szCs w:val="22"/>
          <w:color w:val="231F20"/>
          <w:spacing w:val="-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(SC),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asks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ider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ci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eli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phic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l,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rast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logical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ider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ces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alis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maki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ncessi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mi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46" w:right="130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NFER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was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2005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udies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Ame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ica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Bur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ina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sys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es: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429" w:right="1303" w:firstLine="-283"/>
        <w:jc w:val="both"/>
        <w:tabs>
          <w:tab w:pos="4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min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hich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ple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ve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sys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es;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8" w:lineRule="exact"/>
        <w:ind w:left="146" w:right="130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00853F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ial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ps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s;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ind w:left="429" w:right="1304" w:firstLine="-283"/>
        <w:jc w:val="both"/>
        <w:tabs>
          <w:tab w:pos="4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ysis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SC,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mmend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alistic,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tica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wor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iv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pl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ons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46" w:right="129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NFERR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timistic,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d-l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ki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n-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rie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h,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in-de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udies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trad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syste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erime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ide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aknes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es.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exists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ces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ld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kn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ceme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ts.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add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eral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pl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ple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ve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hei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extensi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system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ices,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NFERR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her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enc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gthen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46" w:right="130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NFER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uld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ide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7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7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nish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t.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ues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les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ue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NFERR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</w:rPr>
        <w:t>will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wi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enri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dic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maxi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s.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usl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ol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ol.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6" w:right="674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5"/>
          <w:w w:val="89"/>
          <w:b/>
          <w:bCs/>
        </w:rPr>
        <w:t>BASIC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89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00853F"/>
          <w:spacing w:val="1"/>
          <w:w w:val="89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5"/>
          <w:w w:val="89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89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00853F"/>
          <w:spacing w:val="13"/>
          <w:w w:val="89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91"/>
          <w:b/>
          <w:bCs/>
        </w:rPr>
        <w:t>EXTENSION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29" w:right="1303" w:firstLine="-283"/>
        <w:jc w:val="both"/>
        <w:tabs>
          <w:tab w:pos="4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pub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chnic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ly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dead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most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blic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syste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did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rk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term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tsi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0"/>
        </w:rPr>
        <w:t>ness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st.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both"/>
        <w:spacing w:after="0"/>
        <w:sectPr>
          <w:pgMar w:header="788" w:footer="463" w:top="1200" w:bottom="620" w:left="800" w:right="0"/>
          <w:pgSz w:w="10140" w:h="14320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1625" w:right="86" w:firstLine="-283"/>
        <w:jc w:val="both"/>
        <w:tabs>
          <w:tab w:pos="1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men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men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uce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rmal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tical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erience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decisi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n-maki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eir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7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methi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eir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e.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625" w:right="81" w:firstLine="-283"/>
        <w:jc w:val="both"/>
        <w:tabs>
          <w:tab w:pos="1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vice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chnolo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mmend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slim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ces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wide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if</w:t>
      </w:r>
      <w:r>
        <w:rPr>
          <w:rFonts w:ascii="Arial" w:hAnsi="Arial" w:cs="Arial" w:eastAsia="Arial"/>
          <w:sz w:val="22"/>
          <w:szCs w:val="22"/>
          <w:color w:val="231F20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e-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uis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5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sk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lim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fa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mers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ve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ar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e-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esis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625" w:right="88" w:firstLine="-283"/>
        <w:jc w:val="both"/>
        <w:tabs>
          <w:tab w:pos="1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ely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if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rks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e,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  <w:i/>
        </w:rPr>
        <w:t>o-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  <w:i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  <w:i/>
        </w:rPr>
        <w:t>t-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  <w:i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n-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  <w:i/>
        </w:rPr>
        <w:t>ks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  <w:i/>
        </w:rPr>
        <w:t>(F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  <w:i/>
        </w:rPr>
        <w:t>CL)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9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625" w:right="87" w:firstLine="-283"/>
        <w:jc w:val="both"/>
        <w:tabs>
          <w:tab w:pos="1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neral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tries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tis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kn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skills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them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cie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tize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ual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625" w:right="88" w:firstLine="-283"/>
        <w:jc w:val="both"/>
        <w:tabs>
          <w:tab w:pos="1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es,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ies,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oa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hes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meth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logies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ermin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SC,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e,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endence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e,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str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6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oach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meth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dolo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hich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her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n,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logical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exact"/>
        <w:ind w:left="1342" w:right="895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65.362999pt;margin-top:40.27673pt;width:395.096pt;height:213.035pt;mso-position-horizontal-relative:page;mso-position-vertical-relative:paragraph;z-index:-2947" coordorigin="1307,806" coordsize="7902,4261">
            <v:group style="position:absolute;left:1322;top:1701;width:7872;height:2920" coordorigin="1322,1701" coordsize="7872,2920">
              <v:shape style="position:absolute;left:1322;top:1701;width:7872;height:2920" coordorigin="1322,1701" coordsize="7872,2920" path="m1322,4622l9194,4622,9194,1701,1322,1701,1322,4622e" filled="t" fillcolor="#C2DBC9" stroked="f">
                <v:path arrowok="t"/>
                <v:fill/>
              </v:shape>
            </v:group>
            <v:group style="position:absolute;left:1332;top:816;width:7852;height:4241" coordorigin="1332,816" coordsize="7852,4241">
              <v:shape style="position:absolute;left:1332;top:816;width:7852;height:4241" coordorigin="1332,816" coordsize="7852,4241" path="m1332,816l9184,816,9184,5056,1332,5056,1332,816xe" filled="f" stroked="t" strokeweight=".999pt" strokecolor="#00853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color w:val="00853F"/>
          <w:spacing w:val="5"/>
          <w:w w:val="90"/>
          <w:b/>
          <w:bCs/>
        </w:rPr>
        <w:t>EXTENSIO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23"/>
          <w:w w:val="9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5"/>
          <w:w w:val="90"/>
          <w:b/>
          <w:bCs/>
        </w:rPr>
        <w:t>REFOR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0"/>
          <w:b/>
          <w:bCs/>
        </w:rPr>
        <w:t>M</w:t>
      </w:r>
      <w:r>
        <w:rPr>
          <w:rFonts w:ascii="Arial" w:hAnsi="Arial" w:cs="Arial" w:eastAsia="Arial"/>
          <w:sz w:val="22"/>
          <w:szCs w:val="22"/>
          <w:color w:val="00853F"/>
          <w:spacing w:val="8"/>
          <w:w w:val="9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5"/>
          <w:w w:val="90"/>
          <w:b/>
          <w:bCs/>
        </w:rPr>
        <w:t>PRINCIPLE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00853F"/>
          <w:spacing w:val="-3"/>
          <w:w w:val="9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100"/>
          <w:b/>
          <w:bCs/>
        </w:rPr>
        <w:t>AN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00853F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92"/>
          <w:b/>
          <w:bCs/>
        </w:rPr>
        <w:t>INTERVENTION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2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00853F"/>
          <w:spacing w:val="10"/>
          <w:w w:val="92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100"/>
          <w:b/>
          <w:bCs/>
        </w:rPr>
        <w:t>AN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00853F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100"/>
          <w:b/>
          <w:bCs/>
        </w:rPr>
        <w:t>THEIR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100"/>
          <w:b/>
          <w:bCs/>
        </w:rPr>
        <w:t>APPLICATION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77" w:lineRule="auto"/>
        <w:ind w:left="1442" w:right="1351"/>
        <w:jc w:val="left"/>
        <w:tabs>
          <w:tab w:pos="3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853F"/>
          <w:spacing w:val="0"/>
          <w:w w:val="95"/>
          <w:b/>
          <w:bCs/>
        </w:rPr>
        <w:t>Extension</w:t>
      </w:r>
      <w:r>
        <w:rPr>
          <w:rFonts w:ascii="Arial" w:hAnsi="Arial" w:cs="Arial" w:eastAsia="Arial"/>
          <w:sz w:val="18"/>
          <w:szCs w:val="18"/>
          <w:color w:val="00853F"/>
          <w:spacing w:val="-8"/>
          <w:w w:val="95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</w:rPr>
        <w:t>reform</w:t>
        <w:tab/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91"/>
          <w:b/>
          <w:bCs/>
        </w:rPr>
        <w:t>Aspects</w:t>
      </w:r>
      <w:r>
        <w:rPr>
          <w:rFonts w:ascii="Arial" w:hAnsi="Arial" w:cs="Arial" w:eastAsia="Arial"/>
          <w:sz w:val="18"/>
          <w:szCs w:val="18"/>
          <w:color w:val="00853F"/>
          <w:spacing w:val="-6"/>
          <w:w w:val="91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18"/>
          <w:szCs w:val="18"/>
          <w:color w:val="00853F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93"/>
          <w:b/>
          <w:bCs/>
        </w:rPr>
        <w:t>extension</w:t>
      </w:r>
      <w:r>
        <w:rPr>
          <w:rFonts w:ascii="Arial" w:hAnsi="Arial" w:cs="Arial" w:eastAsia="Arial"/>
          <w:sz w:val="18"/>
          <w:szCs w:val="18"/>
          <w:color w:val="00853F"/>
          <w:spacing w:val="26"/>
          <w:w w:val="93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93"/>
          <w:b/>
          <w:bCs/>
        </w:rPr>
        <w:t>systems</w:t>
      </w:r>
      <w:r>
        <w:rPr>
          <w:rFonts w:ascii="Arial" w:hAnsi="Arial" w:cs="Arial" w:eastAsia="Arial"/>
          <w:sz w:val="18"/>
          <w:szCs w:val="18"/>
          <w:color w:val="00853F"/>
          <w:spacing w:val="-15"/>
          <w:w w:val="93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color w:val="00853F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95"/>
          <w:b/>
          <w:bCs/>
        </w:rPr>
        <w:t>which</w:t>
      </w:r>
      <w:r>
        <w:rPr>
          <w:rFonts w:ascii="Arial" w:hAnsi="Arial" w:cs="Arial" w:eastAsia="Arial"/>
          <w:sz w:val="18"/>
          <w:szCs w:val="18"/>
          <w:color w:val="00853F"/>
          <w:spacing w:val="-8"/>
          <w:w w:val="95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</w:rPr>
        <w:t>particular</w:t>
      </w:r>
      <w:r>
        <w:rPr>
          <w:rFonts w:ascii="Arial" w:hAnsi="Arial" w:cs="Arial" w:eastAsia="Arial"/>
          <w:sz w:val="18"/>
          <w:szCs w:val="18"/>
          <w:color w:val="00853F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</w:rPr>
        <w:t>principle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96"/>
          <w:b/>
          <w:bCs/>
        </w:rPr>
        <w:t>principles</w:t>
      </w:r>
      <w:r>
        <w:rPr>
          <w:rFonts w:ascii="Arial" w:hAnsi="Arial" w:cs="Arial" w:eastAsia="Arial"/>
          <w:sz w:val="18"/>
          <w:szCs w:val="18"/>
          <w:color w:val="00853F"/>
          <w:spacing w:val="-9"/>
          <w:w w:val="96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18"/>
          <w:szCs w:val="18"/>
          <w:color w:val="00853F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</w:rPr>
        <w:t>intervention</w:t>
      </w:r>
      <w:r>
        <w:rPr>
          <w:rFonts w:ascii="Arial" w:hAnsi="Arial" w:cs="Arial" w:eastAsia="Arial"/>
          <w:sz w:val="18"/>
          <w:szCs w:val="18"/>
          <w:color w:val="00853F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</w:rPr>
        <w:t>may</w:t>
      </w:r>
      <w:r>
        <w:rPr>
          <w:rFonts w:ascii="Arial" w:hAnsi="Arial" w:cs="Arial" w:eastAsia="Arial"/>
          <w:sz w:val="18"/>
          <w:szCs w:val="18"/>
          <w:color w:val="00853F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18"/>
          <w:szCs w:val="18"/>
          <w:color w:val="00853F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</w:rPr>
        <w:t>applied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1442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</w:rPr>
        <w:t>interventions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7" w:lineRule="auto"/>
        <w:ind w:left="3141" w:right="235" w:firstLine="-1699"/>
        <w:jc w:val="left"/>
        <w:tabs>
          <w:tab w:pos="3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5"/>
          <w:w w:val="79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ticipation</w:t>
        <w:tab/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</w:rPr>
        <w:t>Grass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</w:rPr>
        <w:t>oots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1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ension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6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ramme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planning;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National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1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ension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poli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7"/>
        </w:rPr>
        <w:t>ormulation;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7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7"/>
        </w:rPr>
        <w:t>mp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7"/>
        </w:rPr>
        <w:t>ement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1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ension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ganizational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stru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ti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eness;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ganization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farmers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emp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6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erment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oup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ension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oach;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5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ethodolo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5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ies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training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1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ension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staff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farmers;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elopment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gende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cultu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sensiti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1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ension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training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erials;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oring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evaluation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1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ension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tivities;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8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onomic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social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impa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</w:rPr>
        <w:t>assessment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1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ension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entions;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85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5"/>
        </w:rPr>
        <w:t>se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8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indigenous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7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7"/>
        </w:rPr>
        <w:t>ommunication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7"/>
        </w:rPr>
        <w:t>method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7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media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modern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ormation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echnology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ools;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eparation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sea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ch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agenda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0"/>
        </w:rPr>
        <w:t>sea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0"/>
        </w:rPr>
        <w:t>chers;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0"/>
        </w:rPr>
        <w:t>Ori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0"/>
        </w:rPr>
        <w:t>inal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1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ension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oaches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methodolo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6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ies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eloped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within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specific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situation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t;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Establishment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farm-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-market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5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chain-links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42" w:right="-20"/>
        <w:jc w:val="left"/>
        <w:tabs>
          <w:tab w:pos="3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1"/>
          <w:w w:val="93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ender-sensitivi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3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aspe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88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8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mentioned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ab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7"/>
        </w:rPr>
        <w:t>under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6"/>
        </w:rPr>
        <w:t>“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ticipatio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06"/>
        </w:rPr>
        <w:t>”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pgMar w:header="788" w:footer="463" w:top="1200" w:bottom="660" w:left="0" w:right="820"/>
          <w:pgSz w:w="10140" w:h="14320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5.830002" w:type="dxa"/>
      </w:tblPr>
      <w:tblGrid/>
      <w:tr>
        <w:trPr>
          <w:trHeight w:val="1916" w:hRule="exact"/>
        </w:trPr>
        <w:tc>
          <w:tcPr>
            <w:tcW w:w="7852" w:type="dxa"/>
            <w:tcBorders>
              <w:top w:val="single" w:sz="7.992" w:space="0" w:color="00853F"/>
              <w:bottom w:val="nil" w:sz="6" w:space="0" w:color="auto"/>
              <w:left w:val="single" w:sz="7.992" w:space="0" w:color="00853F"/>
              <w:right w:val="single" w:sz="7.992" w:space="0" w:color="00853F"/>
            </w:tcBorders>
          </w:tcPr>
          <w:p>
            <w:pPr>
              <w:spacing w:before="66" w:after="0" w:line="277" w:lineRule="auto"/>
              <w:ind w:left="1799" w:right="68" w:firstLine="-1699"/>
              <w:jc w:val="left"/>
              <w:tabs>
                <w:tab w:pos="180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Client-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ocus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ab/>
              <w:tab/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8"/>
              </w:rPr>
              <w:t>Identification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9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pes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farmers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whose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needs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1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add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essed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tailor-made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stra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5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5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ie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methodolo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4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ies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8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ma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4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erials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(examples: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subsis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farmer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3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5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omme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5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cial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farmer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3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farmers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HIV/AIDS-af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1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ea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5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mountain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farmer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3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dese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91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farmer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3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small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islands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farmer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3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farmers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sical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disabilitie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5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7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omen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farmer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3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-time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farmer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3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rural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4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outh,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1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special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6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est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6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oups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8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8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1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rural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0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land-less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9"/>
              </w:rPr>
              <w:t>poo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99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8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.):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Grass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oots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9"/>
                <w:w w:val="8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ramme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9"/>
              </w:rPr>
              <w:t>plannin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9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095" w:hRule="exact"/>
        </w:trPr>
        <w:tc>
          <w:tcPr>
            <w:tcW w:w="7852" w:type="dxa"/>
            <w:tcBorders>
              <w:top w:val="nil" w:sz="6" w:space="0" w:color="auto"/>
              <w:bottom w:val="nil" w:sz="6" w:space="0" w:color="auto"/>
              <w:left w:val="single" w:sz="7.992" w:space="0" w:color="00853F"/>
              <w:right w:val="single" w:sz="7.992" w:space="0" w:color="00853F"/>
            </w:tcBorders>
            <w:shd w:val="clear" w:color="auto" w:fill="C2DBC9"/>
          </w:tcPr>
          <w:p>
            <w:pPr>
              <w:spacing w:before="78" w:after="0" w:line="277" w:lineRule="auto"/>
              <w:ind w:left="1799" w:right="101" w:firstLine="-1699"/>
              <w:jc w:val="left"/>
              <w:tabs>
                <w:tab w:pos="17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Demand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dri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Grass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9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oots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3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3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ramme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0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planning;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5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3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st-sharing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3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3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eements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5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een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farmers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ension;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5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ganization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special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6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4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4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1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4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4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oups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villages;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3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paci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3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93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enhan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3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ement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3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farmers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ma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95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ng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5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demands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88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4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es;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Establishment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farm-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4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94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-market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9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chain-links;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6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3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6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aluation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8"/>
              </w:rPr>
              <w:t>deli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8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93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94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7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7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ountabili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7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92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2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iders;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quali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6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ont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l;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6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mpa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6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assessment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6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9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6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entions;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9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6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9"/>
              </w:rPr>
              <w:t>rnmen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9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93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ole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5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ering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those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echnical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subje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3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3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which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public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est,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9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such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5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as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vi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onment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2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natural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8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esou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2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9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682" w:hRule="exact"/>
        </w:trPr>
        <w:tc>
          <w:tcPr>
            <w:tcW w:w="7852" w:type="dxa"/>
            <w:tcBorders>
              <w:top w:val="nil" w:sz="6" w:space="0" w:color="auto"/>
              <w:bottom w:val="nil" w:sz="6" w:space="0" w:color="auto"/>
              <w:left w:val="single" w:sz="7.992" w:space="0" w:color="00853F"/>
              <w:right w:val="single" w:sz="7.992" w:space="0" w:color="00853F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77" w:lineRule="auto"/>
              <w:ind w:left="1799" w:right="141" w:firstLine="-1699"/>
              <w:jc w:val="left"/>
              <w:tabs>
                <w:tab w:pos="180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Pluralism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ab/>
              <w:tab/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Grass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9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oots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6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ramme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planning;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6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6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6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9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ompe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ent,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experien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4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willing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public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priva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6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91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1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iders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including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farmer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2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association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1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ommuni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8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8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ganization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4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NGOs;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eparation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be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7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7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een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9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financing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91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1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deli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fun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3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tions;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8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3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3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ernment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3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3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3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ole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7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9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97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7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dination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5"/>
                <w:w w:val="9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among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9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vi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8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vider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3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quali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8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vi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8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capaci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4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9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enhan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4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ement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9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non-public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91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vi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1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1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8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vider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3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impa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assessment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vi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6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vided;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National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pluralistic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poli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6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ormulation;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6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6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ombining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6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ommunication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0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methods;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6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elopment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2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ral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situation-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3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5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purpos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5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specific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methodolo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ie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3794" w:hRule="exact"/>
        </w:trPr>
        <w:tc>
          <w:tcPr>
            <w:tcW w:w="7852" w:type="dxa"/>
            <w:tcBorders>
              <w:top w:val="nil" w:sz="6" w:space="0" w:color="auto"/>
              <w:bottom w:val="nil" w:sz="6" w:space="0" w:color="auto"/>
              <w:left w:val="single" w:sz="7.992" w:space="0" w:color="00853F"/>
              <w:right w:val="single" w:sz="7.992" w:space="0" w:color="00853F"/>
            </w:tcBorders>
            <w:shd w:val="clear" w:color="auto" w:fill="C2DBC9"/>
          </w:tcPr>
          <w:p>
            <w:pPr>
              <w:spacing w:before="96" w:after="0" w:line="277" w:lineRule="auto"/>
              <w:ind w:left="1799" w:right="77" w:firstLine="-1699"/>
              <w:jc w:val="left"/>
              <w:tabs>
                <w:tab w:pos="180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94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ivatization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9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ab/>
              <w:tab/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4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ganization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5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farmers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3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3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oups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3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3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ong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5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1"/>
              </w:rPr>
              <w:t>lob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1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94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Grass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9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oots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6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ramme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planning;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96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erification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ype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number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farmers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2"/>
              </w:rPr>
              <w:t>willing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able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3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8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vi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8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es;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9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erification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exis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pool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7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omprising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9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priva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7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9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5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iders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experien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4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5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7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ompe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7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ent,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9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ll-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staf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4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mentali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just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ofit-ma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but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94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ing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9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farmers;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4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4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ernmen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94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94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ole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separating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financing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9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91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1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8"/>
              </w:rPr>
              <w:t>deli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8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93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94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ting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farmer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2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6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6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8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7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quali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ont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8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vi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8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capaci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4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9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enhan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4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ement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9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non-public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91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vi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1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1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8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vider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3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6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vision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3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ee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advi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3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4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esou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4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4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5"/>
                <w:w w:val="94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-poor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farmer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3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2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erage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subje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77" w:lineRule="auto"/>
              <w:ind w:left="1799" w:right="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public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9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est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3"/>
                <w:w w:val="8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such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9"/>
                <w:w w:val="8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as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8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vi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onment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2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natural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8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esou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2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9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5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9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95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5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dination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7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among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various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91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vi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1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1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viders;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3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apaci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5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y-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enhan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5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ement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farmers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ma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93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ing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8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93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vi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3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deman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6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negotiation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8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ill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ntra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5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eparation,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moni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ring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89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8"/>
              </w:rPr>
              <w:t>deli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8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93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94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8"/>
              </w:rPr>
              <w:t>boo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8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-keepin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6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legal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options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1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case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damage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priva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7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9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advi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e;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Establishment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9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farm-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market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95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chain-link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4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820" w:hRule="exact"/>
        </w:trPr>
        <w:tc>
          <w:tcPr>
            <w:tcW w:w="7852" w:type="dxa"/>
            <w:tcBorders>
              <w:top w:val="nil" w:sz="6" w:space="0" w:color="auto"/>
              <w:bottom w:val="single" w:sz="7.992" w:space="0" w:color="00853F"/>
              <w:left w:val="single" w:sz="7.992" w:space="0" w:color="00853F"/>
              <w:right w:val="single" w:sz="7.992" w:space="0" w:color="00853F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77" w:lineRule="auto"/>
              <w:ind w:left="1799" w:right="139" w:firstLine="-1699"/>
              <w:jc w:val="left"/>
              <w:tabs>
                <w:tab w:pos="180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entralization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ab/>
              <w:tab/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5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ganization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farmer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2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2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ups;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0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92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eeting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2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2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5"/>
                <w:w w:val="92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2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equisi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6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entralization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smooth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transition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6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(includes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orientation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staff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subje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t-mat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788" w:footer="463" w:top="1200" w:bottom="660" w:left="800" w:right="0"/>
          <w:pgSz w:w="10140" w:h="14320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312.250061" w:type="dxa"/>
      </w:tblPr>
      <w:tblGrid/>
      <w:tr>
        <w:trPr>
          <w:trHeight w:val="3073" w:hRule="exact"/>
        </w:trPr>
        <w:tc>
          <w:tcPr>
            <w:tcW w:w="7852" w:type="dxa"/>
            <w:tcBorders>
              <w:top w:val="single" w:sz="7.992" w:space="0" w:color="00853F"/>
              <w:bottom w:val="nil" w:sz="6" w:space="0" w:color="auto"/>
              <w:left w:val="single" w:sz="7.992" w:space="0" w:color="00853F"/>
              <w:right w:val="single" w:sz="7.992" w:space="0" w:color="00853F"/>
            </w:tcBorders>
          </w:tcPr>
          <w:p>
            <w:pPr>
              <w:spacing w:before="66" w:after="0" w:line="277" w:lineRule="auto"/>
              <w:ind w:left="1799" w:right="26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specialists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6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entralization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philosop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6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8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transition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9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measu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2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new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ole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definition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subje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6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t-mat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6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specialists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5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vis-à-vis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ele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officials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local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4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4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rnment,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capaci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4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9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enhan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4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ement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9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staff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1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1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1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ass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1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oots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planning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farmer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2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8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oup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5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2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5"/>
                <w:w w:val="92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-se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92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vi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training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ele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ed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local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officials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impo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97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tan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7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brin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positi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5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beh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5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vioural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change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among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farmers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ough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7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stment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ension);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National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9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9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6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9"/>
              </w:rPr>
              <w:t>rnmen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9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93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6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vision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general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poli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4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entrali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4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units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measu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1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against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possible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6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politicization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ma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5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5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inalization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5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under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6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entralization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ough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pra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4"/>
                <w:w w:val="8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such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9"/>
                <w:w w:val="8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as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8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8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8"/>
              </w:rPr>
              <w:t>ecruitment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9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non-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4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ricultural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0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candida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4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position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6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lack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ention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eer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elopment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staf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94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shi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ting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budget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non-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8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8"/>
              </w:rPr>
              <w:t>tivitie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8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41" w:hRule="exact"/>
        </w:trPr>
        <w:tc>
          <w:tcPr>
            <w:tcW w:w="7852" w:type="dxa"/>
            <w:tcBorders>
              <w:top w:val="nil" w:sz="6" w:space="0" w:color="auto"/>
              <w:bottom w:val="nil" w:sz="6" w:space="0" w:color="auto"/>
              <w:left w:val="single" w:sz="7.992" w:space="0" w:color="00853F"/>
              <w:right w:val="single" w:sz="7.992" w:space="0" w:color="00853F"/>
            </w:tcBorders>
            <w:shd w:val="clear" w:color="auto" w:fill="C2DBC9"/>
          </w:tcPr>
          <w:p>
            <w:pPr>
              <w:spacing w:before="1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77" w:lineRule="auto"/>
              <w:ind w:left="100" w:right="288"/>
              <w:jc w:val="left"/>
              <w:tabs>
                <w:tab w:pos="1770" w:val="left"/>
                <w:tab w:pos="180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5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ocation-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ab/>
              <w:tab/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6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elopment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field-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6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esting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2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methodolo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ies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ori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inally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purpos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5"/>
                <w:w w:val="9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specifi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3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6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eloped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(not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impo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imita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4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ed),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based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situational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6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6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6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t,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ori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inal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which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pa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95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ticipa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8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98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94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gender-sensiti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8"/>
              </w:rPr>
              <w:t>client-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8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ocuse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3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8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98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expensi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3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4"/>
              </w:rPr>
              <w:t>with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methodolo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ies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95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5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ost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5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eplication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1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95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-scaling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4"/>
              </w:rPr>
              <w:t>po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4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entia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7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flexible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9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enough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absorb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77" w:lineRule="auto"/>
              <w:ind w:left="1799" w:right="2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changes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5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vi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5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onment,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1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simple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5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oll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101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emphasizing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user-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8"/>
              </w:rPr>
              <w:t>friendl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98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inn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vati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pra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5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tical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learning-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5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95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doing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0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educational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method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7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whose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2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esults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ould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6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erifie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sustainabili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6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94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su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96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po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9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6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ed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8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audi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94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-visual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aid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1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study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6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ours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demonstration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6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1700" w:hRule="exact"/>
        </w:trPr>
        <w:tc>
          <w:tcPr>
            <w:tcW w:w="7852" w:type="dxa"/>
            <w:tcBorders>
              <w:top w:val="nil" w:sz="6" w:space="0" w:color="auto"/>
              <w:bottom w:val="nil" w:sz="6" w:space="0" w:color="auto"/>
              <w:left w:val="single" w:sz="7.992" w:space="0" w:color="00853F"/>
              <w:right w:val="single" w:sz="7.992" w:space="0" w:color="00853F"/>
            </w:tcBorders>
          </w:tcPr>
          <w:p>
            <w:pPr>
              <w:spacing w:before="6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tabs>
                <w:tab w:pos="17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Staff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motivation</w:t>
              <w:tab/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9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9"/>
              </w:rPr>
              <w:t>ormulation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national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9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9"/>
              </w:rPr>
              <w:t>poli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94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Sala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statu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3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benefits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in-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32" w:after="0" w:line="277" w:lineRule="auto"/>
              <w:ind w:left="100" w:right="173"/>
              <w:jc w:val="left"/>
              <w:tabs>
                <w:tab w:pos="17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ount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2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erseas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eer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elopment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tunities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staff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5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rman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least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par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3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3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essional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staff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4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ricultural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0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disciplines;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Sufficient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77" w:lineRule="auto"/>
              <w:ind w:left="1799" w:right="32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operational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9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budget;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1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1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sical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facilities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2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field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ork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such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8"/>
                <w:w w:val="8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as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8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3"/>
              </w:rPr>
              <w:t>mobili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103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94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equipment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3"/>
                <w:w w:val="8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7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7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ss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8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data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especially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marketin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7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needed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advising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farmer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3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353" w:hRule="exact"/>
        </w:trPr>
        <w:tc>
          <w:tcPr>
            <w:tcW w:w="7852" w:type="dxa"/>
            <w:tcBorders>
              <w:top w:val="nil" w:sz="6" w:space="0" w:color="auto"/>
              <w:bottom w:val="nil" w:sz="6" w:space="0" w:color="auto"/>
              <w:left w:val="single" w:sz="7.992" w:space="0" w:color="00853F"/>
              <w:right w:val="single" w:sz="7.992" w:space="0" w:color="00853F"/>
            </w:tcBorders>
            <w:shd w:val="clear" w:color="auto" w:fill="C2DBC9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77" w:lineRule="auto"/>
              <w:ind w:left="100" w:right="201"/>
              <w:jc w:val="left"/>
              <w:tabs>
                <w:tab w:pos="17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1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oader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chnical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9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8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9"/>
              </w:rPr>
              <w:t>rmulation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national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9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9"/>
              </w:rPr>
              <w:t>poli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94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Change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6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ricultural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manda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6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  <w:tab/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rural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5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ricultural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1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ension;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Revision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3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5"/>
                <w:w w:val="93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93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3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education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7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1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line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ension;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n-se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91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vi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1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training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existing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staff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sustainable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rural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77" w:lineRule="auto"/>
              <w:ind w:left="100" w:right="244"/>
              <w:jc w:val="left"/>
              <w:tabs>
                <w:tab w:pos="17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global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4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ricultural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0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4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elopment,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2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post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9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disas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4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ehabilitation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farming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population,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elopments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alleviation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9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ood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insecuri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5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rural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6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98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94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add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2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essing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5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special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77" w:lineRule="auto"/>
              <w:ind w:left="1799" w:right="8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needs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farming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population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HIV/AIDS-af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ed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ea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sustainable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4"/>
                <w:w w:val="8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rural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7"/>
                <w:w w:val="8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ricultural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9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2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elopment,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4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human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4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2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sou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2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6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elopment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rms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decision-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1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101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leadershi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oblem-solvin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7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ef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3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3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globalization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market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liberalization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9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farmer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3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039" w:hRule="exact"/>
        </w:trPr>
        <w:tc>
          <w:tcPr>
            <w:tcW w:w="7852" w:type="dxa"/>
            <w:tcBorders>
              <w:top w:val="nil" w:sz="6" w:space="0" w:color="auto"/>
              <w:bottom w:val="single" w:sz="7.992" w:space="0" w:color="00853F"/>
              <w:left w:val="single" w:sz="7.992" w:space="0" w:color="00853F"/>
              <w:right w:val="single" w:sz="7.992" w:space="0" w:color="00853F"/>
            </w:tcBorders>
          </w:tcPr>
          <w:p>
            <w:pPr>
              <w:spacing w:before="8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77" w:lineRule="auto"/>
              <w:ind w:left="100" w:right="363"/>
              <w:jc w:val="left"/>
              <w:tabs>
                <w:tab w:pos="17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6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elopment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ssessment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indigenou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7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traditional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7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ommunication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method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7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plicable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97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plication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9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  <w:tab/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media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within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situational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9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7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ombined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8"/>
              </w:rPr>
              <w:t>modern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9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ormation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6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elopment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field-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6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esting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2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IT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ools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tivities;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8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8"/>
              </w:rPr>
              <w:t>echnology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9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(I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9"/>
                <w:w w:val="84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ools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9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easibili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4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assessment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infrastru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6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tu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installation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9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IT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ools;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apaci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5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y-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77" w:lineRule="auto"/>
              <w:ind w:left="1799" w:right="30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enhan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5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ement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staff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5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5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eation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6"/>
                <w:w w:val="8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small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oup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era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farmers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trained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2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IT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equipment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operation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2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main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3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enan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3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e;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8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Bac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3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-up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6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IT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ools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human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1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esou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1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1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obje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4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4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getting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1"/>
              </w:rPr>
              <w:t>optimum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788" w:footer="463" w:top="1200" w:bottom="660" w:left="0" w:right="820"/>
          <w:pgSz w:w="10140" w:h="14320"/>
        </w:sectPr>
      </w:pPr>
      <w:rPr/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/>
        <w:pict>
          <v:group style="position:absolute;margin-left:502.184998pt;margin-top:672.091003pt;width:3.815031pt;height:.1pt;mso-position-horizontal-relative:page;mso-position-vertical-relative:page;z-index:-2946" coordorigin="10044,13442" coordsize="76,2">
            <v:shape style="position:absolute;left:10044;top:13442;width:76;height:2" coordorigin="10044,13442" coordsize="76,0" path="m10044,13442l10120,13442e" filled="f" stroked="t" strokeweight="1.498pt" strokecolor="#00853F">
              <v:path arrowok="t"/>
            </v:shape>
          </v:group>
          <w10:wrap type="none"/>
        </w:pict>
      </w:r>
      <w:r>
        <w:rPr/>
        <w:pict>
          <v:group style="position:absolute;margin-left:502.184998pt;margin-top:61.632pt;width:3.815031pt;height:.1pt;mso-position-horizontal-relative:page;mso-position-vertical-relative:page;z-index:-2945" coordorigin="10044,1233" coordsize="76,2">
            <v:shape style="position:absolute;left:10044;top:1233;width:76;height:2" coordorigin="10044,1233" coordsize="76,0" path="m10044,1233l10120,1233e" filled="f" stroked="t" strokeweight="1.498pt" strokecolor="#00853F">
              <v:path arrowok="t"/>
            </v:shape>
          </v:group>
          <w10:wrap type="none"/>
        </w:pict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830002" w:type="dxa"/>
      </w:tblPr>
      <w:tblGrid/>
      <w:tr>
        <w:trPr>
          <w:trHeight w:val="670" w:hRule="exact"/>
        </w:trPr>
        <w:tc>
          <w:tcPr>
            <w:tcW w:w="7852" w:type="dxa"/>
            <w:tcBorders>
              <w:top w:val="single" w:sz="7.992" w:space="0" w:color="00853F"/>
              <w:bottom w:val="nil" w:sz="6" w:space="0" w:color="auto"/>
              <w:left w:val="single" w:sz="7.992" w:space="0" w:color="00853F"/>
              <w:right w:val="single" w:sz="7.992" w:space="0" w:color="00853F"/>
            </w:tcBorders>
          </w:tcPr>
          <w:p>
            <w:pPr>
              <w:spacing w:before="66" w:after="0" w:line="277" w:lineRule="auto"/>
              <w:ind w:left="1799" w:right="3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benefit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without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eplacing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4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rkers;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Lin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94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ing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2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existing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4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ebsi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4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farmer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9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9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est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3"/>
                <w:w w:val="8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such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9"/>
                <w:w w:val="8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as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8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pri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2"/>
                <w:w w:val="8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ormation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dif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8"/>
              </w:rPr>
              <w:t>ommoditie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8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1416" w:hRule="exact"/>
        </w:trPr>
        <w:tc>
          <w:tcPr>
            <w:tcW w:w="7852" w:type="dxa"/>
            <w:tcBorders>
              <w:top w:val="nil" w:sz="6" w:space="0" w:color="auto"/>
              <w:bottom w:val="nil" w:sz="6" w:space="0" w:color="auto"/>
              <w:left w:val="single" w:sz="7.992" w:space="0" w:color="00853F"/>
              <w:right w:val="single" w:sz="7.992" w:space="0" w:color="00853F"/>
            </w:tcBorders>
            <w:shd w:val="clear" w:color="auto" w:fill="C2DBC9"/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77" w:lineRule="auto"/>
              <w:ind w:left="100" w:right="249"/>
              <w:jc w:val="left"/>
              <w:tabs>
                <w:tab w:pos="1770" w:val="left"/>
                <w:tab w:pos="180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96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3"/>
              </w:rPr>
              <w:t>oni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3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8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rin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9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8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9"/>
              </w:rPr>
              <w:t>rmulation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national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9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9"/>
              </w:rPr>
              <w:t>poli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94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Grass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9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oots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ramme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evaluation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ab/>
              <w:tab/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planning;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ganization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6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farmers;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Establishment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9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farm-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-market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chain-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impa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assessment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links;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3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apaci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3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93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enhan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3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ement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farmers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2"/>
              </w:rPr>
              <w:t>moni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orin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evaluation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soci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77" w:lineRule="auto"/>
              <w:ind w:left="1799" w:right="46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5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onomic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impa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assessment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6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9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6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entions;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6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elopment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8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essa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8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5"/>
                <w:w w:val="8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ools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staff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farmer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3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1694" w:hRule="exact"/>
        </w:trPr>
        <w:tc>
          <w:tcPr>
            <w:tcW w:w="7852" w:type="dxa"/>
            <w:tcBorders>
              <w:top w:val="nil" w:sz="6" w:space="0" w:color="auto"/>
              <w:bottom w:val="nil" w:sz="6" w:space="0" w:color="auto"/>
              <w:left w:val="single" w:sz="7.992" w:space="0" w:color="00853F"/>
              <w:right w:val="single" w:sz="7.992" w:space="0" w:color="00853F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77" w:lineRule="auto"/>
              <w:ind w:left="1799" w:right="221" w:firstLine="-169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nstitutional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lin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ages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9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9"/>
              </w:rPr>
              <w:t>ormulation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national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9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9"/>
              </w:rPr>
              <w:t>poli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94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Grass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9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oots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ramme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planning;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ganization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6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farmers;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Establishment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9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farm-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-market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chain-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links;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Plat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3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orm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6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ollaboration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periodic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meetings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stakeholders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including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farmer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3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subje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6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t-mat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6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specialist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1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ension,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6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ricultural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8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sea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7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ch,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farm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inputs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agencie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1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7"/>
              </w:rPr>
              <w:t>marketin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7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3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ri-busines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2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3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8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98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8"/>
              </w:rPr>
              <w:t>-p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8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4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essin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1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3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3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orag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4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clima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6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6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2"/>
              </w:rPr>
              <w:t>institu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transpo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tation.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1492" w:hRule="exact"/>
        </w:trPr>
        <w:tc>
          <w:tcPr>
            <w:tcW w:w="7852" w:type="dxa"/>
            <w:tcBorders>
              <w:top w:val="nil" w:sz="6" w:space="0" w:color="auto"/>
              <w:bottom w:val="single" w:sz="7.992" w:space="0" w:color="00853F"/>
              <w:left w:val="single" w:sz="7.992" w:space="0" w:color="00853F"/>
              <w:right w:val="single" w:sz="7.992" w:space="0" w:color="00853F"/>
            </w:tcBorders>
            <w:shd w:val="clear" w:color="auto" w:fill="C2DBC9"/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77" w:lineRule="auto"/>
              <w:ind w:left="100" w:right="36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8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ther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4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as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identified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88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identified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as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9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9"/>
              </w:rPr>
              <w:t>opria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during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ntinued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77" w:lineRule="auto"/>
              <w:ind w:left="100" w:right="61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9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9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19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</w:rPr>
              <w:t>ension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rm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1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1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ess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9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lessons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being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learnt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5" w:after="0" w:line="240" w:lineRule="auto"/>
        <w:ind w:left="12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6"/>
          <w:w w:val="95"/>
          <w:b/>
          <w:bCs/>
        </w:rPr>
        <w:t>HO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5"/>
          <w:b/>
          <w:bCs/>
        </w:rPr>
        <w:t>W</w:t>
      </w:r>
      <w:r>
        <w:rPr>
          <w:rFonts w:ascii="Arial" w:hAnsi="Arial" w:cs="Arial" w:eastAsia="Arial"/>
          <w:sz w:val="22"/>
          <w:szCs w:val="22"/>
          <w:color w:val="00853F"/>
          <w:spacing w:val="3"/>
          <w:w w:val="95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00853F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5"/>
          <w:w w:val="87"/>
          <w:b/>
          <w:bCs/>
        </w:rPr>
        <w:t>US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87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00853F"/>
          <w:spacing w:val="8"/>
          <w:w w:val="87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100"/>
          <w:b/>
          <w:bCs/>
        </w:rPr>
        <w:t>NFERR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09" w:right="64" w:firstLine="-28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sys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em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ide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y-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str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egic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ts.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09" w:right="62" w:firstLine="-28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ld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ussi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ls,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mers,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lists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blic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dep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ublic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Os,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essi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ogr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mmes,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eld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ob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ide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yi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pi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09" w:right="62" w:firstLine="-28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3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ide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determin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1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1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ple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ve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pli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va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3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rganiz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str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tegic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ts,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ide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rlier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under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ep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.1.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09" w:right="66" w:firstLine="-28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4.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ll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ial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ps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if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tho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ps.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09" w:right="63" w:firstLine="-28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5.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ext,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alistic,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tica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inex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mmend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ps,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hich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pleme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m.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09" w:right="62" w:firstLine="-28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6.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neral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dem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both"/>
        <w:spacing w:after="0"/>
        <w:sectPr>
          <w:pgMar w:header="788" w:footer="437" w:top="980" w:bottom="620" w:left="820" w:right="1240"/>
          <w:headerReference w:type="even" r:id="rId102"/>
          <w:headerReference w:type="odd" r:id="rId103"/>
          <w:pgSz w:w="10140" w:h="14320"/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1342" w:right="60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5"/>
          <w:w w:val="91"/>
          <w:b/>
          <w:bCs/>
        </w:rPr>
        <w:t>NORMATIV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1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00853F"/>
          <w:spacing w:val="48"/>
          <w:w w:val="91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5"/>
          <w:w w:val="91"/>
          <w:b/>
          <w:bCs/>
        </w:rPr>
        <w:t>TERM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1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00853F"/>
          <w:spacing w:val="-1"/>
          <w:w w:val="91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5"/>
          <w:w w:val="91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1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00853F"/>
          <w:spacing w:val="5"/>
          <w:w w:val="91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5"/>
          <w:w w:val="85"/>
          <w:b/>
          <w:bCs/>
        </w:rPr>
        <w:t>REFERENC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85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00853F"/>
          <w:spacing w:val="15"/>
          <w:w w:val="85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5"/>
          <w:w w:val="91"/>
          <w:b/>
          <w:bCs/>
        </w:rPr>
        <w:t>(TOR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1"/>
          <w:b/>
          <w:bCs/>
        </w:rPr>
        <w:t>)</w:t>
      </w:r>
      <w:r>
        <w:rPr>
          <w:rFonts w:ascii="Arial" w:hAnsi="Arial" w:cs="Arial" w:eastAsia="Arial"/>
          <w:sz w:val="22"/>
          <w:szCs w:val="22"/>
          <w:color w:val="00853F"/>
          <w:spacing w:val="13"/>
          <w:w w:val="91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5"/>
          <w:w w:val="91"/>
          <w:b/>
          <w:bCs/>
        </w:rPr>
        <w:t>FO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1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00853F"/>
          <w:spacing w:val="-4"/>
          <w:w w:val="91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5"/>
          <w:w w:val="91"/>
          <w:b/>
          <w:bCs/>
        </w:rPr>
        <w:t>CONDUCTIN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91"/>
          <w:b/>
          <w:bCs/>
        </w:rPr>
        <w:t>G</w:t>
      </w:r>
      <w:r>
        <w:rPr>
          <w:rFonts w:ascii="Arial" w:hAnsi="Arial" w:cs="Arial" w:eastAsia="Arial"/>
          <w:sz w:val="22"/>
          <w:szCs w:val="22"/>
          <w:color w:val="00853F"/>
          <w:spacing w:val="39"/>
          <w:w w:val="91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91"/>
          <w:b/>
          <w:bCs/>
        </w:rPr>
        <w:t>STUDIES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342" w:right="8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ll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wi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udies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essi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n.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line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625" w:right="88" w:firstLine="-283"/>
        <w:jc w:val="both"/>
        <w:tabs>
          <w:tab w:pos="1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(NFERR),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ll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wi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sks: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625" w:right="87" w:firstLine="-283"/>
        <w:jc w:val="both"/>
        <w:tabs>
          <w:tab w:pos="1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ss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kn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skills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link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teg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ers: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8" w:lineRule="exact"/>
        <w:ind w:left="1625" w:right="-20"/>
        <w:jc w:val="left"/>
        <w:tabs>
          <w:tab w:pos="19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mall/subsistence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men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men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1625" w:right="-20"/>
        <w:jc w:val="left"/>
        <w:tabs>
          <w:tab w:pos="19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cial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men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men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ind w:left="1909" w:right="87" w:firstLine="-283"/>
        <w:jc w:val="left"/>
        <w:tabs>
          <w:tab w:pos="19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2"/>
        </w:rPr>
        <w:t>cia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rmi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suc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5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6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ds.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625" w:right="84" w:firstLine="-283"/>
        <w:jc w:val="both"/>
        <w:tabs>
          <w:tab w:pos="1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se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if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cur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vis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sy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em,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ic,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6"/>
        </w:rPr>
        <w:t>il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nk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ries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s.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n-ad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system.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625" w:right="86" w:firstLine="-283"/>
        <w:jc w:val="both"/>
        <w:tabs>
          <w:tab w:pos="1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extensi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syste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extensi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pl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(me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NFERR)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(me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mn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NFERR)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ach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ple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n.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add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n,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ide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4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missi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mn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NFER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add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342" w:right="9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00853F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rnme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rmi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sys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em.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16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65.862999pt;margin-top:42.504436pt;width:394.097pt;height:163.162pt;mso-position-horizontal-relative:page;mso-position-vertical-relative:paragraph;z-index:-2944" coordorigin="1317,850" coordsize="7882,3263">
            <v:group style="position:absolute;left:1332;top:865;width:7852;height:3233" coordorigin="1332,865" coordsize="7852,3233">
              <v:shape style="position:absolute;left:1332;top:865;width:7852;height:3233" coordorigin="1332,865" coordsize="7852,3233" path="m1332,4098l9184,4098,9184,865,1332,865,1332,4098e" filled="t" fillcolor="#C2DBC9" stroked="f">
                <v:path arrowok="t"/>
                <v:fill/>
              </v:shape>
            </v:group>
            <v:group style="position:absolute;left:1332;top:865;width:7852;height:3233" coordorigin="1332,865" coordsize="7852,3233">
              <v:shape style="position:absolute;left:1332;top:865;width:7852;height:3233" coordorigin="1332,865" coordsize="7852,3233" path="m1332,865l9184,865,9184,4098,1332,4098,1332,865xe" filled="f" stroked="t" strokeweight=".999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ive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vo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31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853F"/>
          <w:spacing w:val="0"/>
          <w:w w:val="95"/>
          <w:b/>
          <w:bCs/>
        </w:rPr>
        <w:t>Extension</w:t>
      </w:r>
      <w:r>
        <w:rPr>
          <w:rFonts w:ascii="Arial" w:hAnsi="Arial" w:cs="Arial" w:eastAsia="Arial"/>
          <w:sz w:val="18"/>
          <w:szCs w:val="18"/>
          <w:color w:val="00853F"/>
          <w:spacing w:val="-8"/>
          <w:w w:val="95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95"/>
          <w:b/>
          <w:bCs/>
        </w:rPr>
        <w:t>problems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95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</w:rPr>
        <w:t>during</w:t>
      </w:r>
      <w:r>
        <w:rPr>
          <w:rFonts w:ascii="Arial" w:hAnsi="Arial" w:cs="Arial" w:eastAsia="Arial"/>
          <w:sz w:val="18"/>
          <w:szCs w:val="18"/>
          <w:color w:val="00853F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</w:rPr>
        <w:t>initial</w:t>
      </w:r>
      <w:r>
        <w:rPr>
          <w:rFonts w:ascii="Arial" w:hAnsi="Arial" w:cs="Arial" w:eastAsia="Arial"/>
          <w:sz w:val="18"/>
          <w:szCs w:val="18"/>
          <w:color w:val="00853F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</w:rPr>
        <w:t>decentralization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1542" w:right="296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ral</w:t>
      </w:r>
      <w:r>
        <w:rPr>
          <w:rFonts w:ascii="Arial" w:hAnsi="Arial" w:cs="Arial" w:eastAsia="Arial"/>
          <w:sz w:val="16"/>
          <w:szCs w:val="16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ganizationa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l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chnica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l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financial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attitudinal</w:t>
      </w:r>
      <w:r>
        <w:rPr>
          <w:rFonts w:ascii="Arial" w:hAnsi="Arial" w:cs="Arial" w:eastAsia="Arial"/>
          <w:sz w:val="16"/>
          <w:szCs w:val="16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oblems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issues</w:t>
      </w:r>
      <w:r>
        <w:rPr>
          <w:rFonts w:ascii="Arial" w:hAnsi="Arial" w:cs="Arial" w:eastAsia="Arial"/>
          <w:sz w:val="16"/>
          <w:szCs w:val="16"/>
          <w:color w:val="231F20"/>
          <w:spacing w:val="27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eady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su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92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2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27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while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de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5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entralizing</w:t>
      </w:r>
      <w:r>
        <w:rPr>
          <w:rFonts w:ascii="Arial" w:hAnsi="Arial" w:cs="Arial" w:eastAsia="Arial"/>
          <w:sz w:val="16"/>
          <w:szCs w:val="16"/>
          <w:color w:val="231F20"/>
          <w:spacing w:val="17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1"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ension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se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9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1"/>
        </w:rPr>
        <w:t>ount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10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94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he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budget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distri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1"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ension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offi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24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has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been</w:t>
      </w:r>
      <w:r>
        <w:rPr>
          <w:rFonts w:ascii="Arial" w:hAnsi="Arial" w:cs="Arial" w:eastAsia="Arial"/>
          <w:sz w:val="16"/>
          <w:szCs w:val="16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sent</w:t>
      </w:r>
      <w:r>
        <w:rPr>
          <w:rFonts w:ascii="Arial" w:hAnsi="Arial" w:cs="Arial" w:eastAsia="Arial"/>
          <w:sz w:val="16"/>
          <w:szCs w:val="16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Distri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De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elopment</w:t>
      </w:r>
      <w:r>
        <w:rPr>
          <w:rFonts w:ascii="Arial" w:hAnsi="Arial" w:cs="Arial" w:eastAsia="Arial"/>
          <w:sz w:val="16"/>
          <w:szCs w:val="16"/>
          <w:color w:val="231F20"/>
          <w:spacing w:val="13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79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un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within</w:t>
      </w:r>
      <w:r>
        <w:rPr>
          <w:rFonts w:ascii="Arial" w:hAnsi="Arial" w:cs="Arial" w:eastAsia="Arial"/>
          <w:sz w:val="16"/>
          <w:szCs w:val="16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Distri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De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elopment</w:t>
      </w:r>
      <w:r>
        <w:rPr>
          <w:rFonts w:ascii="Arial" w:hAnsi="Arial" w:cs="Arial" w:eastAsia="Arial"/>
          <w:sz w:val="16"/>
          <w:szCs w:val="16"/>
          <w:color w:val="231F20"/>
          <w:spacing w:val="13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ommit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6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ee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(DD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7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),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7"/>
        </w:rPr>
        <w:t>L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ocal</w:t>
      </w:r>
      <w:r>
        <w:rPr>
          <w:rFonts w:ascii="Arial" w:hAnsi="Arial" w:cs="Arial" w:eastAsia="Arial"/>
          <w:sz w:val="16"/>
          <w:szCs w:val="16"/>
          <w:color w:val="231F20"/>
          <w:spacing w:val="23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5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ernment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ffi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has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been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made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leade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3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H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1"/>
        </w:rPr>
        <w:t>w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DDC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is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ill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epa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its</w:t>
      </w:r>
      <w:r>
        <w:rPr>
          <w:rFonts w:ascii="Arial" w:hAnsi="Arial" w:cs="Arial" w:eastAsia="Arial"/>
          <w:sz w:val="16"/>
          <w:szCs w:val="16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supe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3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viso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3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ol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6"/>
        </w:rPr>
        <w:t>M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8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3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is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an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lap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ole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ocal</w:t>
      </w:r>
      <w:r>
        <w:rPr>
          <w:rFonts w:ascii="Arial" w:hAnsi="Arial" w:cs="Arial" w:eastAsia="Arial"/>
          <w:sz w:val="16"/>
          <w:szCs w:val="16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elopment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ffi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Re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2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ional</w:t>
      </w:r>
      <w:r>
        <w:rPr>
          <w:rFonts w:ascii="Arial" w:hAnsi="Arial" w:cs="Arial" w:eastAsia="Arial"/>
          <w:sz w:val="16"/>
          <w:szCs w:val="16"/>
          <w:color w:val="231F20"/>
          <w:spacing w:val="26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Di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ricultu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6"/>
          <w:szCs w:val="16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2"/>
        </w:rPr>
        <w:t>full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ation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1"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ension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se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8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4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possibili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le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mid-le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ricultural</w:t>
      </w:r>
      <w:r>
        <w:rPr>
          <w:rFonts w:ascii="Arial" w:hAnsi="Arial" w:cs="Arial" w:eastAsia="Arial"/>
          <w:sz w:val="16"/>
          <w:szCs w:val="16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chnicians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might</w:t>
      </w:r>
      <w:r>
        <w:rPr>
          <w:rFonts w:ascii="Arial" w:hAnsi="Arial" w:cs="Arial" w:eastAsia="Arial"/>
          <w:sz w:val="16"/>
          <w:szCs w:val="16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change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om</w:t>
      </w:r>
      <w:r>
        <w:rPr>
          <w:rFonts w:ascii="Arial" w:hAnsi="Arial" w:cs="Arial" w:eastAsia="Arial"/>
          <w:sz w:val="16"/>
          <w:szCs w:val="16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entional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100"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ension</w:t>
      </w:r>
      <w:r>
        <w:rPr>
          <w:rFonts w:ascii="Arial" w:hAnsi="Arial" w:cs="Arial" w:eastAsia="Arial"/>
          <w:sz w:val="16"/>
          <w:szCs w:val="16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rk</w:t>
      </w:r>
      <w:r>
        <w:rPr>
          <w:rFonts w:ascii="Arial" w:hAnsi="Arial" w:cs="Arial" w:eastAsia="Arial"/>
          <w:sz w:val="16"/>
          <w:szCs w:val="16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mo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market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100"/>
        </w:rPr>
        <w:t>-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orien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politically</w:t>
      </w:r>
      <w:r>
        <w:rPr>
          <w:rFonts w:ascii="Arial" w:hAnsi="Arial" w:cs="Arial" w:eastAsia="Arial"/>
          <w:sz w:val="16"/>
          <w:szCs w:val="16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influen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5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tivities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2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essionals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do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seem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epa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at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moment.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1542" w:right="298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-10"/>
          <w:w w:val="87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87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.2003.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i/>
        </w:rPr>
        <w:t>Nepal:</w:t>
      </w:r>
      <w:r>
        <w:rPr>
          <w:rFonts w:ascii="Arial" w:hAnsi="Arial" w:cs="Arial" w:eastAsia="Arial"/>
          <w:sz w:val="16"/>
          <w:szCs w:val="16"/>
          <w:color w:val="231F20"/>
          <w:spacing w:val="22"/>
          <w:w w:val="87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i/>
        </w:rPr>
        <w:t>study</w:t>
      </w:r>
      <w:r>
        <w:rPr>
          <w:rFonts w:ascii="Arial" w:hAnsi="Arial" w:cs="Arial" w:eastAsia="Arial"/>
          <w:sz w:val="16"/>
          <w:szCs w:val="16"/>
          <w:color w:val="231F20"/>
          <w:spacing w:val="16"/>
          <w:w w:val="91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i/>
        </w:rPr>
        <w:t>on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  <w:i/>
        </w:rPr>
        <w:t>issues</w:t>
      </w:r>
      <w:r>
        <w:rPr>
          <w:rFonts w:ascii="Arial" w:hAnsi="Arial" w:cs="Arial" w:eastAsia="Arial"/>
          <w:sz w:val="16"/>
          <w:szCs w:val="16"/>
          <w:color w:val="231F20"/>
          <w:spacing w:val="20"/>
          <w:w w:val="82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i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i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  <w:i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i/>
        </w:rPr>
        <w:t>oblems</w:t>
      </w:r>
      <w:r>
        <w:rPr>
          <w:rFonts w:ascii="Arial" w:hAnsi="Arial" w:cs="Arial" w:eastAsia="Arial"/>
          <w:sz w:val="16"/>
          <w:szCs w:val="16"/>
          <w:color w:val="231F20"/>
          <w:spacing w:val="15"/>
          <w:w w:val="91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i/>
        </w:rPr>
        <w:t>arising</w:t>
      </w:r>
      <w:r>
        <w:rPr>
          <w:rFonts w:ascii="Arial" w:hAnsi="Arial" w:cs="Arial" w:eastAsia="Arial"/>
          <w:sz w:val="16"/>
          <w:szCs w:val="16"/>
          <w:color w:val="231F20"/>
          <w:spacing w:val="21"/>
          <w:w w:val="91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i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i/>
        </w:rPr>
        <w:t>om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  <w:i/>
        </w:rPr>
        <w:t>de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2"/>
          <w:i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  <w:i/>
        </w:rPr>
        <w:t>ent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2"/>
          <w:i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  <w:i/>
        </w:rPr>
        <w:t>alization</w:t>
      </w:r>
      <w:r>
        <w:rPr>
          <w:rFonts w:ascii="Arial" w:hAnsi="Arial" w:cs="Arial" w:eastAsia="Arial"/>
          <w:sz w:val="16"/>
          <w:szCs w:val="16"/>
          <w:color w:val="231F20"/>
          <w:spacing w:val="20"/>
          <w:w w:val="92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i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  <w:i/>
        </w:rPr>
        <w:t>agricultu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2"/>
          <w:i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  <w:i/>
        </w:rPr>
        <w:t>al</w:t>
      </w:r>
      <w:r>
        <w:rPr>
          <w:rFonts w:ascii="Arial" w:hAnsi="Arial" w:cs="Arial" w:eastAsia="Arial"/>
          <w:sz w:val="16"/>
          <w:szCs w:val="16"/>
          <w:color w:val="231F20"/>
          <w:spacing w:val="40"/>
          <w:w w:val="92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  <w:i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2"/>
          <w:i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  <w:i/>
        </w:rPr>
        <w:t>tension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92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  <w:i/>
        </w:rPr>
        <w:t>se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2"/>
          <w:i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i/>
        </w:rPr>
        <w:t>vi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0"/>
          <w:i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8"/>
          <w:i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8"/>
          <w:i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</w:rPr>
        <w:t>unpublished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epo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study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6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ondu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6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6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</w:rPr>
        <w:t>M.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5"/>
        </w:rPr>
        <w:t>K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8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</w:rPr>
        <w:t>Qamar</w:t>
      </w:r>
      <w:r>
        <w:rPr>
          <w:rFonts w:ascii="Arial" w:hAnsi="Arial" w:cs="Arial" w:eastAsia="Arial"/>
          <w:sz w:val="16"/>
          <w:szCs w:val="16"/>
          <w:color w:val="231F20"/>
          <w:spacing w:val="34"/>
          <w:w w:val="8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26"/>
          <w:w w:val="8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5"/>
        </w:rPr>
        <w:t>K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</w:rPr>
        <w:t>.N.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Pyaku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ya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l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Rom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both"/>
        <w:spacing w:after="0"/>
        <w:sectPr>
          <w:pgMar w:header="788" w:footer="437" w:top="1200" w:bottom="660" w:left="0" w:right="820"/>
          <w:pgSz w:w="10140" w:h="14320"/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46.291pt;margin-top:672.091003pt;width:459.709031pt;height:.1pt;mso-position-horizontal-relative:page;mso-position-vertical-relative:page;z-index:-2943" coordorigin="926,13442" coordsize="9194,2">
            <v:shape style="position:absolute;left:926;top:13442;width:9194;height:2" coordorigin="926,13442" coordsize="9194,0" path="m926,13442l10120,13442e" filled="f" stroked="t" strokeweight="1.498pt" strokecolor="#00853F">
              <v:path arrowok="t"/>
            </v:shape>
          </v:group>
          <w10:wrap type="none"/>
        </w:pict>
      </w:r>
      <w:r>
        <w:rPr/>
        <w:pict>
          <v:group style="position:absolute;margin-left:46.291pt;margin-top:61.632pt;width:459.709031pt;height:.1pt;mso-position-horizontal-relative:page;mso-position-vertical-relative:page;z-index:-2942" coordorigin="926,1233" coordsize="9194,2">
            <v:shape style="position:absolute;left:926;top:1233;width:9194;height:2" coordorigin="926,1233" coordsize="9194,0" path="m926,1233l10120,1233e" filled="f" stroked="t" strokeweight="1.498pt" strokecolor="#00853F">
              <v:path arrowok="t"/>
            </v:shape>
          </v:group>
          <w10:wrap type="none"/>
        </w:pict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00" w:lineRule="exact"/>
        <w:ind w:left="1420" w:right="1297" w:firstLine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853F"/>
          <w:spacing w:val="0"/>
          <w:w w:val="90"/>
          <w:b/>
          <w:bCs/>
        </w:rPr>
        <w:t>APEX:</w:t>
      </w:r>
      <w:r>
        <w:rPr>
          <w:rFonts w:ascii="Arial" w:hAnsi="Arial" w:cs="Arial" w:eastAsia="Arial"/>
          <w:sz w:val="18"/>
          <w:szCs w:val="18"/>
          <w:color w:val="00853F"/>
          <w:spacing w:val="-11"/>
          <w:w w:val="9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90"/>
          <w:b/>
          <w:bCs/>
        </w:rPr>
        <w:t>An</w:t>
      </w:r>
      <w:r>
        <w:rPr>
          <w:rFonts w:ascii="Arial" w:hAnsi="Arial" w:cs="Arial" w:eastAsia="Arial"/>
          <w:sz w:val="18"/>
          <w:szCs w:val="18"/>
          <w:color w:val="00853F"/>
          <w:spacing w:val="6"/>
          <w:w w:val="9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90"/>
          <w:b/>
          <w:bCs/>
        </w:rPr>
        <w:t>extension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8"/>
          <w:w w:val="9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90"/>
          <w:b/>
          <w:bCs/>
        </w:rPr>
        <w:t>strategy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5"/>
          <w:w w:val="9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18"/>
          <w:szCs w:val="18"/>
          <w:color w:val="00853F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97"/>
          <w:b/>
          <w:bCs/>
        </w:rPr>
        <w:t>educating</w:t>
      </w:r>
      <w:r>
        <w:rPr>
          <w:rFonts w:ascii="Arial" w:hAnsi="Arial" w:cs="Arial" w:eastAsia="Arial"/>
          <w:sz w:val="18"/>
          <w:szCs w:val="18"/>
          <w:color w:val="00853F"/>
          <w:spacing w:val="-9"/>
          <w:w w:val="97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97"/>
          <w:b/>
          <w:bCs/>
        </w:rPr>
        <w:t>farmers</w:t>
      </w:r>
      <w:r>
        <w:rPr>
          <w:rFonts w:ascii="Arial" w:hAnsi="Arial" w:cs="Arial" w:eastAsia="Arial"/>
          <w:sz w:val="18"/>
          <w:szCs w:val="18"/>
          <w:color w:val="00853F"/>
          <w:spacing w:val="-9"/>
          <w:w w:val="97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853F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</w:rPr>
        <w:t>population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18"/>
          <w:szCs w:val="18"/>
          <w:color w:val="00853F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99"/>
          <w:b/>
          <w:bCs/>
        </w:rPr>
        <w:t>environment</w:t>
      </w:r>
      <w:r>
        <w:rPr>
          <w:rFonts w:ascii="Arial" w:hAnsi="Arial" w:cs="Arial" w:eastAsia="Arial"/>
          <w:sz w:val="18"/>
          <w:szCs w:val="18"/>
          <w:color w:val="00853F"/>
          <w:spacing w:val="-10"/>
          <w:w w:val="99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89"/>
          <w:b/>
          <w:bCs/>
        </w:rPr>
        <w:t>issues</w:t>
      </w:r>
      <w:r>
        <w:rPr>
          <w:rFonts w:ascii="Arial" w:hAnsi="Arial" w:cs="Arial" w:eastAsia="Arial"/>
          <w:sz w:val="18"/>
          <w:szCs w:val="18"/>
          <w:color w:val="00853F"/>
          <w:spacing w:val="-5"/>
          <w:w w:val="89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</w:rPr>
        <w:t>within</w:t>
      </w:r>
      <w:r>
        <w:rPr>
          <w:rFonts w:ascii="Arial" w:hAnsi="Arial" w:cs="Arial" w:eastAsia="Arial"/>
          <w:sz w:val="18"/>
          <w:szCs w:val="18"/>
          <w:color w:val="00853F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18"/>
          <w:szCs w:val="18"/>
          <w:color w:val="00853F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98"/>
          <w:b/>
          <w:bCs/>
        </w:rPr>
        <w:t>context</w:t>
      </w:r>
      <w:r>
        <w:rPr>
          <w:rFonts w:ascii="Arial" w:hAnsi="Arial" w:cs="Arial" w:eastAsia="Arial"/>
          <w:sz w:val="18"/>
          <w:szCs w:val="18"/>
          <w:color w:val="00853F"/>
          <w:spacing w:val="-10"/>
          <w:w w:val="98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18"/>
          <w:szCs w:val="18"/>
          <w:color w:val="00853F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</w:rPr>
        <w:t>farming</w:t>
      </w:r>
      <w:r>
        <w:rPr>
          <w:rFonts w:ascii="Arial" w:hAnsi="Arial" w:cs="Arial" w:eastAsia="Arial"/>
          <w:sz w:val="18"/>
          <w:szCs w:val="18"/>
          <w:color w:val="00853F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</w:rPr>
        <w:t>practices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4" w:lineRule="exact"/>
        <w:ind w:left="30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853F"/>
          <w:spacing w:val="0"/>
          <w:w w:val="99"/>
          <w:b/>
          <w:bCs/>
          <w:position w:val="-1"/>
        </w:rPr>
        <w:t>Preparatory</w:t>
      </w:r>
      <w:r>
        <w:rPr>
          <w:rFonts w:ascii="Arial" w:hAnsi="Arial" w:cs="Arial" w:eastAsia="Arial"/>
          <w:sz w:val="18"/>
          <w:szCs w:val="18"/>
          <w:color w:val="00853F"/>
          <w:spacing w:val="-10"/>
          <w:w w:val="99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  <w:position w:val="-1"/>
        </w:rPr>
        <w:t>activities: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6" w:lineRule="exact"/>
        <w:ind w:left="306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93"/>
          <w:position w:val="-1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29"/>
          <w:w w:val="93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  <w:position w:val="-1"/>
        </w:rPr>
        <w:t>Identification</w:t>
      </w:r>
      <w:r>
        <w:rPr>
          <w:rFonts w:ascii="Arial" w:hAnsi="Arial" w:cs="Arial" w:eastAsia="Arial"/>
          <w:sz w:val="16"/>
          <w:szCs w:val="16"/>
          <w:color w:val="231F20"/>
          <w:spacing w:val="41"/>
          <w:w w:val="93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7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  <w:position w:val="-1"/>
        </w:rPr>
        <w:t>ecipient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97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population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  <w:position w:val="-1"/>
        </w:rPr>
        <w:t>APEX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82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messages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ind w:left="306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90"/>
          <w:position w:val="-1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34"/>
          <w:w w:val="9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0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position w:val="-1"/>
        </w:rPr>
        <w:t>ganization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9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ta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get</w:t>
      </w:r>
      <w:r>
        <w:rPr>
          <w:rFonts w:ascii="Arial" w:hAnsi="Arial" w:cs="Arial" w:eastAsia="Arial"/>
          <w:sz w:val="16"/>
          <w:szCs w:val="16"/>
          <w:color w:val="231F20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population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  <w:position w:val="-1"/>
        </w:rPr>
        <w:t>pa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8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  <w:position w:val="-1"/>
        </w:rPr>
        <w:t>ticipation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purposes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ind w:left="306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91"/>
          <w:position w:val="-1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32"/>
          <w:w w:val="91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1"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position w:val="-1"/>
        </w:rPr>
        <w:t>omposition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91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  <w:position w:val="-1"/>
        </w:rPr>
        <w:t>APEX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82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field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eams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ind w:left="306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91"/>
          <w:position w:val="-1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32"/>
          <w:w w:val="91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91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position w:val="-1"/>
        </w:rPr>
        <w:t>echnical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1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position w:val="-1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1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position w:val="-1"/>
        </w:rPr>
        <w:t>eparation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91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  <w:position w:val="-1"/>
        </w:rPr>
        <w:t>APEX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82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field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eams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ind w:left="306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8"/>
          <w:position w:val="-1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37"/>
          <w:w w:val="88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8"/>
          <w:position w:val="-1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8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position w:val="-1"/>
        </w:rPr>
        <w:t>eparation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88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training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curricula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ind w:left="306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0"/>
          <w:position w:val="-1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49"/>
          <w:w w:val="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5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-1"/>
        </w:rPr>
        <w:t>eati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  <w:position w:val="-1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0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  <w:position w:val="-1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  <w:position w:val="-1"/>
        </w:rPr>
        <w:t>inn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7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  <w:position w:val="-1"/>
        </w:rPr>
        <w:t>vati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7"/>
          <w:position w:val="-1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97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training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  <w:position w:val="-1"/>
        </w:rPr>
        <w:t>echniques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-1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95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ma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erials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ind w:left="306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0"/>
          <w:position w:val="-1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49"/>
          <w:w w:val="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Multiplier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-1"/>
        </w:rPr>
        <w:t>ef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  <w:position w:val="-1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6"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96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-1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6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4"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  <w:position w:val="-1"/>
        </w:rPr>
        <w:t>ost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94"/>
          <w:position w:val="-1"/>
        </w:rPr>
        <w:t>-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  <w:position w:val="-1"/>
        </w:rPr>
        <w:t>ef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4"/>
          <w:position w:val="-1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4"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  <w:position w:val="-1"/>
        </w:rPr>
        <w:t>ti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4"/>
          <w:position w:val="-1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4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training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stra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egy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19" w:lineRule="exact"/>
        <w:ind w:left="306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0"/>
          <w:position w:val="1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49"/>
          <w:w w:val="8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1"/>
          <w:position w:val="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1"/>
          <w:position w:val="1"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  <w:position w:val="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  <w:position w:val="1"/>
        </w:rPr>
        <w:t>ension,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1"/>
        </w:rPr>
        <w:t>education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6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1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6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6"/>
          <w:position w:val="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1"/>
        </w:rPr>
        <w:t>ommunication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96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1"/>
        </w:rPr>
        <w:t>ma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  <w:position w:val="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1"/>
        </w:rPr>
        <w:t>erials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94" w:lineRule="exact"/>
        <w:ind w:left="30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853F"/>
          <w:spacing w:val="0"/>
          <w:w w:val="97"/>
          <w:b/>
          <w:bCs/>
          <w:position w:val="-1"/>
        </w:rPr>
        <w:t>Field</w:t>
      </w:r>
      <w:r>
        <w:rPr>
          <w:rFonts w:ascii="Arial" w:hAnsi="Arial" w:cs="Arial" w:eastAsia="Arial"/>
          <w:sz w:val="18"/>
          <w:szCs w:val="18"/>
          <w:color w:val="00853F"/>
          <w:spacing w:val="-9"/>
          <w:w w:val="97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853F"/>
          <w:spacing w:val="0"/>
          <w:w w:val="100"/>
          <w:b/>
          <w:bCs/>
          <w:position w:val="-1"/>
        </w:rPr>
        <w:t>activities: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6" w:lineRule="exact"/>
        <w:ind w:left="306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6"/>
          <w:position w:val="-1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40"/>
          <w:w w:val="86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  <w:position w:val="-1"/>
        </w:rPr>
        <w:t>Stra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6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6"/>
          <w:position w:val="-1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  <w:position w:val="-1"/>
        </w:rPr>
        <w:t>ic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86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messag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-blending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ind w:left="306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7"/>
          <w:position w:val="-1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39"/>
          <w:w w:val="87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position w:val="-1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7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position w:val="-1"/>
        </w:rPr>
        <w:t>oup</w:t>
      </w:r>
      <w:r>
        <w:rPr>
          <w:rFonts w:ascii="Arial" w:hAnsi="Arial" w:cs="Arial" w:eastAsia="Arial"/>
          <w:sz w:val="16"/>
          <w:szCs w:val="16"/>
          <w:color w:val="231F20"/>
          <w:spacing w:val="33"/>
          <w:w w:val="87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nta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ts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ind w:left="306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9"/>
          <w:position w:val="-1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35"/>
          <w:w w:val="89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position w:val="-1"/>
        </w:rPr>
        <w:t>Rural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9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position w:val="-1"/>
        </w:rPr>
        <w:t>household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89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visits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ind w:left="306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1"/>
          <w:position w:val="-1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48"/>
          <w:w w:val="81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1"/>
          <w:position w:val="-1"/>
        </w:rPr>
        <w:t>APEX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81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96"/>
          <w:position w:val="-1"/>
        </w:rPr>
        <w:t>k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-1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6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-1"/>
        </w:rPr>
        <w:t>wledge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6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ests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ind w:left="306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1"/>
          <w:position w:val="-1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48"/>
          <w:w w:val="81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1"/>
          <w:position w:val="-1"/>
        </w:rPr>
        <w:t>APEX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81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-1"/>
        </w:rPr>
        <w:t>rural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-1"/>
        </w:rPr>
        <w:t>theat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5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95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-1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95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-1"/>
        </w:rPr>
        <w:t>pl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5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-1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95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ests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ind w:left="306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8"/>
          <w:position w:val="-1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37"/>
          <w:w w:val="88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88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8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position w:val="-1"/>
        </w:rPr>
        <w:t>geting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88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decision-makers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ind w:left="306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0"/>
          <w:position w:val="-1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49"/>
          <w:w w:val="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5"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9"/>
          <w:position w:val="-1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19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  <w:position w:val="-1"/>
        </w:rPr>
        <w:t>ensi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2"/>
          <w:position w:val="-1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  <w:position w:val="-1"/>
        </w:rPr>
        <w:t>APEX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82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campai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  <w:position w:val="-1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ns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ind w:left="306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86"/>
          <w:position w:val="-1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40"/>
          <w:w w:val="86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6"/>
          <w:position w:val="-1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  <w:position w:val="-1"/>
        </w:rPr>
        <w:t>ost-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6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  <w:position w:val="-1"/>
        </w:rPr>
        <w:t>wa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6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  <w:position w:val="-1"/>
        </w:rPr>
        <w:t>eness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86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-1"/>
        </w:rPr>
        <w:t>educational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96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-1"/>
        </w:rPr>
        <w:t>demonstration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96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-1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6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advi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19" w:lineRule="exact"/>
        <w:ind w:left="306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00853F"/>
          <w:spacing w:val="0"/>
          <w:w w:val="96"/>
          <w:position w:val="1"/>
        </w:rPr>
        <w:t>•</w:t>
      </w:r>
      <w:r>
        <w:rPr>
          <w:rFonts w:ascii="Arial" w:hAnsi="Arial" w:cs="Arial" w:eastAsia="Arial"/>
          <w:sz w:val="24"/>
          <w:szCs w:val="24"/>
          <w:color w:val="00853F"/>
          <w:spacing w:val="25"/>
          <w:w w:val="96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6"/>
          <w:position w:val="1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1"/>
        </w:rPr>
        <w:t>mpa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6"/>
          <w:position w:val="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96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1"/>
        </w:rPr>
        <w:t>assessment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60" w:lineRule="auto"/>
        <w:ind w:left="306" w:right="25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-10"/>
          <w:w w:val="83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3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83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3"/>
        </w:rPr>
        <w:t>.2004.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3"/>
          <w:i/>
        </w:rPr>
        <w:t>APEX: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83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89"/>
          <w:i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i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9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i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9"/>
          <w:i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i/>
        </w:rPr>
        <w:t>tension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9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i/>
        </w:rPr>
        <w:t>st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9"/>
          <w:i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i/>
        </w:rPr>
        <w:t>ategy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9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i/>
        </w:rPr>
        <w:t>for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9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i/>
        </w:rPr>
        <w:t>edu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9"/>
          <w:i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i/>
        </w:rPr>
        <w:t>ating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89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9"/>
          <w:i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i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i/>
        </w:rPr>
        <w:t>rmers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89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i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  <w:i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  <w:i/>
        </w:rPr>
        <w:t>opulation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93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  <w:i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93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  <w:i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  <w:i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  <w:i/>
        </w:rPr>
        <w:t>vi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  <w:i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  <w:i/>
        </w:rPr>
        <w:t>onment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93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  <w:i/>
        </w:rPr>
        <w:t>issues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82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  <w:i/>
        </w:rPr>
        <w:t>within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94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  <w:i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15"/>
          <w:w w:val="94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  <w:i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i/>
        </w:rPr>
        <w:t>onte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100"/>
          <w:i/>
        </w:rPr>
        <w:t>x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i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0"/>
          <w:i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i/>
        </w:rPr>
        <w:t>arming</w:t>
      </w:r>
      <w:r>
        <w:rPr>
          <w:rFonts w:ascii="Arial" w:hAnsi="Arial" w:cs="Arial" w:eastAsia="Arial"/>
          <w:sz w:val="16"/>
          <w:szCs w:val="16"/>
          <w:color w:val="231F20"/>
          <w:spacing w:val="27"/>
          <w:w w:val="9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i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0"/>
          <w:i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i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0"/>
          <w:i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i/>
        </w:rPr>
        <w:t>ti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0"/>
          <w:i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i/>
        </w:rPr>
        <w:t>es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90"/>
          <w:i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(b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ochu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e),</w:t>
      </w:r>
      <w:r>
        <w:rPr>
          <w:rFonts w:ascii="Arial" w:hAnsi="Arial" w:cs="Arial" w:eastAsia="Arial"/>
          <w:sz w:val="16"/>
          <w:szCs w:val="16"/>
          <w:color w:val="231F20"/>
          <w:spacing w:val="27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</w:rPr>
        <w:t>M.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5"/>
        </w:rPr>
        <w:t>K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8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Qama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2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Rom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389" w:right="43"/>
        <w:jc w:val="both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46.042pt;margin-top:-299.979401pt;width:394.097pt;height:285.6pt;mso-position-horizontal-relative:page;mso-position-vertical-relative:paragraph;z-index:-2941" coordorigin="921,-6000" coordsize="7882,5712">
            <v:group style="position:absolute;left:936;top:-5985;width:7852;height:5682" coordorigin="936,-5985" coordsize="7852,5682">
              <v:shape style="position:absolute;left:936;top:-5985;width:7852;height:5682" coordorigin="936,-5985" coordsize="7852,5682" path="m936,-303l8788,-303,8788,-5985,936,-5985,936,-303e" filled="t" fillcolor="#C2DBC9" stroked="f">
                <v:path arrowok="t"/>
                <v:fill/>
              </v:shape>
            </v:group>
            <v:group style="position:absolute;left:936;top:-5985;width:7852;height:5682" coordorigin="936,-5985" coordsize="7852,5682">
              <v:shape style="position:absolute;left:936;top:-5985;width:7852;height:5682" coordorigin="936,-5985" coordsize="7852,5682" path="m936,-5985l8788,-5985,8788,-303,936,-303,936,-5985xe" filled="f" stroked="t" strokeweight=".999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ue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existi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system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ess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7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ether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system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plic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explic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pl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ve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ve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call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rm.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672" w:right="42" w:firstLine="-283"/>
        <w:jc w:val="both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enience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essi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plic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ple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vide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sub-c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ts.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le,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sub-c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grass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ogr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ide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ps,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essme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ble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ces,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ass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pl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ies,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etc.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Then,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mine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sub-c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ether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ple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pli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t,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and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672" w:right="44" w:firstLine="-283"/>
        <w:jc w:val="both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ha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pl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ve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pli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extensi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68"/>
        </w:rPr>
        <w:t>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672" w:right="44" w:firstLine="-283"/>
        <w:jc w:val="both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ts?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es,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cri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them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ms.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672" w:right="43" w:firstLine="-283"/>
        <w:jc w:val="both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plic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wn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neg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ts,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cri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them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2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l,</w:t>
      </w:r>
      <w:r>
        <w:rPr>
          <w:rFonts w:ascii="Arial" w:hAnsi="Arial" w:cs="Arial" w:eastAsia="Arial"/>
          <w:sz w:val="22"/>
          <w:szCs w:val="22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ysic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l,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chnic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l,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mic,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l,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eli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sible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both"/>
        <w:spacing w:after="0"/>
        <w:sectPr>
          <w:pgMar w:header="788" w:footer="437" w:top="980" w:bottom="620" w:left="840" w:right="1260"/>
          <w:pgSz w:w="10140" w:h="14320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1909" w:right="87" w:firstLine="-283"/>
        <w:jc w:val="left"/>
        <w:tabs>
          <w:tab w:pos="19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pli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ai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ple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ve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cl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vague,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then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expl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such,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det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end.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625" w:right="88" w:firstLine="-283"/>
        <w:jc w:val="both"/>
        <w:tabs>
          <w:tab w:pos="1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ide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ps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has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ther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l.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625" w:right="87" w:firstLine="-283"/>
        <w:jc w:val="both"/>
        <w:tabs>
          <w:tab w:pos="1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alistic,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t-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um-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g-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erm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mmend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tak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t,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kn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</w:rPr>
        <w:t>ge,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ls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and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ins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kage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625" w:right="86" w:firstLine="-283"/>
        <w:jc w:val="both"/>
        <w:tabs>
          <w:tab w:pos="1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color w:val="00853F"/>
          <w:spacing w:val="-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9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rief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cr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ies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udi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d,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meth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dolo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c.),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kn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skills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link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ries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ad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plic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ples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thin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ext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NFER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ps,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ealistic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mmend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ps,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ces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ndices.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4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5"/>
          <w:w w:val="89"/>
          <w:b/>
          <w:bCs/>
        </w:rPr>
        <w:t>SUGGESTE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89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00853F"/>
          <w:spacing w:val="11"/>
          <w:w w:val="89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100"/>
          <w:b/>
          <w:bCs/>
        </w:rPr>
        <w:t>DURATION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134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15"/>
          <w:w w:val="9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inc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udi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pgMar w:header="788" w:footer="437" w:top="1200" w:bottom="660" w:left="0" w:right="820"/>
          <w:pgSz w:w="10140" w:h="143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58" w:lineRule="exact"/>
        <w:ind w:left="1342" w:right="-20"/>
        <w:jc w:val="left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00853F"/>
          <w:spacing w:val="0"/>
          <w:w w:val="100"/>
          <w:b/>
          <w:bCs/>
          <w:position w:val="-1"/>
        </w:rPr>
        <w:t>References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4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853F"/>
          <w:spacing w:val="5"/>
          <w:w w:val="89"/>
          <w:b/>
          <w:bCs/>
        </w:rPr>
        <w:t>SOM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89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00853F"/>
          <w:spacing w:val="21"/>
          <w:w w:val="89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5"/>
          <w:w w:val="89"/>
          <w:b/>
          <w:bCs/>
        </w:rPr>
        <w:t>RECEN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89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00853F"/>
          <w:spacing w:val="-9"/>
          <w:w w:val="89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5"/>
          <w:w w:val="89"/>
          <w:b/>
          <w:bCs/>
        </w:rPr>
        <w:t>LITERATUR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89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00853F"/>
          <w:spacing w:val="12"/>
          <w:w w:val="89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00853F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00853F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853F"/>
          <w:spacing w:val="6"/>
          <w:w w:val="100"/>
          <w:b/>
          <w:bCs/>
        </w:rPr>
        <w:t>EXTENSION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625" w:right="88" w:firstLine="-28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.,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2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  <w:i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2002.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ices: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9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9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ashi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C.,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t,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rld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nk,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ugust.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9" w:lineRule="exact"/>
        <w:ind w:left="134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n,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73"/>
          <w:b/>
          <w:bCs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93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1"/>
          <w:b/>
          <w:bCs/>
        </w:rPr>
        <w:t>.,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G.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2003.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  <w:i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9" w:lineRule="exact"/>
        <w:ind w:left="16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w w:val="79"/>
        </w:rPr>
        <w:t>Re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rki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2976.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shi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.C.,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ind w:left="1625" w:right="87" w:firstLine="-28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96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6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  <w:b/>
          <w:bCs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6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6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96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  <w:b/>
          <w:bCs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"/>
          <w:w w:val="96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9"/>
          <w:w w:val="96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  <w:b/>
          <w:bCs/>
        </w:rPr>
        <w:t>.M.,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9"/>
          <w:w w:val="96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  <w:b/>
          <w:bCs/>
        </w:rPr>
        <w:t>C.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g,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2"/>
          <w:b/>
          <w:bCs/>
        </w:rPr>
        <w:t>K.K.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5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95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5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95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  <w:b/>
          <w:bCs/>
        </w:rPr>
        <w:t>ko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7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  <w:b/>
          <w:bCs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73"/>
          <w:b/>
          <w:bCs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1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1"/>
          <w:w w:val="97"/>
          <w:b/>
          <w:bCs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1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8"/>
          <w:b/>
          <w:bCs/>
        </w:rPr>
        <w:t>Kimani.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2"/>
          <w:w w:val="98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2001.</w:t>
      </w:r>
      <w:r>
        <w:rPr>
          <w:rFonts w:ascii="Arial" w:hAnsi="Arial" w:cs="Arial" w:eastAsia="Arial"/>
          <w:sz w:val="22"/>
          <w:szCs w:val="22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ali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extensi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: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extensi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;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  <w:i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  <w:i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  <w:i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  <w:i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  <w:i/>
        </w:rPr>
        <w:t>tic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11:4,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449–459.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1625" w:right="88" w:firstLine="-28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Dina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A.,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G.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95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95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95"/>
          <w:b/>
          <w:bCs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95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  <w:b/>
          <w:bCs/>
        </w:rPr>
        <w:t>an.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1"/>
          <w:w w:val="95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2001.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mics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n: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rience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gua.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Americ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6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urnal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mics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83:769–776.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1625" w:right="87" w:firstLine="-28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rman,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.,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K.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81"/>
          <w:b/>
          <w:bCs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81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6"/>
          <w:w w:val="81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2003.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Gh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na: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eps.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25th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ence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ists,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Durb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n,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rica,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ugust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19.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1625" w:right="88" w:firstLine="-28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6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O/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k.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2000.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9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5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  <w:i/>
        </w:rPr>
        <w:t>cu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  <w:i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  <w:i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5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  <w:i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  <w:i/>
        </w:rPr>
        <w:t>ems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  <w:i/>
        </w:rPr>
        <w:t>dev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0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  <w:i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3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  <w:i/>
        </w:rPr>
        <w:t>(AKIS/RD):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4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0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5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  <w:i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5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  <w:i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  <w:i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  <w:i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9" w:lineRule="exact"/>
        <w:ind w:left="134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5"/>
        </w:rPr>
        <w:t>2002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5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  <w:i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  <w:i/>
        </w:rPr>
        <w:t>od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5"/>
          <w:i/>
        </w:rPr>
        <w:t>lo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5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2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2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  <w:i/>
        </w:rPr>
        <w:t>id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7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75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20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  <w:i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  <w:i/>
        </w:rPr>
        <w:t>eme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15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5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7"/>
          <w:i/>
        </w:rPr>
        <w:t>ia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9" w:lineRule="exact"/>
        <w:ind w:left="16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w w:val="87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2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  <w:i/>
        </w:rPr>
        <w:t>tio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4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4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4"/>
          <w:i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  <w:i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4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unic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2.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ind w:left="1625" w:right="90" w:firstLine="-28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6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2005.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9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5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  <w:i/>
        </w:rPr>
        <w:t>ltu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  <w:i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ai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9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9"/>
          <w:i/>
        </w:rPr>
        <w:t>ee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9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79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  <w:i/>
        </w:rPr>
        <w:t>fa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6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sma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  <w:i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  <w:i/>
        </w:rPr>
        <w:t>s: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5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  <w:i/>
        </w:rPr>
        <w:t>se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75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  <w:i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  <w:i/>
        </w:rPr>
        <w:t>moa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M.K.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S.S.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a.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9" w:lineRule="exact"/>
        <w:ind w:left="134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4"/>
          <w:w w:val="86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86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86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86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7"/>
          <w:w w:val="86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2003.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6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  <w:i/>
        </w:rPr>
        <w:t>essin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6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  <w:i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  <w:i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3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  <w:i/>
        </w:rPr>
        <w:t>ai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  <w:i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93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9"/>
          <w:i/>
        </w:rPr>
        <w:t>nee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9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79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  <w:i/>
        </w:rPr>
        <w:t>fa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6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  <w:i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  <w:i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  <w:i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  <w:i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6"/>
          <w:i/>
        </w:rPr>
        <w:t>lit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6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69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69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  <w:i/>
        </w:rPr>
        <w:t>: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9" w:lineRule="exact"/>
        <w:ind w:left="16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1"/>
          <w:w w:val="75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  <w:i/>
        </w:rPr>
        <w:t>se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75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  <w:i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  <w:i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20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  <w:i/>
        </w:rPr>
        <w:t>Re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0"/>
          <w:i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  <w:i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  <w:i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6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6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M.K.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I.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baz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ind w:left="1625" w:right="88" w:firstLine="-28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4"/>
          <w:w w:val="87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87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87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87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7"/>
          <w:w w:val="87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2003.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6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  <w:i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  <w:i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  <w:i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  <w:i/>
        </w:rPr>
        <w:t>ood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7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69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69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6"/>
          <w:i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  <w:i/>
        </w:rPr>
        <w:t>: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  <w:i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  <w:i/>
        </w:rPr>
        <w:t>lle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  <w:i/>
        </w:rPr>
        <w:t>ge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5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  <w:i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2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.M.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M.K.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1304" w:right="125"/>
        <w:jc w:val="right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6"/>
          <w:w w:val="94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94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8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.2003.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3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  <w:i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  <w:i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  <w:i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men's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86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  <w:i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  <w:i/>
        </w:rPr>
        <w:t>dev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0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  <w:i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3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5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  <w:i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  <w:i/>
        </w:rPr>
        <w:t>: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5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  <w:i/>
        </w:rPr>
        <w:t>se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75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  <w:i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  <w:i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5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  <w:i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  <w:i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  <w:i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  <w:i/>
        </w:rPr>
        <w:t>Azad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64"/>
          <w:i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&amp;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7"/>
          <w:i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  <w:i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K.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K.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az.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4"/>
          <w:w w:val="94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94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98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1"/>
          <w:b/>
          <w:bCs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2003.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7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  <w:i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  <w:i/>
        </w:rPr>
        <w:t>: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dy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on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  <w:i/>
        </w:rPr>
        <w:t>ss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7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69"/>
          <w:i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and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  <w:i/>
        </w:rPr>
        <w:t>ob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6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  <w:i/>
        </w:rPr>
        <w:t>ing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om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  <w:i/>
        </w:rPr>
        <w:t>ec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3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7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3"/>
          <w:i/>
        </w:rPr>
        <w:t>z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5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5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  <w:i/>
        </w:rPr>
        <w:t>on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  <w:i/>
        </w:rPr>
        <w:t>of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  <w:i/>
        </w:rPr>
        <w:t>ltu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  <w:i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  <w:i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69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69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ublish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ud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M.K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8" w:lineRule="exact"/>
        <w:ind w:left="16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K.N.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ya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ind w:left="1625" w:right="87" w:firstLine="-28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7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97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7"/>
          <w:b/>
          <w:bCs/>
        </w:rPr>
        <w:t>rri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97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7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7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7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7"/>
          <w:b/>
          <w:bCs/>
        </w:rPr>
        <w:t>n,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0"/>
          <w:w w:val="97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7"/>
          <w:b/>
          <w:bCs/>
        </w:rPr>
        <w:t>I.C.,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A.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95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95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95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  <w:b/>
          <w:bCs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  <w:b/>
          <w:bCs/>
        </w:rPr>
        <w:t>M.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9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95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95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95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  <w:b/>
          <w:bCs/>
        </w:rPr>
        <w:t>man.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9"/>
          <w:w w:val="95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2002.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n,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vulner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8"/>
        </w:rPr>
        <w:t>il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8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8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: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inal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</w:rPr>
        <w:t>)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  <w:i/>
        </w:rPr>
        <w:t>;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rki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155.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n,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UK: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;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1625" w:right="88" w:firstLine="-28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95"/>
          <w:b/>
          <w:bCs/>
        </w:rPr>
        <w:t>Gall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95"/>
          <w:b/>
          <w:bCs/>
        </w:rPr>
        <w:t>gh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95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4"/>
          <w:w w:val="95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  <w:b/>
          <w:bCs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4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2000.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  <w:i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  <w:i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8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  <w:i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5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69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69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  <w:i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  <w:i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9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  <w:i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5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5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  <w:i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  <w:i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  <w:i/>
        </w:rPr>
        <w:t>geme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: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6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  <w:i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6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0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0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0"/>
          <w:i/>
        </w:rPr>
        <w:t>hoo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0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0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  <w:i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Re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ces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: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1625" w:right="87" w:firstLine="-28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H.,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  <w:b/>
          <w:bCs/>
        </w:rPr>
        <w:t>C.K.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1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94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  <w:b/>
          <w:bCs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94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  <w:b/>
          <w:bCs/>
        </w:rPr>
        <w:t>S.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3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2"/>
          <w:w w:val="95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95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95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95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95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  <w:b/>
          <w:bCs/>
        </w:rPr>
        <w:t>ariam.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0"/>
          <w:w w:val="95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2005.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4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  <w:i/>
        </w:rPr>
        <w:t>z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  <w:i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  <w:i/>
        </w:rPr>
        <w:t>ue's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4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  <w:i/>
        </w:rPr>
        <w:t>expe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  <w:i/>
        </w:rPr>
        <w:t>ien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4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  <w:i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  <w:i/>
        </w:rPr>
        <w:t>il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2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  <w:i/>
        </w:rPr>
        <w:t>ona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4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  <w:i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  <w:i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  <w:i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ast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g: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Michig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ess.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both"/>
        <w:spacing w:after="0"/>
        <w:sectPr>
          <w:pgNumType w:start="67"/>
          <w:pgMar w:header="788" w:footer="437" w:top="1200" w:bottom="660" w:left="0" w:right="820"/>
          <w:headerReference w:type="odd" r:id="rId104"/>
          <w:footerReference w:type="odd" r:id="rId105"/>
          <w:pgSz w:w="10140" w:h="14320"/>
        </w:sectPr>
      </w:pPr>
      <w:rPr/>
    </w:p>
    <w:p>
      <w:pPr>
        <w:spacing w:before="76" w:after="0" w:line="240" w:lineRule="auto"/>
        <w:ind w:left="249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6.291pt;margin-top:672.091003pt;width:459.709031pt;height:.1pt;mso-position-horizontal-relative:page;mso-position-vertical-relative:page;z-index:-2940" coordorigin="926,13442" coordsize="9194,2">
            <v:shape style="position:absolute;left:926;top:13442;width:9194;height:2" coordorigin="926,13442" coordsize="9194,0" path="m926,13442l10120,13442e" filled="f" stroked="t" strokeweight="1.498pt" strokecolor="#00853F">
              <v:path arrowok="t"/>
            </v:shape>
          </v:group>
          <w10:wrap type="none"/>
        </w:pict>
      </w:r>
      <w:r>
        <w:rPr/>
        <w:pict>
          <v:group style="position:absolute;margin-left:46.291pt;margin-top:61.632pt;width:459.709031pt;height:.1pt;mso-position-horizontal-relative:page;mso-position-vertical-relative:page;z-index:-2939" coordorigin="926,1233" coordsize="9194,2">
            <v:shape style="position:absolute;left:926;top:1233;width:9194;height:2" coordorigin="926,1233" coordsize="9194,0" path="m926,1233l10120,1233e" filled="f" stroked="t" strokeweight="1.498pt" strokecolor="#00853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00853F"/>
          <w:spacing w:val="-1"/>
          <w:w w:val="87"/>
          <w:b/>
          <w:bCs/>
          <w:i/>
        </w:rPr>
        <w:t>M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87"/>
          <w:b/>
          <w:bCs/>
          <w:i/>
        </w:rPr>
        <w:t>ODERNIZING</w:t>
      </w:r>
      <w:r>
        <w:rPr>
          <w:rFonts w:ascii="Arial" w:hAnsi="Arial" w:cs="Arial" w:eastAsia="Arial"/>
          <w:sz w:val="20"/>
          <w:szCs w:val="20"/>
          <w:color w:val="00853F"/>
          <w:spacing w:val="23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87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color w:val="00853F"/>
          <w:spacing w:val="-11"/>
          <w:w w:val="87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87"/>
          <w:b/>
          <w:bCs/>
          <w:i/>
        </w:rPr>
        <w:t>TIONAL</w:t>
      </w:r>
      <w:r>
        <w:rPr>
          <w:rFonts w:ascii="Arial" w:hAnsi="Arial" w:cs="Arial" w:eastAsia="Arial"/>
          <w:sz w:val="20"/>
          <w:szCs w:val="20"/>
          <w:color w:val="00853F"/>
          <w:spacing w:val="-7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-5"/>
          <w:w w:val="83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83"/>
          <w:b/>
          <w:bCs/>
          <w:i/>
        </w:rPr>
        <w:t>GRICU</w:t>
      </w:r>
      <w:r>
        <w:rPr>
          <w:rFonts w:ascii="Arial" w:hAnsi="Arial" w:cs="Arial" w:eastAsia="Arial"/>
          <w:sz w:val="20"/>
          <w:szCs w:val="20"/>
          <w:color w:val="00853F"/>
          <w:spacing w:val="-17"/>
          <w:w w:val="83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83"/>
          <w:b/>
          <w:bCs/>
          <w:i/>
        </w:rPr>
        <w:t>TU</w:t>
      </w:r>
      <w:r>
        <w:rPr>
          <w:rFonts w:ascii="Arial" w:hAnsi="Arial" w:cs="Arial" w:eastAsia="Arial"/>
          <w:sz w:val="20"/>
          <w:szCs w:val="20"/>
          <w:color w:val="00853F"/>
          <w:spacing w:val="2"/>
          <w:w w:val="83"/>
          <w:b/>
          <w:bCs/>
          <w:i/>
        </w:rPr>
        <w:t>R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83"/>
          <w:b/>
          <w:bCs/>
          <w:i/>
        </w:rPr>
        <w:t>AL</w:t>
      </w:r>
      <w:r>
        <w:rPr>
          <w:rFonts w:ascii="Arial" w:hAnsi="Arial" w:cs="Arial" w:eastAsia="Arial"/>
          <w:sz w:val="20"/>
          <w:szCs w:val="20"/>
          <w:color w:val="00853F"/>
          <w:spacing w:val="6"/>
          <w:w w:val="8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83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color w:val="00853F"/>
          <w:spacing w:val="2"/>
          <w:w w:val="83"/>
          <w:b/>
          <w:bCs/>
          <w:i/>
        </w:rPr>
        <w:t>X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83"/>
          <w:b/>
          <w:bCs/>
          <w:i/>
        </w:rPr>
        <w:t>TENSION</w:t>
      </w:r>
      <w:r>
        <w:rPr>
          <w:rFonts w:ascii="Arial" w:hAnsi="Arial" w:cs="Arial" w:eastAsia="Arial"/>
          <w:sz w:val="20"/>
          <w:szCs w:val="20"/>
          <w:color w:val="00853F"/>
          <w:spacing w:val="16"/>
          <w:w w:val="8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80"/>
          <w:b/>
          <w:bCs/>
          <w:i/>
        </w:rPr>
        <w:t>S</w:t>
      </w:r>
      <w:r>
        <w:rPr>
          <w:rFonts w:ascii="Arial" w:hAnsi="Arial" w:cs="Arial" w:eastAsia="Arial"/>
          <w:sz w:val="20"/>
          <w:szCs w:val="20"/>
          <w:color w:val="00853F"/>
          <w:spacing w:val="-4"/>
          <w:w w:val="80"/>
          <w:b/>
          <w:bCs/>
          <w:i/>
        </w:rPr>
        <w:t>Y</w:t>
      </w:r>
      <w:r>
        <w:rPr>
          <w:rFonts w:ascii="Arial" w:hAnsi="Arial" w:cs="Arial" w:eastAsia="Arial"/>
          <w:sz w:val="20"/>
          <w:szCs w:val="20"/>
          <w:color w:val="00853F"/>
          <w:spacing w:val="0"/>
          <w:w w:val="83"/>
          <w:b/>
          <w:bCs/>
          <w:i/>
        </w:rPr>
        <w:t>STEMS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389" w:right="44" w:firstLine="-28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73"/>
          <w:b/>
          <w:bCs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4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9"/>
          <w:b/>
          <w:bCs/>
        </w:rPr>
        <w:t>nes,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G.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C.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96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96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6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6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96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  <w:b/>
          <w:bCs/>
        </w:rPr>
        <w:t>th.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96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1997.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t,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n;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: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tz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A.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ds.),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20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  <w:i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6"/>
          <w:i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  <w:i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9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5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4"/>
          <w:i/>
        </w:rPr>
        <w:t>ltu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  <w:i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3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  <w:i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  <w:i/>
        </w:rPr>
        <w:t>n: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  <w:i/>
        </w:rPr>
        <w:t>Re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0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0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  <w:i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0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3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  <w:i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3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3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389" w:right="43" w:firstLine="-28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4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94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  <w:b/>
          <w:bCs/>
        </w:rPr>
        <w:t>rsh,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S.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105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1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73"/>
          <w:b/>
          <w:bCs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1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nne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l.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2002.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li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stralia: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misguid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rali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6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6"/>
        </w:rPr>
        <w:t>urna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ura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9"/>
        </w:rPr>
        <w:t>Re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mics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44: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605–727.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389" w:right="45" w:firstLine="-28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izi,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N.,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M.N.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ni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C.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th.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2004.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ces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under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advi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mme,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ice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ide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8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da.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8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nda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6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urnal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2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ciences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</w:rPr>
        <w:t>9: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257–264.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389" w:right="44" w:firstLine="-28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1999.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9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  <w:i/>
        </w:rPr>
        <w:t>am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  <w:i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  <w:i/>
        </w:rPr>
        <w:t>or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  <w:i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9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9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5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  <w:i/>
        </w:rPr>
        <w:t>ltu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3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  <w:i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  <w:i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: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Ministè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des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4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é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es,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des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q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ues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ricoles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té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</w:rPr>
        <w:t>ime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e.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9" w:lineRule="exact"/>
        <w:ind w:left="67" w:right="44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2002.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  <w:i/>
        </w:rPr>
        <w:t>am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  <w:i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  <w:i/>
        </w:rPr>
        <w:t>or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  <w:i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i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6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  <w:i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9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5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4"/>
          <w:i/>
        </w:rPr>
        <w:t>ltu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  <w:i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9" w:lineRule="exact"/>
        <w:ind w:left="38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  <w:i/>
        </w:rPr>
        <w:t>Ru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3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  <w:i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  <w:i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1" w:lineRule="exact"/>
        <w:ind w:left="67" w:right="43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ha,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G.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S.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rin.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2001.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: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6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9" w:lineRule="exact"/>
        <w:ind w:left="38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3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epal).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Re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k.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38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114,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6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2001.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1" w:lineRule="exact"/>
        <w:ind w:left="10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97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97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7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7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97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7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7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7"/>
          <w:b/>
          <w:bCs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2"/>
          <w:w w:val="97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.).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2000.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5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  <w:i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  <w:i/>
        </w:rPr>
        <w:t>ods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98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3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  <w:i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5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6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  <w:i/>
        </w:rPr>
        <w:t>s.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87" w:right="63" w:firstLine="-1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6"/>
          <w:b/>
          <w:bCs/>
        </w:rPr>
        <w:t>Qama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8"/>
          <w:w w:val="96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1"/>
          <w:b/>
          <w:bCs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3"/>
          <w:b/>
          <w:bCs/>
        </w:rPr>
        <w:t>M.K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93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2000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9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5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4"/>
          <w:i/>
        </w:rPr>
        <w:t>ltu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4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4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  <w:i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4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4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4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5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5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7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7"/>
          <w:i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i/>
        </w:rPr>
        <w:t>tu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7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7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7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7"/>
          <w:i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4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8"/>
          <w:i/>
        </w:rPr>
        <w:t>iu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8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  <w:i/>
        </w:rPr>
        <w:t>: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4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4"/>
          <w:i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4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69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69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  <w:i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9"/>
        </w:rPr>
        <w:t>Re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9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8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</w:rPr>
        <w:t>ura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ura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: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158–170.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Qama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.K.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2001.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HIV/AIDS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idemic: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usual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alle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8" w:lineRule="exact"/>
        <w:ind w:left="38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exte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ices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sub-S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rica.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6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urn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uc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38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n,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97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8,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1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;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1–11.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ind w:left="389" w:right="44" w:firstLine="-28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  <w:b/>
          <w:bCs/>
        </w:rPr>
        <w:t>Qama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4"/>
          <w:w w:val="94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  <w:b/>
          <w:bCs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  <w:b/>
          <w:bCs/>
        </w:rPr>
        <w:t>.K.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0"/>
          <w:w w:val="94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2002.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Global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ends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: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Challe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faci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ia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ic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Regi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n.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yn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Regi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ura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Re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h-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n-f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rme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7"/>
        </w:rPr>
        <w:t>rfac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2"/>
        </w:rPr>
        <w:t>lo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eld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k,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16–19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65"/>
        </w:rPr>
        <w:t>J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389" w:right="44" w:firstLine="-28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Qama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.K.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2003.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ia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ic: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ime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vis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rm.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Re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4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4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rn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min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Enh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nceme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6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akis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;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15-20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ce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389" w:right="44" w:firstLine="-28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  <w:b/>
          <w:bCs/>
        </w:rPr>
        <w:t>Qama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4"/>
          <w:w w:val="94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  <w:b/>
          <w:bCs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  <w:b/>
          <w:bCs/>
        </w:rPr>
        <w:t>.K.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94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2003.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5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5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  <w:i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  <w:i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  <w:i/>
        </w:rPr>
        <w:t>lle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  <w:i/>
        </w:rPr>
        <w:t>ge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4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HIV/AIDS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  <w:i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ide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ic: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6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5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icu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  <w:i/>
        </w:rPr>
        <w:t>ex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  <w:i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  <w:i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  <w:i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  <w:i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-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0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  <w:i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  <w:i/>
        </w:rPr>
        <w:t>ara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9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7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6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: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9" w:lineRule="exact"/>
        <w:ind w:left="67" w:right="44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ui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n,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86"/>
          <w:b/>
          <w:bCs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86"/>
          <w:b/>
          <w:bCs/>
        </w:rPr>
        <w:t>.,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3"/>
          <w:w w:val="86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93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93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93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93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4"/>
          <w:w w:val="93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  <w:b/>
          <w:bCs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  <w:b/>
          <w:bCs/>
        </w:rPr>
        <w:t>G.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4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  <w:b/>
          <w:bCs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5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93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7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93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  <w:b/>
          <w:bCs/>
        </w:rPr>
        <w:t>rgai.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3"/>
          <w:w w:val="93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2000.</w:t>
      </w:r>
      <w:r>
        <w:rPr>
          <w:rFonts w:ascii="Arial" w:hAnsi="Arial" w:cs="Arial" w:eastAsia="Arial"/>
          <w:sz w:val="22"/>
          <w:szCs w:val="22"/>
          <w:color w:val="231F20"/>
          <w:spacing w:val="-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sus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rmer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eld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9" w:lineRule="exact"/>
        <w:ind w:left="38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3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3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5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extensi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shingt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: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rl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1" w:lineRule="exact"/>
        <w:ind w:left="67" w:right="44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95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95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95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  <w:b/>
          <w:bCs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4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9"/>
          <w:w w:val="95"/>
          <w:b/>
          <w:bCs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  <w:b/>
          <w:bCs/>
        </w:rPr>
        <w:t>.M.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2001.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9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5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  <w:i/>
        </w:rPr>
        <w:t>cu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3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  <w:i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  <w:i/>
        </w:rPr>
        <w:t>n: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  <w:i/>
        </w:rPr>
        <w:t>Case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79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0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  <w:i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9" w:lineRule="exact"/>
        <w:ind w:left="38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4"/>
          <w:w w:val="83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1"/>
          <w:i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1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  <w:i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  <w:i/>
        </w:rPr>
        <w:t>tices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  <w:i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5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n: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CABI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3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1" w:lineRule="exact"/>
        <w:ind w:left="67" w:right="43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94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94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94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  <w:b/>
          <w:bCs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7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.M,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M.K.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Qamar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L.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2001.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9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5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  <w:i/>
        </w:rPr>
        <w:t>cu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92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3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  <w:i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9" w:lineRule="exact"/>
        <w:ind w:left="350" w:right="165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18"/>
          <w:w w:val="92"/>
          <w:i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  <w:i/>
        </w:rPr>
        <w:t>rl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  <w:i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  <w:i/>
        </w:rPr>
        <w:t>id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  <w:i/>
        </w:rPr>
        <w:t>: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2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  <w:i/>
        </w:rPr>
        <w:t>ptio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7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  <w:i/>
        </w:rPr>
        <w:t>st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7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  <w:i/>
        </w:rPr>
        <w:t>tiona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  <w:i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  <w:i/>
        </w:rPr>
        <w:t>th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6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  <w:i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  <w:i/>
        </w:rPr>
        <w:t>lopin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  <w:i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8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ind w:left="389" w:right="43" w:firstLine="-28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94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94"/>
          <w:b/>
          <w:bCs/>
        </w:rPr>
        <w:t>ve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94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  <w:b/>
          <w:bCs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1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  <w:b/>
          <w:bCs/>
        </w:rPr>
        <w:t>.M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2001.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visi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tie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: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Lim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ts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traliz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iz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1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tries.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4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.),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9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5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  <w:i/>
        </w:rPr>
        <w:t>ltu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3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  <w:i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  <w:i/>
        </w:rPr>
        <w:t>: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20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2"/>
          <w:i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  <w:i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9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  <w:i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  <w:i/>
        </w:rPr>
        <w:t>(2001);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</w:rPr>
        <w:t>ess.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389" w:right="44" w:firstLine="-28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94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  <w:b/>
          <w:bCs/>
        </w:rPr>
        <w:t>ve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94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  <w:b/>
          <w:bCs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3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.M.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G.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ex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ds.).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2002.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3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  <w:i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  <w:i/>
        </w:rPr>
        <w:t>io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4"/>
          <w:i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Ru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  <w:i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  <w:i/>
        </w:rPr>
        <w:t>lopm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  <w:i/>
        </w:rPr>
        <w:t>: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1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0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8"/>
          <w:i/>
        </w:rPr>
        <w:t>ie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20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20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7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5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5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7"/>
          <w:i/>
        </w:rPr>
        <w:t>ves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7"/>
          <w:i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rld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1"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KI.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Oc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15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853F"/>
          <w:spacing w:val="0"/>
          <w:w w:val="100"/>
        </w:rPr>
        <w:t>68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788" w:footer="437" w:top="680" w:bottom="280" w:left="840" w:right="1260"/>
          <w:headerReference w:type="odd" r:id="rId106"/>
          <w:footerReference w:type="odd" r:id="rId107"/>
          <w:pgSz w:w="10140" w:h="14320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exact"/>
        <w:ind w:left="1625" w:right="87" w:firstLine="-28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94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  <w:b/>
          <w:bCs/>
        </w:rPr>
        <w:t>ve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94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  <w:b/>
          <w:bCs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.M.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G.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ex.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2003.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uralism,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Eme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ties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ral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io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</w:rPr>
        <w:t>fo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;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: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3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  <w:i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1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0"/>
          <w:i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0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  <w:i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3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  <w:i/>
        </w:rPr>
        <w:t>: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20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2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9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79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0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5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98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  <w:i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02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9" w:lineRule="exact"/>
        <w:ind w:left="1303" w:right="87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91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6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95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9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1"/>
          <w:b/>
          <w:bCs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9"/>
          <w:w w:val="94"/>
          <w:b/>
          <w:bCs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  <w:b/>
          <w:bCs/>
        </w:rPr>
        <w:t>.M.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  <w:b/>
          <w:bCs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  <w:b/>
          <w:bCs/>
        </w:rPr>
        <w:t>M.K.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9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  <w:b/>
          <w:bCs/>
        </w:rPr>
        <w:t>Qama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4"/>
          <w:w w:val="94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4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2003.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9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5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4"/>
          <w:i/>
        </w:rPr>
        <w:t>ltu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4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3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  <w:i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  <w:i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-2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  <w:i/>
        </w:rPr>
        <w:t>Ru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2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  <w:i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  <w:i/>
        </w:rPr>
        <w:t>pm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6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6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9" w:lineRule="exact"/>
        <w:ind w:left="16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1"/>
          <w:w w:val="70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  <w:i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  <w:i/>
        </w:rPr>
        <w:t>Ch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  <w:i/>
        </w:rPr>
        <w:t>lle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  <w:i/>
        </w:rPr>
        <w:t>ge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6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6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: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ind w:left="1625" w:right="88" w:firstLine="-28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.M.,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M.K.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Qama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H.K.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2005.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  <w:i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  <w:i/>
        </w:rPr>
        <w:t>nc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6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86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9"/>
          <w:i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89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  <w:i/>
        </w:rPr>
        <w:t>AKIS/RD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9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  <w:i/>
        </w:rPr>
        <w:t>rs: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89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3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3"/>
          <w:i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3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93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76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  <w:i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  <w:i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  <w:i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  <w:i/>
        </w:rPr>
        <w:t>ew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1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  <w:i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91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6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5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  <w:i/>
        </w:rPr>
        <w:t>cu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  <w:i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  <w:i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85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  <w:i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  <w:i/>
        </w:rPr>
        <w:t>ems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0"/>
          <w:i/>
        </w:rPr>
        <w:t>dev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0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  <w:i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3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  <w:i/>
        </w:rPr>
        <w:t>(AKIS/RD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  <w:i/>
        </w:rPr>
        <w:t>)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7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: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9" w:lineRule="exact"/>
        <w:ind w:left="1303" w:right="88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96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96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96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96"/>
          <w:b/>
          <w:bCs/>
        </w:rPr>
        <w:t>hez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  <w:b/>
          <w:bCs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96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  <w:b/>
          <w:bCs/>
          <w:i/>
        </w:rPr>
        <w:t>et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  <w:b/>
          <w:bCs/>
          <w:i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  <w:i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2004.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2"/>
          <w:i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  <w:i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9"/>
          <w:i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  <w:i/>
        </w:rPr>
        <w:t>ge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  <w:i/>
        </w:rPr>
        <w:t>: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89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  <w:i/>
        </w:rPr>
        <w:t>be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89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  <w:i/>
        </w:rPr>
        <w:t>ne.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89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enn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6"/>
        </w:rPr>
        <w:t>sk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9" w:lineRule="exact"/>
        <w:ind w:left="16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2"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92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2"/>
        </w:rPr>
        <w:t> </w:t>
      </w:r>
      <w:hyperlink r:id="rId110">
        <w:r>
          <w:rPr>
            <w:rFonts w:ascii="Arial" w:hAnsi="Arial" w:cs="Arial" w:eastAsia="Arial"/>
            <w:sz w:val="22"/>
            <w:szCs w:val="22"/>
            <w:color w:val="231F20"/>
            <w:spacing w:val="3"/>
            <w:w w:val="94"/>
          </w:rPr>
          <w:t>w</w:t>
        </w:r>
        <w:r>
          <w:rPr>
            <w:rFonts w:ascii="Arial" w:hAnsi="Arial" w:cs="Arial" w:eastAsia="Arial"/>
            <w:sz w:val="22"/>
            <w:szCs w:val="22"/>
            <w:color w:val="231F20"/>
            <w:spacing w:val="3"/>
            <w:w w:val="94"/>
          </w:rPr>
          <w:t>w</w:t>
        </w:r>
        <w:r>
          <w:rPr>
            <w:rFonts w:ascii="Arial" w:hAnsi="Arial" w:cs="Arial" w:eastAsia="Arial"/>
            <w:sz w:val="22"/>
            <w:szCs w:val="22"/>
            <w:color w:val="231F20"/>
            <w:spacing w:val="-16"/>
            <w:w w:val="94"/>
          </w:rPr>
          <w:t>w</w:t>
        </w:r>
        <w:r>
          <w:rPr>
            <w:rFonts w:ascii="Arial" w:hAnsi="Arial" w:cs="Arial" w:eastAsia="Arial"/>
            <w:sz w:val="22"/>
            <w:szCs w:val="22"/>
            <w:color w:val="231F20"/>
            <w:spacing w:val="0"/>
            <w:w w:val="97"/>
          </w:rPr>
          <w:t>.unmillenn</w:t>
        </w:r>
        <w:r>
          <w:rPr>
            <w:rFonts w:ascii="Arial" w:hAnsi="Arial" w:cs="Arial" w:eastAsia="Arial"/>
            <w:sz w:val="22"/>
            <w:szCs w:val="22"/>
            <w:color w:val="231F20"/>
            <w:spacing w:val="-3"/>
            <w:w w:val="97"/>
          </w:rPr>
          <w:t>i</w:t>
        </w:r>
        <w:r>
          <w:rPr>
            <w:rFonts w:ascii="Arial" w:hAnsi="Arial" w:cs="Arial" w:eastAsia="Arial"/>
            <w:sz w:val="22"/>
            <w:szCs w:val="22"/>
            <w:color w:val="231F20"/>
            <w:spacing w:val="0"/>
            <w:w w:val="97"/>
          </w:rPr>
          <w:t>u</w:t>
        </w:r>
        <w:r>
          <w:rPr>
            <w:rFonts w:ascii="Arial" w:hAnsi="Arial" w:cs="Arial" w:eastAsia="Arial"/>
            <w:sz w:val="22"/>
            <w:szCs w:val="22"/>
            <w:color w:val="231F20"/>
            <w:spacing w:val="-4"/>
            <w:w w:val="97"/>
          </w:rPr>
          <w:t>m</w:t>
        </w:r>
        <w:r>
          <w:rPr>
            <w:rFonts w:ascii="Arial" w:hAnsi="Arial" w:cs="Arial" w:eastAsia="Arial"/>
            <w:sz w:val="22"/>
            <w:szCs w:val="22"/>
            <w:color w:val="231F20"/>
            <w:spacing w:val="-2"/>
            <w:w w:val="94"/>
          </w:rPr>
          <w:t>p</w:t>
        </w:r>
        <w:r>
          <w:rPr>
            <w:rFonts w:ascii="Arial" w:hAnsi="Arial" w:cs="Arial" w:eastAsia="Arial"/>
            <w:sz w:val="22"/>
            <w:szCs w:val="22"/>
            <w:color w:val="231F20"/>
            <w:spacing w:val="-3"/>
            <w:w w:val="111"/>
          </w:rPr>
          <w:t>r</w:t>
        </w:r>
        <w:r>
          <w:rPr>
            <w:rFonts w:ascii="Arial" w:hAnsi="Arial" w:cs="Arial" w:eastAsia="Arial"/>
            <w:sz w:val="22"/>
            <w:szCs w:val="22"/>
            <w:color w:val="231F20"/>
            <w:spacing w:val="-2"/>
            <w:w w:val="91"/>
          </w:rPr>
          <w:t>o</w:t>
        </w:r>
        <w:r>
          <w:rPr>
            <w:rFonts w:ascii="Arial" w:hAnsi="Arial" w:cs="Arial" w:eastAsia="Arial"/>
            <w:sz w:val="22"/>
            <w:szCs w:val="22"/>
            <w:color w:val="231F20"/>
            <w:spacing w:val="1"/>
            <w:w w:val="115"/>
          </w:rPr>
          <w:t>j</w:t>
        </w:r>
        <w:r>
          <w:rPr>
            <w:rFonts w:ascii="Arial" w:hAnsi="Arial" w:cs="Arial" w:eastAsia="Arial"/>
            <w:sz w:val="22"/>
            <w:szCs w:val="22"/>
            <w:color w:val="231F20"/>
            <w:spacing w:val="1"/>
            <w:w w:val="76"/>
          </w:rPr>
          <w:t>e</w:t>
        </w:r>
        <w:r>
          <w:rPr>
            <w:rFonts w:ascii="Arial" w:hAnsi="Arial" w:cs="Arial" w:eastAsia="Arial"/>
            <w:sz w:val="22"/>
            <w:szCs w:val="22"/>
            <w:color w:val="231F20"/>
            <w:spacing w:val="1"/>
            <w:w w:val="84"/>
          </w:rPr>
          <w:t>c</w:t>
        </w:r>
        <w:r>
          <w:rPr>
            <w:rFonts w:ascii="Arial" w:hAnsi="Arial" w:cs="Arial" w:eastAsia="Arial"/>
            <w:sz w:val="22"/>
            <w:szCs w:val="22"/>
            <w:color w:val="231F20"/>
            <w:spacing w:val="0"/>
            <w:w w:val="109"/>
          </w:rPr>
          <w:t>t</w:t>
        </w:r>
        <w:r>
          <w:rPr>
            <w:rFonts w:ascii="Arial" w:hAnsi="Arial" w:cs="Arial" w:eastAsia="Arial"/>
            <w:sz w:val="22"/>
            <w:szCs w:val="22"/>
            <w:color w:val="231F20"/>
            <w:spacing w:val="0"/>
            <w:w w:val="88"/>
          </w:rPr>
          <w:t>.</w:t>
        </w:r>
        <w:r>
          <w:rPr>
            <w:rFonts w:ascii="Arial" w:hAnsi="Arial" w:cs="Arial" w:eastAsia="Arial"/>
            <w:sz w:val="22"/>
            <w:szCs w:val="22"/>
            <w:color w:val="231F20"/>
            <w:spacing w:val="-2"/>
            <w:w w:val="88"/>
          </w:rPr>
          <w:t>o</w:t>
        </w:r>
        <w:r>
          <w:rPr>
            <w:rFonts w:ascii="Arial" w:hAnsi="Arial" w:cs="Arial" w:eastAsia="Arial"/>
            <w:sz w:val="22"/>
            <w:szCs w:val="22"/>
            <w:color w:val="231F20"/>
            <w:spacing w:val="-2"/>
            <w:w w:val="111"/>
          </w:rPr>
          <w:t>r</w:t>
        </w:r>
        <w:r>
          <w:rPr>
            <w:rFonts w:ascii="Arial" w:hAnsi="Arial" w:cs="Arial" w:eastAsia="Arial"/>
            <w:sz w:val="22"/>
            <w:szCs w:val="22"/>
            <w:color w:val="231F20"/>
            <w:spacing w:val="0"/>
            <w:w w:val="95"/>
          </w:rPr>
          <w:t>g/</w:t>
        </w:r>
        <w:r>
          <w:rPr>
            <w:rFonts w:ascii="Arial" w:hAnsi="Arial" w:cs="Arial" w:eastAsia="Arial"/>
            <w:sz w:val="22"/>
            <w:szCs w:val="22"/>
            <w:color w:val="231F20"/>
            <w:spacing w:val="1"/>
            <w:w w:val="95"/>
          </w:rPr>
          <w:t>w</w:t>
        </w:r>
        <w:r>
          <w:rPr>
            <w:rFonts w:ascii="Arial" w:hAnsi="Arial" w:cs="Arial" w:eastAsia="Arial"/>
            <w:sz w:val="22"/>
            <w:szCs w:val="22"/>
            <w:color w:val="231F20"/>
            <w:spacing w:val="0"/>
            <w:w w:val="100"/>
          </w:rPr>
          <w:t>ho/</w:t>
        </w:r>
        <w:r>
          <w:rPr>
            <w:rFonts w:ascii="Arial" w:hAnsi="Arial" w:cs="Arial" w:eastAsia="Arial"/>
            <w:sz w:val="22"/>
            <w:szCs w:val="22"/>
            <w:color w:val="231F20"/>
            <w:spacing w:val="1"/>
            <w:w w:val="100"/>
          </w:rPr>
          <w:t>t</w:t>
        </w:r>
        <w:r>
          <w:rPr>
            <w:rFonts w:ascii="Arial" w:hAnsi="Arial" w:cs="Arial" w:eastAsia="Arial"/>
            <w:sz w:val="22"/>
            <w:szCs w:val="22"/>
            <w:color w:val="231F20"/>
            <w:spacing w:val="0"/>
            <w:w w:val="86"/>
          </w:rPr>
          <w:t>ask02.</w:t>
        </w:r>
        <w:r>
          <w:rPr>
            <w:rFonts w:ascii="Arial" w:hAnsi="Arial" w:cs="Arial" w:eastAsia="Arial"/>
            <w:sz w:val="22"/>
            <w:szCs w:val="22"/>
            <w:color w:val="231F20"/>
            <w:spacing w:val="-4"/>
            <w:w w:val="86"/>
          </w:rPr>
          <w:t>h</w:t>
        </w:r>
        <w:r>
          <w:rPr>
            <w:rFonts w:ascii="Arial" w:hAnsi="Arial" w:cs="Arial" w:eastAsia="Arial"/>
            <w:sz w:val="22"/>
            <w:szCs w:val="22"/>
            <w:color w:val="231F20"/>
            <w:spacing w:val="0"/>
            <w:w w:val="97"/>
          </w:rPr>
          <w:t>tm.</w:t>
        </w:r>
        <w:r>
          <w:rPr>
            <w:rFonts w:ascii="Arial" w:hAnsi="Arial" w:cs="Arial" w:eastAsia="Arial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1" w:after="0" w:line="240" w:lineRule="exact"/>
        <w:ind w:left="1625" w:right="87" w:firstLine="-28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94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  <w:b/>
          <w:bCs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  <w:b/>
          <w:bCs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94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4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  <w:b/>
          <w:bCs/>
        </w:rPr>
        <w:t>n,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4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4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  <w:b/>
          <w:bCs/>
        </w:rPr>
        <w:t>.E.,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  <w:b/>
          <w:bCs/>
        </w:rPr>
        <w:t>A.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94"/>
          <w:b/>
          <w:bCs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94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4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94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94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94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94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94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94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  <w:b/>
          <w:bCs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2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  <w:b/>
          <w:bCs/>
        </w:rPr>
        <w:t>M.M.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6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7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2004.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20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  <w:i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98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5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  <w:i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7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7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3"/>
          <w:i/>
        </w:rPr>
        <w:t>z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5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5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on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9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75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  <w:i/>
        </w:rPr>
        <w:t>cu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  <w:i/>
        </w:rPr>
        <w:t>: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  <w:i/>
        </w:rPr>
        <w:t>’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0"/>
          <w:i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  <w:i/>
        </w:rPr>
        <w:t>ue-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0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  <w:i/>
        </w:rPr>
        <w:t>dd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9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5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  <w:i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  <w:i/>
        </w:rPr>
        <w:t>pe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5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  <w:i/>
        </w:rPr>
        <w:t>ien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85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85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2"/>
          <w:i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  <w:i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  <w:i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20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  <w:i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0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  <w:i/>
        </w:rPr>
        <w:t>ns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3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  <w:i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5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  <w:i/>
        </w:rPr>
        <w:t>xi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4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  <w:i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9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na-Ch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ign,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IL: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ty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0"/>
        </w:rPr>
        <w:t>Illi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9" w:lineRule="exact"/>
        <w:ind w:left="1306" w:right="93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6"/>
          <w:w w:val="95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95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95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  <w:b/>
          <w:bCs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95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  <w:b/>
          <w:bCs/>
        </w:rPr>
        <w:t>.,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7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1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97"/>
          <w:b/>
          <w:bCs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97"/>
          <w:b/>
          <w:bCs/>
        </w:rPr>
        <w:t>ije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97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7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97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7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7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5"/>
          <w:w w:val="97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97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7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7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5"/>
          <w:w w:val="97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0"/>
          <w:w w:val="97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7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5"/>
          <w:w w:val="97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7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6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98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8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1"/>
          <w:b/>
          <w:bCs/>
        </w:rPr>
        <w:t>shin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1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  <w:i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6"/>
          <w:i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6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6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0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0"/>
          <w:i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0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  <w:i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2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  <w:i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  <w:i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6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94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  <w:i/>
        </w:rPr>
        <w:t>fa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6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7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3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6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  <w:i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63"/>
          <w:i/>
        </w:rPr>
        <w:t>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9" w:lineRule="exact"/>
        <w:ind w:left="16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0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3"/>
          <w:i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83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3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3"/>
          <w:i/>
        </w:rPr>
        <w:t>ase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3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3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  <w:i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ld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t,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ume</w:t>
      </w:r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33,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9"/>
        </w:rPr>
        <w:t>ssue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10,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2005,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ind w:left="16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1705-1720.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ind w:left="1625" w:right="87" w:firstLine="-28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Ban,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A.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2000.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</w:rPr>
        <w:t>Di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8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ys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6"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</w:rPr>
        <w:t>nci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7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5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n.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2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gREN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8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106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86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9" w:lineRule="exact"/>
        <w:ind w:left="1303" w:right="87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k.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2002.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0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5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4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4"/>
          <w:i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  <w:i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  <w:i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  <w:i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  <w:i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  <w:i/>
        </w:rPr>
        <w:t>k/USAID/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7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  <w:i/>
        </w:rPr>
        <w:t>eu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1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  <w:i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9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20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9" w:lineRule="exact"/>
        <w:ind w:left="16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18"/>
          <w:w w:val="89"/>
          <w:i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9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  <w:i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  <w:i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  <w:i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9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9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9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4"/>
          <w:i/>
        </w:rPr>
        <w:t>“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4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  <w:i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0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  <w:i/>
        </w:rPr>
        <w:t>Ru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91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  <w:i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5"/>
          <w:i/>
        </w:rPr>
        <w:t>pm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5"/>
          <w:i/>
        </w:rPr>
        <w:t>”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  <w:i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7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7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87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6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2"/>
          <w:i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0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  <w:i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92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shi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n,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ind w:left="1625" w:right="88" w:firstLine="-28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8"/>
          <w:b/>
          <w:bCs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98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8"/>
          <w:b/>
          <w:bCs/>
        </w:rPr>
        <w:t>k/USAI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98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8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"/>
          <w:w w:val="98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</w:rPr>
        <w:t>2002.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8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83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4"/>
          <w:i/>
        </w:rPr>
        <w:t>x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1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  <w:i/>
        </w:rPr>
        <w:t>Ru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1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91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7"/>
          <w:i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  <w:i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5"/>
          <w:i/>
        </w:rPr>
        <w:t>opm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5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4"/>
          <w:i/>
        </w:rPr>
        <w:t>: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9"/>
          <w:i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9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5"/>
          <w:i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3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73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7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7"/>
          <w:i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87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2"/>
          <w:w w:val="101"/>
          <w:i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71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  <w:i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67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on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20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2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5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5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22"/>
          <w:i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4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5"/>
          <w:i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2"/>
          <w:i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9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2"/>
          <w:i/>
        </w:rPr>
        <w:t>pp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92"/>
          <w:i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  <w:i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8"/>
          <w:i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84"/>
          <w:i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84"/>
          <w:i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69"/>
          <w:i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69"/>
          <w:i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63"/>
          <w:i/>
        </w:rPr>
        <w:t>?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tern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nal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9"/>
          <w:w w:val="91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rksh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91"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1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91"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</w:rPr>
        <w:t>12–14.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rld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88"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78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nk.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92"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shi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gt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n,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1"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sectPr>
      <w:pgNumType w:start="69"/>
      <w:pgMar w:header="788" w:footer="437" w:top="1200" w:bottom="660" w:left="0" w:right="820"/>
      <w:headerReference w:type="odd" r:id="rId108"/>
      <w:footerReference w:type="odd" r:id="rId109"/>
      <w:pgSz w:w="10140" w:h="14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.8163pt;margin-top:672.091003pt;width:453.0617pt;height:.1pt;mso-position-horizontal-relative:page;mso-position-vertical-relative:page;z-index:-2988" coordorigin="76,13442" coordsize="9061,2">
          <v:shape style="position:absolute;left:76;top:13442;width:9061;height:2" coordorigin="76,13442" coordsize="9061,0" path="m76,13442l9138,13442e" filled="f" stroked="t" strokeweight="1.498pt" strokecolor="#00853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7.2341pt;margin-top:683.095398pt;width:13.479941pt;height:12.020202pt;mso-position-horizontal-relative:page;mso-position-vertical-relative:page;z-index:-2987" type="#_x0000_t202" filled="f" stroked="f">
          <v:textbox inset="0,0,0,0">
            <w:txbxContent>
              <w:p>
                <w:pPr>
                  <w:spacing w:before="0" w:after="0" w:line="219" w:lineRule="exact"/>
                  <w:ind w:left="40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vii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46.291pt;margin-top:672.091003pt;width:459.709031pt;height:.1pt;mso-position-horizontal-relative:page;mso-position-vertical-relative:page;z-index:-2986" coordorigin="926,13442" coordsize="9194,2">
          <v:shape style="position:absolute;left:926;top:13442;width:9194;height:2" coordorigin="926,13442" coordsize="9194,0" path="m926,13442l10120,13442e" filled="f" stroked="t" strokeweight="1.498pt" strokecolor="#00853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.290001pt;margin-top:683.126221pt;width:11.142421pt;height:11.9894pt;mso-position-horizontal-relative:page;mso-position-vertical-relative:page;z-index:-2985" type="#_x0000_t202" filled="f" stroked="f">
          <v:textbox inset="0,0,0,0">
            <w:txbxContent>
              <w:p>
                <w:pPr>
                  <w:spacing w:before="0" w:after="0" w:line="218" w:lineRule="exact"/>
                  <w:ind w:left="40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w w:val="98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vi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46.291pt;margin-top:672.091003pt;width:459.709031pt;height:.1pt;mso-position-horizontal-relative:page;mso-position-vertical-relative:page;z-index:-2976" coordorigin="926,13442" coordsize="9194,2">
          <v:shape style="position:absolute;left:926;top:13442;width:9194;height:2" coordorigin="926,13442" coordsize="9194,0" path="m926,13442l10120,13442e" filled="f" stroked="t" strokeweight="1.498pt" strokecolor="#00853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.290001pt;margin-top:683.126221pt;width:13.817461pt;height:11.9894pt;mso-position-horizontal-relative:page;mso-position-vertical-relative:page;z-index:-2975" type="#_x0000_t202" filled="f" stroked="f">
          <v:textbox inset="0,0,0,0">
            <w:txbxContent>
              <w:p>
                <w:pPr>
                  <w:spacing w:before="0" w:after="0" w:line="218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101"/>
                  </w:rPr>
                  <w:t>viii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.000031pt;margin-top:672.091003pt;width:459.709969pt;height:.1pt;mso-position-horizontal-relative:page;mso-position-vertical-relative:page;z-index:-2974" coordorigin="0,13442" coordsize="9194,2">
          <v:shape style="position:absolute;left:0;top:13442;width:9194;height:2" coordorigin="0,13442" coordsize="9194,0" path="m0,13442l9194,13442e" filled="f" stroked="t" strokeweight="1.498pt" strokecolor="#00853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9.750885pt;margin-top:683.126221pt;width:10.958616pt;height:11.9894pt;mso-position-horizontal-relative:page;mso-position-vertical-relative:page;z-index:-2973" type="#_x0000_t202" filled="f" stroked="f">
          <v:textbox inset="0,0,0,0">
            <w:txbxContent>
              <w:p>
                <w:pPr>
                  <w:spacing w:before="0" w:after="0" w:line="218" w:lineRule="exact"/>
                  <w:ind w:left="40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w w:val="96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ix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.8163pt;margin-top:672.091003pt;width:455.8937pt;height:.1pt;mso-position-horizontal-relative:page;mso-position-vertical-relative:page;z-index:-2948" coordorigin="76,13442" coordsize="9118,2">
          <v:shape style="position:absolute;left:76;top:13442;width:9118;height:2" coordorigin="76,13442" coordsize="9118,0" path="m76,13442l9194,13442e" filled="f" stroked="t" strokeweight="1.498pt" strokecolor="#00853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6.463409pt;margin-top:683.126221pt;width:14.249562pt;height:11.989506pt;mso-position-horizontal-relative:page;mso-position-vertical-relative:page;z-index:-2947" type="#_x0000_t202" filled="f" stroked="f">
          <v:textbox inset="0,0,0,0">
            <w:txbxContent>
              <w:p>
                <w:pPr>
                  <w:spacing w:before="0" w:after="0" w:line="218" w:lineRule="exact"/>
                  <w:ind w:left="40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w w:val="92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199.787998" w:lineRule="exact"/>
      <w:jc w:val="left"/>
      <w:rPr>
        <w:sz w:val="19.978516"/>
        <w:szCs w:val="19.978516"/>
      </w:rPr>
    </w:pPr>
    <w:rPr/>
    <w:r>
      <w:rPr/>
      <w:pict>
        <v:group style="position:absolute;margin-left:46.291pt;margin-top:672.091003pt;width:459.709031pt;height:.1pt;mso-position-horizontal-relative:page;mso-position-vertical-relative:page;z-index:-2946" coordorigin="926,13442" coordsize="9194,2">
          <v:shape style="position:absolute;left:926;top:13442;width:9194;height:2" coordorigin="926,13442" coordsize="9194,0" path="m926,13442l10120,13442e" filled="f" stroked="t" strokeweight="1.498pt" strokecolor="#00853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.290001pt;margin-top:683.126221pt;width:14.249125pt;height:11.9894pt;mso-position-horizontal-relative:page;mso-position-vertical-relative:page;z-index:-2945" type="#_x0000_t202" filled="f" stroked="f">
          <v:textbox inset="0,0,0,0">
            <w:txbxContent>
              <w:p>
                <w:pPr>
                  <w:spacing w:before="0" w:after="0" w:line="218" w:lineRule="exact"/>
                  <w:ind w:left="40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w w:val="92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9.978516"/>
        <w:szCs w:val="19.978516"/>
      </w:rPr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.8163pt;margin-top:672.091003pt;width:455.8937pt;height:.1pt;mso-position-horizontal-relative:page;mso-position-vertical-relative:page;z-index:-2939" coordorigin="76,13442" coordsize="9118,2">
          <v:shape style="position:absolute;left:76;top:13442;width:9118;height:2" coordorigin="76,13442" coordsize="9118,0" path="m76,13442l9194,13442e" filled="f" stroked="t" strokeweight="1.498pt" strokecolor="#00853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6.463409pt;margin-top:683.126221pt;width:14.249562pt;height:11.989506pt;mso-position-horizontal-relative:page;mso-position-vertical-relative:page;z-index:-2938" type="#_x0000_t202" filled="f" stroked="f">
          <v:textbox inset="0,0,0,0">
            <w:txbxContent>
              <w:p>
                <w:pPr>
                  <w:spacing w:before="0" w:after="0" w:line="218" w:lineRule="exact"/>
                  <w:ind w:left="40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w w:val="92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.000031pt;margin-top:672.091003pt;width:459.709969pt;height:.1pt;mso-position-horizontal-relative:page;mso-position-vertical-relative:page;z-index:-2935" coordorigin="0,13442" coordsize="9194,2">
          <v:shape style="position:absolute;left:0;top:13442;width:9194;height:2" coordorigin="0,13442" coordsize="9194,0" path="m0,13442l9194,13442e" filled="f" stroked="t" strokeweight="1.498pt" strokecolor="#00853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6.463837pt;margin-top:683.126282pt;width:14.249125pt;height:11.9894pt;mso-position-horizontal-relative:page;mso-position-vertical-relative:page;z-index:-2934" type="#_x0000_t202" filled="f" stroked="f">
          <v:textbox inset="0,0,0,0">
            <w:txbxContent>
              <w:p>
                <w:pPr>
                  <w:spacing w:before="0" w:after="0" w:line="218" w:lineRule="exact"/>
                  <w:ind w:left="40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w w:val="92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.8163pt;margin-top:672.091003pt;width:455.8937pt;height:.1pt;mso-position-horizontal-relative:page;mso-position-vertical-relative:page;z-index:-2968" coordorigin="76,13442" coordsize="9118,2">
          <v:shape style="position:absolute;left:76;top:13442;width:9118;height:2" coordorigin="76,13442" coordsize="9118,0" path="m76,13442l9194,13442e" filled="f" stroked="t" strokeweight="1.498pt" strokecolor="#00853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1.587402pt;margin-top:683.126221pt;width:9.124562pt;height:11.9894pt;mso-position-horizontal-relative:page;mso-position-vertical-relative:page;z-index:-2967" type="#_x0000_t202" filled="f" stroked="f">
          <v:textbox inset="0,0,0,0">
            <w:txbxContent>
              <w:p>
                <w:pPr>
                  <w:spacing w:before="0" w:after="0" w:line="218" w:lineRule="exact"/>
                  <w:ind w:left="40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w w:val="92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46.291pt;margin-top:672.091003pt;width:459.709031pt;height:.1pt;mso-position-horizontal-relative:page;mso-position-vertical-relative:page;z-index:-2966" coordorigin="926,13442" coordsize="9194,2">
          <v:shape style="position:absolute;left:926;top:13442;width:9194;height:2" coordorigin="926,13442" coordsize="9194,0" path="m926,13442l10120,13442e" filled="f" stroked="t" strokeweight="1.498pt" strokecolor="#00853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.290001pt;margin-top:683.126221pt;width:9.124562pt;height:11.9894pt;mso-position-horizontal-relative:page;mso-position-vertical-relative:page;z-index:-2965" type="#_x0000_t202" filled="f" stroked="f">
          <v:textbox inset="0,0,0,0">
            <w:txbxContent>
              <w:p>
                <w:pPr>
                  <w:spacing w:before="0" w:after="0" w:line="218" w:lineRule="exact"/>
                  <w:ind w:left="40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w w:val="92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.8163pt;margin-top:672.091003pt;width:455.8937pt;height:.1pt;mso-position-horizontal-relative:page;mso-position-vertical-relative:page;z-index:-2960" coordorigin="76,13442" coordsize="9118,2">
          <v:shape style="position:absolute;left:76;top:13442;width:9118;height:2" coordorigin="76,13442" coordsize="9118,0" path="m76,13442l9194,13442e" filled="f" stroked="t" strokeweight="1.498pt" strokecolor="#00853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6.463409pt;margin-top:683.126221pt;width:14.249125pt;height:11.9894pt;mso-position-horizontal-relative:page;mso-position-vertical-relative:page;z-index:-2959" type="#_x0000_t202" filled="f" stroked="f">
          <v:textbox inset="0,0,0,0">
            <w:txbxContent>
              <w:p>
                <w:pPr>
                  <w:spacing w:before="0" w:after="0" w:line="218" w:lineRule="exact"/>
                  <w:ind w:left="40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w w:val="92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46.291pt;margin-top:672.091003pt;width:459.709031pt;height:.1pt;mso-position-horizontal-relative:page;mso-position-vertical-relative:page;z-index:-2958" coordorigin="926,13442" coordsize="9194,2">
          <v:shape style="position:absolute;left:926;top:13442;width:9194;height:2" coordorigin="926,13442" coordsize="9194,0" path="m926,13442l10120,13442e" filled="f" stroked="t" strokeweight="1.498pt" strokecolor="#00853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.290001pt;margin-top:683.126221pt;width:14.249125pt;height:11.9894pt;mso-position-horizontal-relative:page;mso-position-vertical-relative:page;z-index:-2957" type="#_x0000_t202" filled="f" stroked="f">
          <v:textbox inset="0,0,0,0">
            <w:txbxContent>
              <w:p>
                <w:pPr>
                  <w:spacing w:before="0" w:after="0" w:line="218" w:lineRule="exact"/>
                  <w:ind w:left="40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w w:val="92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.8163pt;margin-top:61.632pt;width:455.8937pt;height:.1pt;mso-position-horizontal-relative:page;mso-position-vertical-relative:page;z-index:-2993" coordorigin="76,1233" coordsize="9118,2">
          <v:shape style="position:absolute;left:76;top:1233;width:9118;height:2" coordorigin="76,1233" coordsize="9118,0" path="m76,1233l9194,1233e" filled="f" stroked="t" strokeweight="1.498pt" strokecolor="#00853F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46.291pt;margin-top:61.632pt;width:459.709031pt;height:.1pt;mso-position-horizontal-relative:page;mso-position-vertical-relative:page;z-index:-2970" coordorigin="926,1233" coordsize="9194,2">
          <v:shape style="position:absolute;left:926;top:1233;width:9194;height:2" coordorigin="926,1233" coordsize="9194,0" path="m926,1233l10120,1233e" filled="f" stroked="t" strokeweight="1.498pt" strokecolor="#00853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5.764221pt;margin-top:38.422775pt;width:274.201173pt;height:11.9894pt;mso-position-horizontal-relative:page;mso-position-vertical-relative:page;z-index:-2969" type="#_x0000_t202" filled="f" stroked="f">
          <v:textbox inset="0,0,0,0">
            <w:txbxContent>
              <w:p>
                <w:pPr>
                  <w:spacing w:before="0" w:after="0" w:line="218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1"/>
                    <w:w w:val="87"/>
                    <w:b/>
                    <w:bCs/>
                    <w:i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7"/>
                    <w:b/>
                    <w:bCs/>
                    <w:i/>
                  </w:rPr>
                  <w:t>ODERNIZING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23"/>
                    <w:w w:val="87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7"/>
                    <w:b/>
                    <w:bCs/>
                    <w:i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11"/>
                    <w:w w:val="87"/>
                    <w:b/>
                    <w:bCs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7"/>
                    <w:b/>
                    <w:bCs/>
                    <w:i/>
                  </w:rPr>
                  <w:t>TIONAL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7"/>
                    <w:w w:val="87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5"/>
                    <w:w w:val="83"/>
                    <w:b/>
                    <w:bCs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GRICU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17"/>
                    <w:w w:val="83"/>
                    <w:b/>
                    <w:bCs/>
                    <w:i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TU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2"/>
                    <w:w w:val="83"/>
                    <w:b/>
                    <w:bCs/>
                    <w:i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AL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6"/>
                    <w:w w:val="83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2"/>
                    <w:w w:val="83"/>
                    <w:b/>
                    <w:bCs/>
                    <w:i/>
                  </w:rPr>
                  <w:t>X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TENSION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16"/>
                    <w:w w:val="83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0"/>
                    <w:b/>
                    <w:bCs/>
                    <w:i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4"/>
                    <w:w w:val="80"/>
                    <w:b/>
                    <w:bCs/>
                    <w:i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STEMS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.8163pt;margin-top:61.632pt;width:455.8937pt;height:.1pt;mso-position-horizontal-relative:page;mso-position-vertical-relative:page;z-index:-2964" coordorigin="76,1233" coordsize="9118,2">
          <v:shape style="position:absolute;left:76;top:1233;width:9118;height:2" coordorigin="76,1233" coordsize="9118,0" path="m76,1233l9194,1233e" filled="f" stroked="t" strokeweight="1.498pt" strokecolor="#00853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6.111496pt;margin-top:38.422775pt;width:243.257007pt;height:11.9894pt;mso-position-horizontal-relative:page;mso-position-vertical-relative:page;z-index:-2963" type="#_x0000_t202" filled="f" stroked="f">
          <v:textbox inset="0,0,0,0">
            <w:txbxContent>
              <w:p>
                <w:pPr>
                  <w:spacing w:before="0" w:after="0" w:line="218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9"/>
                    <w:b/>
                    <w:bCs/>
                    <w:i/>
                  </w:rPr>
                  <w:t>Global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10"/>
                    <w:w w:val="89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9"/>
                    <w:b/>
                    <w:bCs/>
                    <w:i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1"/>
                    <w:w w:val="89"/>
                    <w:b/>
                    <w:bCs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2"/>
                    <w:w w:val="89"/>
                    <w:b/>
                    <w:bCs/>
                    <w:i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9"/>
                    <w:b/>
                    <w:bCs/>
                    <w:i/>
                  </w:rPr>
                  <w:t>elopments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5"/>
                    <w:w w:val="89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9"/>
                    <w:b/>
                    <w:bCs/>
                    <w:i/>
                  </w:rPr>
                  <w:t>ne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2"/>
                    <w:w w:val="89"/>
                    <w:b/>
                    <w:bCs/>
                    <w:i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9"/>
                    <w:b/>
                    <w:bCs/>
                    <w:i/>
                  </w:rPr>
                  <w:t>essitating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10"/>
                    <w:w w:val="89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9"/>
                    <w:b/>
                    <w:bCs/>
                    <w:i/>
                  </w:rPr>
                  <w:t>reforms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1"/>
                    <w:w w:val="89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9"/>
                    <w:b/>
                    <w:bCs/>
                    <w:i/>
                  </w:rPr>
                  <w:t>in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2"/>
                    <w:w w:val="89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9"/>
                    <w:b/>
                    <w:bCs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4"/>
                    <w:w w:val="89"/>
                    <w:b/>
                    <w:bCs/>
                    <w:i/>
                  </w:rPr>
                  <w:t>x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90"/>
                    <w:b/>
                    <w:bCs/>
                    <w:i/>
                  </w:rPr>
                  <w:t>tension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46.291pt;margin-top:61.632pt;width:459.709031pt;height:.1pt;mso-position-horizontal-relative:page;mso-position-vertical-relative:page;z-index:-2962" coordorigin="926,1233" coordsize="9194,2">
          <v:shape style="position:absolute;left:926;top:1233;width:9194;height:2" coordorigin="926,1233" coordsize="9194,0" path="m926,1233l10120,1233e" filled="f" stroked="t" strokeweight="1.498pt" strokecolor="#00853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5.764221pt;margin-top:38.422775pt;width:274.201173pt;height:11.9894pt;mso-position-horizontal-relative:page;mso-position-vertical-relative:page;z-index:-2961" type="#_x0000_t202" filled="f" stroked="f">
          <v:textbox inset="0,0,0,0">
            <w:txbxContent>
              <w:p>
                <w:pPr>
                  <w:spacing w:before="0" w:after="0" w:line="218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1"/>
                    <w:w w:val="87"/>
                    <w:b/>
                    <w:bCs/>
                    <w:i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7"/>
                    <w:b/>
                    <w:bCs/>
                    <w:i/>
                  </w:rPr>
                  <w:t>ODERNIZING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23"/>
                    <w:w w:val="87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7"/>
                    <w:b/>
                    <w:bCs/>
                    <w:i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11"/>
                    <w:w w:val="87"/>
                    <w:b/>
                    <w:bCs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7"/>
                    <w:b/>
                    <w:bCs/>
                    <w:i/>
                  </w:rPr>
                  <w:t>TIONAL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7"/>
                    <w:w w:val="87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5"/>
                    <w:w w:val="83"/>
                    <w:b/>
                    <w:bCs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GRICU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17"/>
                    <w:w w:val="83"/>
                    <w:b/>
                    <w:bCs/>
                    <w:i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TU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2"/>
                    <w:w w:val="83"/>
                    <w:b/>
                    <w:bCs/>
                    <w:i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AL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6"/>
                    <w:w w:val="83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2"/>
                    <w:w w:val="83"/>
                    <w:b/>
                    <w:bCs/>
                    <w:i/>
                  </w:rPr>
                  <w:t>X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TENSION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16"/>
                    <w:w w:val="83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0"/>
                    <w:b/>
                    <w:bCs/>
                    <w:i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4"/>
                    <w:w w:val="80"/>
                    <w:b/>
                    <w:bCs/>
                    <w:i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STEMS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.000031pt;margin-top:61.632pt;width:459.709969pt;height:.1pt;mso-position-horizontal-relative:page;mso-position-vertical-relative:page;z-index:-2956" coordorigin="0,1233" coordsize="9194,2">
          <v:shape style="position:absolute;left:0;top:1233;width:9194;height:2" coordorigin="0,1233" coordsize="9194,0" path="m0,1233l9194,1233e" filled="f" stroked="t" strokeweight="1.498pt" strokecolor="#00853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6.111504pt;margin-top:38.422882pt;width:250.81299pt;height:11.9894pt;mso-position-horizontal-relative:page;mso-position-vertical-relative:page;z-index:-2955" type="#_x0000_t202" filled="f" stroked="f">
          <v:textbox inset="0,0,0,0">
            <w:txbxContent>
              <w:p>
                <w:pPr>
                  <w:spacing w:before="0" w:after="0" w:line="218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3"/>
                    <w:w w:val="90"/>
                    <w:b/>
                    <w:bCs/>
                    <w:i/>
                  </w:rPr>
                  <w:t>F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2"/>
                    <w:w w:val="90"/>
                    <w:b/>
                    <w:bCs/>
                    <w:i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90"/>
                    <w:b/>
                    <w:bCs/>
                    <w:i/>
                  </w:rPr>
                  <w:t>am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1"/>
                    <w:w w:val="90"/>
                    <w:b/>
                    <w:bCs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2"/>
                    <w:w w:val="90"/>
                    <w:b/>
                    <w:bCs/>
                    <w:i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90"/>
                    <w:b/>
                    <w:bCs/>
                    <w:i/>
                  </w:rPr>
                  <w:t>ork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17"/>
                    <w:w w:val="9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90"/>
                    <w:b/>
                    <w:bCs/>
                    <w:i/>
                  </w:rPr>
                  <w:t>for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1"/>
                    <w:w w:val="9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90"/>
                    <w:b/>
                    <w:bCs/>
                    <w:i/>
                  </w:rPr>
                  <w:t>determining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13"/>
                    <w:w w:val="9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90"/>
                    <w:b/>
                    <w:bCs/>
                    <w:i/>
                  </w:rPr>
                  <w:t>the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3"/>
                    <w:w w:val="9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90"/>
                    <w:b/>
                    <w:bCs/>
                    <w:i/>
                  </w:rPr>
                  <w:t>need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9"/>
                    <w:w w:val="9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90"/>
                    <w:b/>
                    <w:bCs/>
                    <w:i/>
                  </w:rPr>
                  <w:t>for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1"/>
                    <w:w w:val="9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90"/>
                    <w:b/>
                    <w:bCs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4"/>
                    <w:w w:val="90"/>
                    <w:b/>
                    <w:bCs/>
                    <w:i/>
                  </w:rPr>
                  <w:t>x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90"/>
                    <w:b/>
                    <w:bCs/>
                    <w:i/>
                  </w:rPr>
                  <w:t>tension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11"/>
                    <w:w w:val="9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100"/>
                    <w:b/>
                    <w:bCs/>
                    <w:i/>
                  </w:rPr>
                  <w:t>reform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46.291pt;margin-top:61.632pt;width:459.709031pt;height:.1pt;mso-position-horizontal-relative:page;mso-position-vertical-relative:page;z-index:-2954" coordorigin="926,1233" coordsize="9194,2">
          <v:shape style="position:absolute;left:926;top:1233;width:9194;height:2" coordorigin="926,1233" coordsize="9194,0" path="m926,1233l10120,1233e" filled="f" stroked="t" strokeweight="1.498pt" strokecolor="#00853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5.764221pt;margin-top:38.422775pt;width:274.201173pt;height:11.9894pt;mso-position-horizontal-relative:page;mso-position-vertical-relative:page;z-index:-2953" type="#_x0000_t202" filled="f" stroked="f">
          <v:textbox inset="0,0,0,0">
            <w:txbxContent>
              <w:p>
                <w:pPr>
                  <w:spacing w:before="0" w:after="0" w:line="218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1"/>
                    <w:w w:val="87"/>
                    <w:b/>
                    <w:bCs/>
                    <w:i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7"/>
                    <w:b/>
                    <w:bCs/>
                    <w:i/>
                  </w:rPr>
                  <w:t>ODERNIZING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23"/>
                    <w:w w:val="87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7"/>
                    <w:b/>
                    <w:bCs/>
                    <w:i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11"/>
                    <w:w w:val="87"/>
                    <w:b/>
                    <w:bCs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7"/>
                    <w:b/>
                    <w:bCs/>
                    <w:i/>
                  </w:rPr>
                  <w:t>TIONAL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7"/>
                    <w:w w:val="87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5"/>
                    <w:w w:val="83"/>
                    <w:b/>
                    <w:bCs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GRICU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17"/>
                    <w:w w:val="83"/>
                    <w:b/>
                    <w:bCs/>
                    <w:i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TU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2"/>
                    <w:w w:val="83"/>
                    <w:b/>
                    <w:bCs/>
                    <w:i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AL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6"/>
                    <w:w w:val="83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2"/>
                    <w:w w:val="83"/>
                    <w:b/>
                    <w:bCs/>
                    <w:i/>
                  </w:rPr>
                  <w:t>X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TENSION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16"/>
                    <w:w w:val="83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0"/>
                    <w:b/>
                    <w:bCs/>
                    <w:i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4"/>
                    <w:w w:val="80"/>
                    <w:b/>
                    <w:bCs/>
                    <w:i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STEMS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.8163pt;margin-top:61.632pt;width:455.8937pt;height:.1pt;mso-position-horizontal-relative:page;mso-position-vertical-relative:page;z-index:-2992" coordorigin="76,1233" coordsize="9118,2">
          <v:shape style="position:absolute;left:76;top:1233;width:9118;height:2" coordorigin="76,1233" coordsize="9118,0" path="m76,1233l9194,1233e" filled="f" stroked="t" strokeweight="1.498pt" strokecolor="#00853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6.111122pt;margin-top:38.422775pt;width:40.651987pt;height:11.9894pt;mso-position-horizontal-relative:page;mso-position-vertical-relative:page;z-index:-2991" type="#_x0000_t202" filled="f" stroked="f">
          <v:textbox inset="0,0,0,0">
            <w:txbxContent>
              <w:p>
                <w:pPr>
                  <w:spacing w:before="0" w:after="0" w:line="218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1"/>
                    <w:w w:val="80"/>
                    <w:b/>
                    <w:bCs/>
                    <w:i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91"/>
                    <w:b/>
                    <w:bCs/>
                    <w:i/>
                  </w:rPr>
                  <w:t>ontents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46.291pt;margin-top:61.632pt;width:459.709031pt;height:.1pt;mso-position-horizontal-relative:page;mso-position-vertical-relative:page;z-index:-2990" coordorigin="926,1233" coordsize="9194,2">
          <v:shape style="position:absolute;left:926;top:1233;width:9194;height:2" coordorigin="926,1233" coordsize="9194,0" path="m926,1233l10120,1233e" filled="f" stroked="t" strokeweight="1.498pt" strokecolor="#00853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5.764221pt;margin-top:38.422775pt;width:274.201173pt;height:11.9894pt;mso-position-horizontal-relative:page;mso-position-vertical-relative:page;z-index:-2989" type="#_x0000_t202" filled="f" stroked="f">
          <v:textbox inset="0,0,0,0">
            <w:txbxContent>
              <w:p>
                <w:pPr>
                  <w:spacing w:before="0" w:after="0" w:line="218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1"/>
                    <w:w w:val="87"/>
                    <w:b/>
                    <w:bCs/>
                    <w:i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7"/>
                    <w:b/>
                    <w:bCs/>
                    <w:i/>
                  </w:rPr>
                  <w:t>ODERNIZING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23"/>
                    <w:w w:val="87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7"/>
                    <w:b/>
                    <w:bCs/>
                    <w:i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11"/>
                    <w:w w:val="87"/>
                    <w:b/>
                    <w:bCs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7"/>
                    <w:b/>
                    <w:bCs/>
                    <w:i/>
                  </w:rPr>
                  <w:t>TIONAL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7"/>
                    <w:w w:val="87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5"/>
                    <w:w w:val="83"/>
                    <w:b/>
                    <w:bCs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GRICU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17"/>
                    <w:w w:val="83"/>
                    <w:b/>
                    <w:bCs/>
                    <w:i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TU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2"/>
                    <w:w w:val="83"/>
                    <w:b/>
                    <w:bCs/>
                    <w:i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AL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6"/>
                    <w:w w:val="83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2"/>
                    <w:w w:val="83"/>
                    <w:b/>
                    <w:bCs/>
                    <w:i/>
                  </w:rPr>
                  <w:t>X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TENSION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16"/>
                    <w:w w:val="83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0"/>
                    <w:b/>
                    <w:bCs/>
                    <w:i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4"/>
                    <w:w w:val="80"/>
                    <w:b/>
                    <w:bCs/>
                    <w:i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STEMS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.8163pt;margin-top:61.632pt;width:455.8937pt;height:.1pt;mso-position-horizontal-relative:page;mso-position-vertical-relative:page;z-index:-2952" coordorigin="76,1233" coordsize="9118,2">
          <v:shape style="position:absolute;left:76;top:1233;width:9118;height:2" coordorigin="76,1233" coordsize="9118,0" path="m76,1233l9194,1233e" filled="f" stroked="t" strokeweight="1.498pt" strokecolor="#00853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6.111504pt;margin-top:38.422882pt;width:274.271099pt;height:11.9894pt;mso-position-horizontal-relative:page;mso-position-vertical-relative:page;z-index:-2951" type="#_x0000_t202" filled="f" stroked="f">
          <v:textbox inset="0,0,0,0">
            <w:txbxContent>
              <w:p>
                <w:pPr>
                  <w:spacing w:before="0" w:after="0" w:line="218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90"/>
                    <w:b/>
                    <w:bCs/>
                    <w:i/>
                  </w:rPr>
                  <w:t>Normati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2"/>
                    <w:w w:val="90"/>
                    <w:b/>
                    <w:bCs/>
                    <w:i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90"/>
                    <w:b/>
                    <w:bCs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25"/>
                    <w:w w:val="9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90"/>
                    <w:b/>
                    <w:bCs/>
                    <w:i/>
                  </w:rPr>
                  <w:t>f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2"/>
                    <w:w w:val="90"/>
                    <w:b/>
                    <w:bCs/>
                    <w:i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90"/>
                    <w:b/>
                    <w:bCs/>
                    <w:i/>
                  </w:rPr>
                  <w:t>am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1"/>
                    <w:w w:val="90"/>
                    <w:b/>
                    <w:bCs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2"/>
                    <w:w w:val="90"/>
                    <w:b/>
                    <w:bCs/>
                    <w:i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90"/>
                    <w:b/>
                    <w:bCs/>
                    <w:i/>
                  </w:rPr>
                  <w:t>ork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30"/>
                    <w:w w:val="9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90"/>
                    <w:b/>
                    <w:bCs/>
                    <w:i/>
                  </w:rPr>
                  <w:t>for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1"/>
                    <w:w w:val="9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90"/>
                    <w:b/>
                    <w:bCs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4"/>
                    <w:w w:val="90"/>
                    <w:b/>
                    <w:bCs/>
                    <w:i/>
                  </w:rPr>
                  <w:t>x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90"/>
                    <w:b/>
                    <w:bCs/>
                    <w:i/>
                  </w:rPr>
                  <w:t>tension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11"/>
                    <w:w w:val="9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90"/>
                    <w:b/>
                    <w:bCs/>
                    <w:i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1"/>
                    <w:w w:val="90"/>
                    <w:b/>
                    <w:bCs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90"/>
                    <w:b/>
                    <w:bCs/>
                    <w:i/>
                  </w:rPr>
                  <w:t>vi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1"/>
                    <w:w w:val="90"/>
                    <w:b/>
                    <w:bCs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90"/>
                    <w:b/>
                    <w:bCs/>
                    <w:i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3"/>
                    <w:w w:val="9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90"/>
                    <w:b/>
                    <w:bCs/>
                    <w:i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5"/>
                    <w:w w:val="9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90"/>
                    <w:b/>
                    <w:bCs/>
                    <w:i/>
                  </w:rPr>
                  <w:t>reform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10"/>
                    <w:w w:val="9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90"/>
                    <w:b/>
                    <w:bCs/>
                    <w:i/>
                  </w:rPr>
                  <w:t>(NFERR)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46.291pt;margin-top:61.632pt;width:459.709031pt;height:.1pt;mso-position-horizontal-relative:page;mso-position-vertical-relative:page;z-index:-2950" coordorigin="926,1233" coordsize="9194,2">
          <v:shape style="position:absolute;left:926;top:1233;width:9194;height:2" coordorigin="926,1233" coordsize="9194,0" path="m926,1233l10120,1233e" filled="f" stroked="t" strokeweight="1.498pt" strokecolor="#00853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5.764221pt;margin-top:38.422775pt;width:274.201173pt;height:11.9894pt;mso-position-horizontal-relative:page;mso-position-vertical-relative:page;z-index:-2949" type="#_x0000_t202" filled="f" stroked="f">
          <v:textbox inset="0,0,0,0">
            <w:txbxContent>
              <w:p>
                <w:pPr>
                  <w:spacing w:before="0" w:after="0" w:line="218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1"/>
                    <w:w w:val="87"/>
                    <w:b/>
                    <w:bCs/>
                    <w:i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7"/>
                    <w:b/>
                    <w:bCs/>
                    <w:i/>
                  </w:rPr>
                  <w:t>ODERNIZING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23"/>
                    <w:w w:val="87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7"/>
                    <w:b/>
                    <w:bCs/>
                    <w:i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11"/>
                    <w:w w:val="87"/>
                    <w:b/>
                    <w:bCs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7"/>
                    <w:b/>
                    <w:bCs/>
                    <w:i/>
                  </w:rPr>
                  <w:t>TIONAL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7"/>
                    <w:w w:val="87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5"/>
                    <w:w w:val="83"/>
                    <w:b/>
                    <w:bCs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GRICU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17"/>
                    <w:w w:val="83"/>
                    <w:b/>
                    <w:bCs/>
                    <w:i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TU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2"/>
                    <w:w w:val="83"/>
                    <w:b/>
                    <w:bCs/>
                    <w:i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AL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6"/>
                    <w:w w:val="83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2"/>
                    <w:w w:val="83"/>
                    <w:b/>
                    <w:bCs/>
                    <w:i/>
                  </w:rPr>
                  <w:t>X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TENSION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16"/>
                    <w:w w:val="83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0"/>
                    <w:b/>
                    <w:bCs/>
                    <w:i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4"/>
                    <w:w w:val="80"/>
                    <w:b/>
                    <w:bCs/>
                    <w:i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STEMS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5.764221pt;margin-top:38.422775pt;width:274.201173pt;height:11.9894pt;mso-position-horizontal-relative:page;mso-position-vertical-relative:page;z-index:-2944" type="#_x0000_t202" filled="f" stroked="f">
          <v:textbox inset="0,0,0,0">
            <w:txbxContent>
              <w:p>
                <w:pPr>
                  <w:spacing w:before="0" w:after="0" w:line="218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1"/>
                    <w:w w:val="87"/>
                    <w:b/>
                    <w:bCs/>
                    <w:i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7"/>
                    <w:b/>
                    <w:bCs/>
                    <w:i/>
                  </w:rPr>
                  <w:t>ODERNIZING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23"/>
                    <w:w w:val="87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7"/>
                    <w:b/>
                    <w:bCs/>
                    <w:i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11"/>
                    <w:w w:val="87"/>
                    <w:b/>
                    <w:bCs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7"/>
                    <w:b/>
                    <w:bCs/>
                    <w:i/>
                  </w:rPr>
                  <w:t>TIONAL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7"/>
                    <w:w w:val="87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5"/>
                    <w:w w:val="83"/>
                    <w:b/>
                    <w:bCs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GRICU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17"/>
                    <w:w w:val="83"/>
                    <w:b/>
                    <w:bCs/>
                    <w:i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TU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2"/>
                    <w:w w:val="83"/>
                    <w:b/>
                    <w:bCs/>
                    <w:i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AL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6"/>
                    <w:w w:val="83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2"/>
                    <w:w w:val="83"/>
                    <w:b/>
                    <w:bCs/>
                    <w:i/>
                  </w:rPr>
                  <w:t>X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TENSION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16"/>
                    <w:w w:val="83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0"/>
                    <w:b/>
                    <w:bCs/>
                    <w:i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4"/>
                    <w:w w:val="80"/>
                    <w:b/>
                    <w:bCs/>
                    <w:i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STEMS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.000031pt;margin-top:61.632pt;width:459.709969pt;height:.1pt;mso-position-horizontal-relative:page;mso-position-vertical-relative:page;z-index:-2984" coordorigin="0,1233" coordsize="9194,2">
          <v:shape style="position:absolute;left:0;top:1233;width:9194;height:2" coordorigin="0,1233" coordsize="9194,0" path="m0,1233l9194,1233e" filled="f" stroked="t" strokeweight="1.498pt" strokecolor="#00853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6.111336pt;margin-top:38.422775pt;width:34.270758pt;height:11.9894pt;mso-position-horizontal-relative:page;mso-position-vertical-relative:page;z-index:-2983" type="#_x0000_t202" filled="f" stroked="f">
          <v:textbox inset="0,0,0,0">
            <w:txbxContent>
              <w:p>
                <w:pPr>
                  <w:spacing w:before="0" w:after="0" w:line="218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w w:val="90"/>
                    <w:b/>
                    <w:bCs/>
                    <w:i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2"/>
                    <w:w w:val="90"/>
                    <w:b/>
                    <w:bCs/>
                    <w:i/>
                  </w:rPr>
                  <w:t>f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8"/>
                    <w:b/>
                    <w:bCs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2"/>
                    <w:w w:val="88"/>
                    <w:b/>
                    <w:bCs/>
                    <w:i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90"/>
                    <w:b/>
                    <w:bCs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.8163pt;margin-top:61.632pt;width:455.8937pt;height:.1pt;mso-position-horizontal-relative:page;mso-position-vertical-relative:page;z-index:-2943" coordorigin="76,1233" coordsize="9118,2">
          <v:shape style="position:absolute;left:76;top:1233;width:9118;height:2" coordorigin="76,1233" coordsize="9118,0" path="m76,1233l9194,1233e" filled="f" stroked="t" strokeweight="1.498pt" strokecolor="#00853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6.111504pt;margin-top:38.422882pt;width:274.271099pt;height:11.9894pt;mso-position-horizontal-relative:page;mso-position-vertical-relative:page;z-index:-2942" type="#_x0000_t202" filled="f" stroked="f">
          <v:textbox inset="0,0,0,0">
            <w:txbxContent>
              <w:p>
                <w:pPr>
                  <w:spacing w:before="0" w:after="0" w:line="218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90"/>
                    <w:b/>
                    <w:bCs/>
                    <w:i/>
                  </w:rPr>
                  <w:t>Normati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2"/>
                    <w:w w:val="90"/>
                    <w:b/>
                    <w:bCs/>
                    <w:i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90"/>
                    <w:b/>
                    <w:bCs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25"/>
                    <w:w w:val="9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90"/>
                    <w:b/>
                    <w:bCs/>
                    <w:i/>
                  </w:rPr>
                  <w:t>f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2"/>
                    <w:w w:val="90"/>
                    <w:b/>
                    <w:bCs/>
                    <w:i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90"/>
                    <w:b/>
                    <w:bCs/>
                    <w:i/>
                  </w:rPr>
                  <w:t>am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1"/>
                    <w:w w:val="90"/>
                    <w:b/>
                    <w:bCs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2"/>
                    <w:w w:val="90"/>
                    <w:b/>
                    <w:bCs/>
                    <w:i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90"/>
                    <w:b/>
                    <w:bCs/>
                    <w:i/>
                  </w:rPr>
                  <w:t>ork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30"/>
                    <w:w w:val="9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90"/>
                    <w:b/>
                    <w:bCs/>
                    <w:i/>
                  </w:rPr>
                  <w:t>for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1"/>
                    <w:w w:val="9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90"/>
                    <w:b/>
                    <w:bCs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4"/>
                    <w:w w:val="90"/>
                    <w:b/>
                    <w:bCs/>
                    <w:i/>
                  </w:rPr>
                  <w:t>x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90"/>
                    <w:b/>
                    <w:bCs/>
                    <w:i/>
                  </w:rPr>
                  <w:t>tension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11"/>
                    <w:w w:val="9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90"/>
                    <w:b/>
                    <w:bCs/>
                    <w:i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1"/>
                    <w:w w:val="90"/>
                    <w:b/>
                    <w:bCs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90"/>
                    <w:b/>
                    <w:bCs/>
                    <w:i/>
                  </w:rPr>
                  <w:t>vi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1"/>
                    <w:w w:val="90"/>
                    <w:b/>
                    <w:bCs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90"/>
                    <w:b/>
                    <w:bCs/>
                    <w:i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3"/>
                    <w:w w:val="9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90"/>
                    <w:b/>
                    <w:bCs/>
                    <w:i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5"/>
                    <w:w w:val="9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90"/>
                    <w:b/>
                    <w:bCs/>
                    <w:i/>
                  </w:rPr>
                  <w:t>reform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10"/>
                    <w:w w:val="9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90"/>
                    <w:b/>
                    <w:bCs/>
                    <w:i/>
                  </w:rPr>
                  <w:t>(NFERR)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.8163pt;margin-top:61.632pt;width:455.8937pt;height:.1pt;mso-position-horizontal-relative:page;mso-position-vertical-relative:page;z-index:-2941" coordorigin="76,1233" coordsize="9118,2">
          <v:shape style="position:absolute;left:76;top:1233;width:9118;height:2" coordorigin="76,1233" coordsize="9118,0" path="m76,1233l9194,1233e" filled="f" stroked="t" strokeweight="1.498pt" strokecolor="#00853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6.111504pt;margin-top:38.422882pt;width:48.741404pt;height:11.9894pt;mso-position-horizontal-relative:page;mso-position-vertical-relative:page;z-index:-2940" type="#_x0000_t202" filled="f" stroked="f">
          <v:textbox inset="0,0,0,0">
            <w:txbxContent>
              <w:p>
                <w:pPr>
                  <w:spacing w:before="0" w:after="0" w:line="218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2"/>
                    <w:w w:val="80"/>
                    <w:b/>
                    <w:bCs/>
                    <w:i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9"/>
                    <w:b/>
                    <w:bCs/>
                    <w:i/>
                  </w:rPr>
                  <w:t>eferen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2"/>
                    <w:w w:val="89"/>
                    <w:b/>
                    <w:bCs/>
                    <w:i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2"/>
                    <w:b/>
                    <w:bCs/>
                    <w:i/>
                  </w:rPr>
                  <w:t>es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.000031pt;margin-top:61.632pt;width:459.709969pt;height:.1pt;mso-position-horizontal-relative:page;mso-position-vertical-relative:page;z-index:-2937" coordorigin="0,1233" coordsize="9194,2">
          <v:shape style="position:absolute;left:0;top:1233;width:9194;height:2" coordorigin="0,1233" coordsize="9194,0" path="m9042,1233l18236,1233e" filled="f" stroked="t" strokeweight="1.498pt" strokecolor="#00853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6.111504pt;margin-top:38.422882pt;width:48.741404pt;height:11.9894pt;mso-position-horizontal-relative:page;mso-position-vertical-relative:page;z-index:-2936" type="#_x0000_t202" filled="f" stroked="f">
          <v:textbox inset="0,0,0,0">
            <w:txbxContent>
              <w:p>
                <w:pPr>
                  <w:spacing w:before="0" w:after="0" w:line="218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2"/>
                    <w:w w:val="80"/>
                    <w:b/>
                    <w:bCs/>
                    <w:i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9"/>
                    <w:b/>
                    <w:bCs/>
                    <w:i/>
                  </w:rPr>
                  <w:t>eferen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2"/>
                    <w:w w:val="89"/>
                    <w:b/>
                    <w:bCs/>
                    <w:i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2"/>
                    <w:b/>
                    <w:bCs/>
                    <w:i/>
                  </w:rPr>
                  <w:t>es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46.291pt;margin-top:61.632pt;width:459.709031pt;height:.1pt;mso-position-horizontal-relative:page;mso-position-vertical-relative:page;z-index:-2982" coordorigin="926,1233" coordsize="9194,2">
          <v:shape style="position:absolute;left:926;top:1233;width:9194;height:2" coordorigin="926,1233" coordsize="9194,0" path="m926,1233l10120,1233e" filled="f" stroked="t" strokeweight="1.498pt" strokecolor="#00853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5.764221pt;margin-top:38.422775pt;width:274.201173pt;height:11.9894pt;mso-position-horizontal-relative:page;mso-position-vertical-relative:page;z-index:-2981" type="#_x0000_t202" filled="f" stroked="f">
          <v:textbox inset="0,0,0,0">
            <w:txbxContent>
              <w:p>
                <w:pPr>
                  <w:spacing w:before="0" w:after="0" w:line="218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1"/>
                    <w:w w:val="87"/>
                    <w:b/>
                    <w:bCs/>
                    <w:i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7"/>
                    <w:b/>
                    <w:bCs/>
                    <w:i/>
                  </w:rPr>
                  <w:t>ODERNIZING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23"/>
                    <w:w w:val="87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7"/>
                    <w:b/>
                    <w:bCs/>
                    <w:i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11"/>
                    <w:w w:val="87"/>
                    <w:b/>
                    <w:bCs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7"/>
                    <w:b/>
                    <w:bCs/>
                    <w:i/>
                  </w:rPr>
                  <w:t>TIONAL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7"/>
                    <w:w w:val="87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5"/>
                    <w:w w:val="83"/>
                    <w:b/>
                    <w:bCs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GRICU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17"/>
                    <w:w w:val="83"/>
                    <w:b/>
                    <w:bCs/>
                    <w:i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TU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2"/>
                    <w:w w:val="83"/>
                    <w:b/>
                    <w:bCs/>
                    <w:i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AL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6"/>
                    <w:w w:val="83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2"/>
                    <w:w w:val="83"/>
                    <w:b/>
                    <w:bCs/>
                    <w:i/>
                  </w:rPr>
                  <w:t>X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TENSION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16"/>
                    <w:w w:val="83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0"/>
                    <w:b/>
                    <w:bCs/>
                    <w:i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4"/>
                    <w:w w:val="80"/>
                    <w:b/>
                    <w:bCs/>
                    <w:i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STEMS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.000031pt;margin-top:61.632pt;width:459.709969pt;height:.1pt;mso-position-horizontal-relative:page;mso-position-vertical-relative:page;z-index:-2980" coordorigin="0,1233" coordsize="9194,2">
          <v:shape style="position:absolute;left:0;top:1233;width:9194;height:2" coordorigin="0,1233" coordsize="9194,0" path="m0,1233l9194,1233e" filled="f" stroked="t" strokeweight="1.498pt" strokecolor="#00853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6.11158pt;margin-top:38.422775pt;width:85.881995pt;height:11.9894pt;mso-position-horizontal-relative:page;mso-position-vertical-relative:page;z-index:-2979" type="#_x0000_t202" filled="f" stroked="f">
          <v:textbox inset="0,0,0,0">
            <w:txbxContent>
              <w:p>
                <w:pPr>
                  <w:spacing w:before="0" w:after="0" w:line="218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7"/>
                    <w:b/>
                    <w:bCs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3"/>
                    <w:w w:val="87"/>
                    <w:b/>
                    <w:bCs/>
                    <w:i/>
                  </w:rPr>
                  <w:t>x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7"/>
                    <w:b/>
                    <w:bCs/>
                    <w:i/>
                  </w:rPr>
                  <w:t>ecuti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2"/>
                    <w:w w:val="87"/>
                    <w:b/>
                    <w:bCs/>
                    <w:i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7"/>
                    <w:b/>
                    <w:bCs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7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91"/>
                    <w:b/>
                    <w:bCs/>
                    <w:i/>
                  </w:rPr>
                  <w:t>summa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4"/>
                    <w:w w:val="91"/>
                    <w:b/>
                    <w:bCs/>
                    <w:i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9"/>
                    <w:b/>
                    <w:bCs/>
                    <w:i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46.291pt;margin-top:61.632pt;width:459.709031pt;height:.1pt;mso-position-horizontal-relative:page;mso-position-vertical-relative:page;z-index:-2978" coordorigin="926,1233" coordsize="9194,2">
          <v:shape style="position:absolute;left:926;top:1233;width:9194;height:2" coordorigin="926,1233" coordsize="9194,0" path="m926,1233l10120,1233e" filled="f" stroked="t" strokeweight="1.498pt" strokecolor="#00853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5.764221pt;margin-top:38.422775pt;width:274.201173pt;height:11.9894pt;mso-position-horizontal-relative:page;mso-position-vertical-relative:page;z-index:-2977" type="#_x0000_t202" filled="f" stroked="f">
          <v:textbox inset="0,0,0,0">
            <w:txbxContent>
              <w:p>
                <w:pPr>
                  <w:spacing w:before="0" w:after="0" w:line="218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1"/>
                    <w:w w:val="87"/>
                    <w:b/>
                    <w:bCs/>
                    <w:i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7"/>
                    <w:b/>
                    <w:bCs/>
                    <w:i/>
                  </w:rPr>
                  <w:t>ODERNIZING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23"/>
                    <w:w w:val="87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7"/>
                    <w:b/>
                    <w:bCs/>
                    <w:i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11"/>
                    <w:w w:val="87"/>
                    <w:b/>
                    <w:bCs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7"/>
                    <w:b/>
                    <w:bCs/>
                    <w:i/>
                  </w:rPr>
                  <w:t>TIONAL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7"/>
                    <w:w w:val="87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5"/>
                    <w:w w:val="83"/>
                    <w:b/>
                    <w:bCs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GRICU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17"/>
                    <w:w w:val="83"/>
                    <w:b/>
                    <w:bCs/>
                    <w:i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TU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2"/>
                    <w:w w:val="83"/>
                    <w:b/>
                    <w:bCs/>
                    <w:i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AL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6"/>
                    <w:w w:val="83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2"/>
                    <w:w w:val="83"/>
                    <w:b/>
                    <w:bCs/>
                    <w:i/>
                  </w:rPr>
                  <w:t>X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TENSION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16"/>
                    <w:w w:val="83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0"/>
                    <w:b/>
                    <w:bCs/>
                    <w:i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-4"/>
                    <w:w w:val="80"/>
                    <w:b/>
                    <w:bCs/>
                    <w:i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83"/>
                    <w:b/>
                    <w:bCs/>
                    <w:i/>
                  </w:rPr>
                  <w:t>STEMS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.8163pt;margin-top:61.632pt;width:455.8937pt;height:.1pt;mso-position-horizontal-relative:page;mso-position-vertical-relative:page;z-index:-2972" coordorigin="76,1233" coordsize="9118,2">
          <v:shape style="position:absolute;left:76;top:1233;width:9118;height:2" coordorigin="76,1233" coordsize="9118,0" path="m76,1233l9194,1233e" filled="f" stroked="t" strokeweight="1.498pt" strokecolor="#00853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6.111496pt;margin-top:38.422775pt;width:56.154538pt;height:11.9894pt;mso-position-horizontal-relative:page;mso-position-vertical-relative:page;z-index:-2971" type="#_x0000_t202" filled="f" stroked="f">
          <v:textbox inset="0,0,0,0">
            <w:txbxContent>
              <w:p>
                <w:pPr>
                  <w:spacing w:before="0" w:after="0" w:line="218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w w:val="91"/>
                    <w:b/>
                    <w:bCs/>
                    <w:i/>
                  </w:rPr>
                  <w:t>Introdu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3"/>
                    <w:w w:val="91"/>
                    <w:b/>
                    <w:bCs/>
                    <w:i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853F"/>
                    <w:spacing w:val="0"/>
                    <w:w w:val="94"/>
                    <w:b/>
                    <w:bCs/>
                    <w:i/>
                  </w:rPr>
                  <w:t>tion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yperlink" Target="mailto:copyright@fao.org" TargetMode="External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5.xml"/><Relationship Id="rId15" Type="http://schemas.openxmlformats.org/officeDocument/2006/relationships/header" Target="header6.xml"/><Relationship Id="rId16" Type="http://schemas.openxmlformats.org/officeDocument/2006/relationships/image" Target="media/image3.png"/><Relationship Id="rId17" Type="http://schemas.openxmlformats.org/officeDocument/2006/relationships/header" Target="header7.xml"/><Relationship Id="rId18" Type="http://schemas.openxmlformats.org/officeDocument/2006/relationships/header" Target="header8.xml"/><Relationship Id="rId19" Type="http://schemas.openxmlformats.org/officeDocument/2006/relationships/footer" Target="footer3.xml"/><Relationship Id="rId20" Type="http://schemas.openxmlformats.org/officeDocument/2006/relationships/footer" Target="footer4.xml"/><Relationship Id="rId21" Type="http://schemas.openxmlformats.org/officeDocument/2006/relationships/header" Target="header9.xml"/><Relationship Id="rId22" Type="http://schemas.openxmlformats.org/officeDocument/2006/relationships/header" Target="header10.xml"/><Relationship Id="rId23" Type="http://schemas.openxmlformats.org/officeDocument/2006/relationships/footer" Target="footer5.xml"/><Relationship Id="rId24" Type="http://schemas.openxmlformats.org/officeDocument/2006/relationships/footer" Target="footer6.xml"/><Relationship Id="rId25" Type="http://schemas.openxmlformats.org/officeDocument/2006/relationships/header" Target="header11.xml"/><Relationship Id="rId26" Type="http://schemas.openxmlformats.org/officeDocument/2006/relationships/header" Target="header12.xml"/><Relationship Id="rId27" Type="http://schemas.openxmlformats.org/officeDocument/2006/relationships/footer" Target="footer7.xml"/><Relationship Id="rId28" Type="http://schemas.openxmlformats.org/officeDocument/2006/relationships/footer" Target="footer8.xml"/><Relationship Id="rId29" Type="http://schemas.openxmlformats.org/officeDocument/2006/relationships/hyperlink" Target="http://www.fao.org/sd/dim_kn3/kn3_050901_en.htm" TargetMode="External"/><Relationship Id="rId30" Type="http://schemas.openxmlformats.org/officeDocument/2006/relationships/header" Target="header13.xml"/><Relationship Id="rId31" Type="http://schemas.openxmlformats.org/officeDocument/2006/relationships/header" Target="header14.xml"/><Relationship Id="rId32" Type="http://schemas.openxmlformats.org/officeDocument/2006/relationships/header" Target="header15.xml"/><Relationship Id="rId33" Type="http://schemas.openxmlformats.org/officeDocument/2006/relationships/footer" Target="footer9.xml"/><Relationship Id="rId34" Type="http://schemas.openxmlformats.org/officeDocument/2006/relationships/header" Target="header16.xml"/><Relationship Id="rId35" Type="http://schemas.openxmlformats.org/officeDocument/2006/relationships/footer" Target="footer10.xml"/><Relationship Id="rId36" Type="http://schemas.openxmlformats.org/officeDocument/2006/relationships/header" Target="header17.xml"/><Relationship Id="rId37" Type="http://schemas.openxmlformats.org/officeDocument/2006/relationships/footer" Target="footer11.xml"/><Relationship Id="rId38" Type="http://schemas.openxmlformats.org/officeDocument/2006/relationships/header" Target="header18.xml"/><Relationship Id="rId39" Type="http://schemas.openxmlformats.org/officeDocument/2006/relationships/footer" Target="footer12.xml"/><Relationship Id="rId40" Type="http://schemas.openxmlformats.org/officeDocument/2006/relationships/header" Target="header19.xml"/><Relationship Id="rId41" Type="http://schemas.openxmlformats.org/officeDocument/2006/relationships/footer" Target="footer13.xml"/><Relationship Id="rId42" Type="http://schemas.openxmlformats.org/officeDocument/2006/relationships/header" Target="header20.xml"/><Relationship Id="rId43" Type="http://schemas.openxmlformats.org/officeDocument/2006/relationships/footer" Target="footer14.xml"/><Relationship Id="rId44" Type="http://schemas.openxmlformats.org/officeDocument/2006/relationships/header" Target="header21.xml"/><Relationship Id="rId45" Type="http://schemas.openxmlformats.org/officeDocument/2006/relationships/footer" Target="footer15.xml"/><Relationship Id="rId46" Type="http://schemas.openxmlformats.org/officeDocument/2006/relationships/header" Target="header22.xml"/><Relationship Id="rId47" Type="http://schemas.openxmlformats.org/officeDocument/2006/relationships/footer" Target="footer16.xml"/><Relationship Id="rId48" Type="http://schemas.openxmlformats.org/officeDocument/2006/relationships/header" Target="header23.xml"/><Relationship Id="rId49" Type="http://schemas.openxmlformats.org/officeDocument/2006/relationships/footer" Target="footer17.xml"/><Relationship Id="rId50" Type="http://schemas.openxmlformats.org/officeDocument/2006/relationships/header" Target="header24.xml"/><Relationship Id="rId51" Type="http://schemas.openxmlformats.org/officeDocument/2006/relationships/footer" Target="footer18.xml"/><Relationship Id="rId52" Type="http://schemas.openxmlformats.org/officeDocument/2006/relationships/image" Target="media/image4.png"/><Relationship Id="rId53" Type="http://schemas.openxmlformats.org/officeDocument/2006/relationships/header" Target="header25.xml"/><Relationship Id="rId54" Type="http://schemas.openxmlformats.org/officeDocument/2006/relationships/footer" Target="footer19.xml"/><Relationship Id="rId55" Type="http://schemas.openxmlformats.org/officeDocument/2006/relationships/header" Target="header26.xml"/><Relationship Id="rId56" Type="http://schemas.openxmlformats.org/officeDocument/2006/relationships/footer" Target="footer20.xml"/><Relationship Id="rId57" Type="http://schemas.openxmlformats.org/officeDocument/2006/relationships/header" Target="header27.xml"/><Relationship Id="rId58" Type="http://schemas.openxmlformats.org/officeDocument/2006/relationships/footer" Target="footer21.xml"/><Relationship Id="rId59" Type="http://schemas.openxmlformats.org/officeDocument/2006/relationships/header" Target="header28.xml"/><Relationship Id="rId60" Type="http://schemas.openxmlformats.org/officeDocument/2006/relationships/footer" Target="footer22.xml"/><Relationship Id="rId61" Type="http://schemas.openxmlformats.org/officeDocument/2006/relationships/header" Target="header29.xml"/><Relationship Id="rId62" Type="http://schemas.openxmlformats.org/officeDocument/2006/relationships/footer" Target="footer23.xml"/><Relationship Id="rId63" Type="http://schemas.openxmlformats.org/officeDocument/2006/relationships/header" Target="header30.xml"/><Relationship Id="rId64" Type="http://schemas.openxmlformats.org/officeDocument/2006/relationships/footer" Target="footer24.xml"/><Relationship Id="rId65" Type="http://schemas.openxmlformats.org/officeDocument/2006/relationships/header" Target="header31.xml"/><Relationship Id="rId66" Type="http://schemas.openxmlformats.org/officeDocument/2006/relationships/footer" Target="footer25.xml"/><Relationship Id="rId67" Type="http://schemas.openxmlformats.org/officeDocument/2006/relationships/header" Target="header32.xml"/><Relationship Id="rId68" Type="http://schemas.openxmlformats.org/officeDocument/2006/relationships/footer" Target="footer26.xml"/><Relationship Id="rId69" Type="http://schemas.openxmlformats.org/officeDocument/2006/relationships/header" Target="header33.xml"/><Relationship Id="rId70" Type="http://schemas.openxmlformats.org/officeDocument/2006/relationships/footer" Target="footer27.xml"/><Relationship Id="rId71" Type="http://schemas.openxmlformats.org/officeDocument/2006/relationships/header" Target="header34.xml"/><Relationship Id="rId72" Type="http://schemas.openxmlformats.org/officeDocument/2006/relationships/footer" Target="footer28.xml"/><Relationship Id="rId73" Type="http://schemas.openxmlformats.org/officeDocument/2006/relationships/header" Target="header35.xml"/><Relationship Id="rId74" Type="http://schemas.openxmlformats.org/officeDocument/2006/relationships/footer" Target="footer29.xml"/><Relationship Id="rId75" Type="http://schemas.openxmlformats.org/officeDocument/2006/relationships/header" Target="header36.xml"/><Relationship Id="rId76" Type="http://schemas.openxmlformats.org/officeDocument/2006/relationships/footer" Target="footer30.xml"/><Relationship Id="rId77" Type="http://schemas.openxmlformats.org/officeDocument/2006/relationships/header" Target="header37.xml"/><Relationship Id="rId78" Type="http://schemas.openxmlformats.org/officeDocument/2006/relationships/footer" Target="footer31.xml"/><Relationship Id="rId79" Type="http://schemas.openxmlformats.org/officeDocument/2006/relationships/header" Target="header38.xml"/><Relationship Id="rId80" Type="http://schemas.openxmlformats.org/officeDocument/2006/relationships/footer" Target="footer32.xml"/><Relationship Id="rId81" Type="http://schemas.openxmlformats.org/officeDocument/2006/relationships/header" Target="header39.xml"/><Relationship Id="rId82" Type="http://schemas.openxmlformats.org/officeDocument/2006/relationships/footer" Target="footer33.xml"/><Relationship Id="rId83" Type="http://schemas.openxmlformats.org/officeDocument/2006/relationships/header" Target="header40.xml"/><Relationship Id="rId84" Type="http://schemas.openxmlformats.org/officeDocument/2006/relationships/footer" Target="footer34.xml"/><Relationship Id="rId85" Type="http://schemas.openxmlformats.org/officeDocument/2006/relationships/header" Target="header41.xml"/><Relationship Id="rId86" Type="http://schemas.openxmlformats.org/officeDocument/2006/relationships/footer" Target="footer35.xml"/><Relationship Id="rId87" Type="http://schemas.openxmlformats.org/officeDocument/2006/relationships/header" Target="header42.xml"/><Relationship Id="rId88" Type="http://schemas.openxmlformats.org/officeDocument/2006/relationships/footer" Target="footer36.xml"/><Relationship Id="rId89" Type="http://schemas.openxmlformats.org/officeDocument/2006/relationships/image" Target="media/image5.png"/><Relationship Id="rId90" Type="http://schemas.openxmlformats.org/officeDocument/2006/relationships/header" Target="header43.xml"/><Relationship Id="rId91" Type="http://schemas.openxmlformats.org/officeDocument/2006/relationships/footer" Target="footer37.xml"/><Relationship Id="rId92" Type="http://schemas.openxmlformats.org/officeDocument/2006/relationships/header" Target="header44.xml"/><Relationship Id="rId93" Type="http://schemas.openxmlformats.org/officeDocument/2006/relationships/footer" Target="footer38.xml"/><Relationship Id="rId94" Type="http://schemas.openxmlformats.org/officeDocument/2006/relationships/header" Target="header45.xml"/><Relationship Id="rId95" Type="http://schemas.openxmlformats.org/officeDocument/2006/relationships/footer" Target="footer39.xml"/><Relationship Id="rId96" Type="http://schemas.openxmlformats.org/officeDocument/2006/relationships/header" Target="header46.xml"/><Relationship Id="rId97" Type="http://schemas.openxmlformats.org/officeDocument/2006/relationships/footer" Target="footer40.xml"/><Relationship Id="rId98" Type="http://schemas.openxmlformats.org/officeDocument/2006/relationships/header" Target="header47.xml"/><Relationship Id="rId99" Type="http://schemas.openxmlformats.org/officeDocument/2006/relationships/header" Target="header48.xml"/><Relationship Id="rId100" Type="http://schemas.openxmlformats.org/officeDocument/2006/relationships/footer" Target="footer41.xml"/><Relationship Id="rId101" Type="http://schemas.openxmlformats.org/officeDocument/2006/relationships/footer" Target="footer42.xml"/><Relationship Id="rId102" Type="http://schemas.openxmlformats.org/officeDocument/2006/relationships/header" Target="header49.xml"/><Relationship Id="rId103" Type="http://schemas.openxmlformats.org/officeDocument/2006/relationships/header" Target="header50.xml"/><Relationship Id="rId104" Type="http://schemas.openxmlformats.org/officeDocument/2006/relationships/header" Target="header51.xml"/><Relationship Id="rId105" Type="http://schemas.openxmlformats.org/officeDocument/2006/relationships/footer" Target="footer43.xml"/><Relationship Id="rId106" Type="http://schemas.openxmlformats.org/officeDocument/2006/relationships/header" Target="header52.xml"/><Relationship Id="rId107" Type="http://schemas.openxmlformats.org/officeDocument/2006/relationships/footer" Target="footer44.xml"/><Relationship Id="rId108" Type="http://schemas.openxmlformats.org/officeDocument/2006/relationships/header" Target="header53.xml"/><Relationship Id="rId109" Type="http://schemas.openxmlformats.org/officeDocument/2006/relationships/footer" Target="footer45.xml"/><Relationship Id="rId110" Type="http://schemas.openxmlformats.org/officeDocument/2006/relationships/hyperlink" Target="http://www.unmillenniumproject.org/who/task02.ht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terms:created xsi:type="dcterms:W3CDTF">2014-06-20T14:11:03Z</dcterms:created>
  <dcterms:modified xsi:type="dcterms:W3CDTF">2014-06-20T14:11:03Z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2006-03-15T00:00:00Z</vt:filetime>
  </property>
  <property fmtid="{D5CDD505-2E9C-101B-9397-08002B2CF9AE}" pid="3" name="LastSaved">
    <vt:filetime>2014-06-20T00:00:00Z</vt:filetime>
  </property>
</Properties>
</file>